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27A5" w14:textId="6F3A9F05" w:rsidR="00404689" w:rsidRPr="000D47E5" w:rsidRDefault="00404689" w:rsidP="00EB1FC3">
      <w:pPr>
        <w:pStyle w:val="Scenario"/>
        <w:rPr>
          <w:rFonts w:cs="Arial"/>
          <w:i/>
          <w:color w:val="auto"/>
          <w:sz w:val="32"/>
        </w:rPr>
      </w:pPr>
      <w:r w:rsidRPr="000D47E5">
        <w:rPr>
          <w:rFonts w:cs="Arial"/>
          <w:i/>
          <w:color w:val="auto"/>
          <w:sz w:val="32"/>
        </w:rPr>
        <w:t xml:space="preserve">Exercise </w:t>
      </w:r>
      <w:r w:rsidR="00F67102">
        <w:rPr>
          <w:rFonts w:cs="Arial"/>
          <w:i/>
          <w:color w:val="auto"/>
          <w:sz w:val="32"/>
        </w:rPr>
        <w:t>2</w:t>
      </w:r>
    </w:p>
    <w:p w14:paraId="7094DC00" w14:textId="77777777" w:rsidR="00B2077C" w:rsidRPr="000D47E5" w:rsidRDefault="00B2077C" w:rsidP="00B2077C">
      <w:pPr>
        <w:pStyle w:val="Scenario"/>
        <w:rPr>
          <w:rFonts w:cs="Arial"/>
          <w:color w:val="00B0F0"/>
        </w:rPr>
      </w:pPr>
      <w:r w:rsidRPr="000D47E5">
        <w:rPr>
          <w:rFonts w:cs="Arial"/>
          <w:color w:val="00B0F0"/>
        </w:rPr>
        <w:t>Scenario</w:t>
      </w:r>
    </w:p>
    <w:p w14:paraId="53AEF510" w14:textId="793BD111" w:rsidR="00B2077C" w:rsidRPr="000D47E5" w:rsidRDefault="003A3525" w:rsidP="00EB1FC3">
      <w:pPr>
        <w:spacing w:before="240" w:after="240"/>
        <w:rPr>
          <w:rFonts w:cs="Arial"/>
        </w:rPr>
      </w:pPr>
      <w:r>
        <w:rPr>
          <w:rFonts w:cs="Arial"/>
        </w:rPr>
        <w:t>A worker h</w:t>
      </w:r>
      <w:r w:rsidR="007E32CE">
        <w:rPr>
          <w:rFonts w:cs="Arial"/>
        </w:rPr>
        <w:t xml:space="preserve">as just come back from a business </w:t>
      </w:r>
      <w:r>
        <w:rPr>
          <w:rFonts w:cs="Arial"/>
        </w:rPr>
        <w:t xml:space="preserve">trip and is ready to be reimbursed. </w:t>
      </w:r>
      <w:r w:rsidR="007E32CE">
        <w:rPr>
          <w:rFonts w:cs="Arial"/>
        </w:rPr>
        <w:t>You will create an expense report post-travel for the worker.</w:t>
      </w:r>
    </w:p>
    <w:tbl>
      <w:tblPr>
        <w:tblStyle w:val="UTBandedRows"/>
        <w:tblW w:w="10902" w:type="dxa"/>
        <w:tblInd w:w="-95" w:type="dxa"/>
        <w:tblLook w:val="04A0" w:firstRow="1" w:lastRow="0" w:firstColumn="1" w:lastColumn="0" w:noHBand="0" w:noVBand="1"/>
      </w:tblPr>
      <w:tblGrid>
        <w:gridCol w:w="4386"/>
        <w:gridCol w:w="6516"/>
      </w:tblGrid>
      <w:tr w:rsidR="00055961" w:rsidRPr="000D47E5" w14:paraId="2F0424A2" w14:textId="77777777" w:rsidTr="008F2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top w:val="single" w:sz="4" w:space="0" w:color="auto"/>
              <w:left w:val="single" w:sz="4" w:space="0" w:color="auto"/>
              <w:bottom w:val="single" w:sz="4" w:space="0" w:color="auto"/>
              <w:right w:val="single" w:sz="4" w:space="0" w:color="auto"/>
            </w:tcBorders>
            <w:shd w:val="clear" w:color="auto" w:fill="1DBCFF" w:themeFill="accent3" w:themeFillTint="99"/>
          </w:tcPr>
          <w:p w14:paraId="143619C4" w14:textId="2C910BC8" w:rsidR="00404689" w:rsidRPr="000D47E5" w:rsidRDefault="00404689" w:rsidP="00270690">
            <w:pPr>
              <w:jc w:val="left"/>
              <w:rPr>
                <w:rFonts w:cs="Arial"/>
              </w:rPr>
            </w:pPr>
            <w:r w:rsidRPr="000D47E5">
              <w:rPr>
                <w:rFonts w:cs="Arial"/>
              </w:rPr>
              <w:t>Step</w:t>
            </w:r>
          </w:p>
        </w:tc>
        <w:tc>
          <w:tcPr>
            <w:tcW w:w="6516" w:type="dxa"/>
            <w:tcBorders>
              <w:top w:val="single" w:sz="4" w:space="0" w:color="auto"/>
              <w:left w:val="single" w:sz="4" w:space="0" w:color="auto"/>
              <w:bottom w:val="single" w:sz="4" w:space="0" w:color="auto"/>
              <w:right w:val="single" w:sz="4" w:space="0" w:color="auto"/>
            </w:tcBorders>
            <w:shd w:val="clear" w:color="auto" w:fill="1DBCFF" w:themeFill="accent3" w:themeFillTint="99"/>
          </w:tcPr>
          <w:p w14:paraId="7A872E32" w14:textId="77777777" w:rsidR="00404689" w:rsidRPr="000D47E5" w:rsidRDefault="00404689" w:rsidP="00270690">
            <w:pPr>
              <w:jc w:val="left"/>
              <w:cnfStyle w:val="100000000000" w:firstRow="1" w:lastRow="0" w:firstColumn="0" w:lastColumn="0" w:oddVBand="0" w:evenVBand="0" w:oddHBand="0" w:evenHBand="0" w:firstRowFirstColumn="0" w:firstRowLastColumn="0" w:lastRowFirstColumn="0" w:lastRowLastColumn="0"/>
              <w:rPr>
                <w:rFonts w:cs="Arial"/>
              </w:rPr>
            </w:pPr>
            <w:r w:rsidRPr="000D47E5">
              <w:rPr>
                <w:rFonts w:cs="Arial"/>
              </w:rPr>
              <w:t>Data to Enter or Select</w:t>
            </w:r>
          </w:p>
        </w:tc>
      </w:tr>
      <w:tr w:rsidR="00055961" w:rsidRPr="000D47E5" w14:paraId="555250BF"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top w:val="single" w:sz="4" w:space="0" w:color="auto"/>
            </w:tcBorders>
          </w:tcPr>
          <w:p w14:paraId="4CFE270E" w14:textId="2A75389C" w:rsidR="00404689" w:rsidRPr="000D47E5" w:rsidRDefault="00404689" w:rsidP="00DB0E4C">
            <w:pPr>
              <w:pStyle w:val="Step"/>
              <w:framePr w:hSpace="0" w:wrap="auto" w:vAnchor="margin" w:hAnchor="text" w:yAlign="inline"/>
              <w:numPr>
                <w:ilvl w:val="0"/>
                <w:numId w:val="6"/>
              </w:numPr>
              <w:rPr>
                <w:rFonts w:cs="Arial"/>
              </w:rPr>
            </w:pPr>
            <w:r w:rsidRPr="000D47E5">
              <w:rPr>
                <w:rFonts w:cs="Arial"/>
              </w:rPr>
              <w:t>Enter</w:t>
            </w:r>
            <w:r w:rsidR="002920EC" w:rsidRPr="000D47E5">
              <w:rPr>
                <w:rFonts w:cs="Arial"/>
              </w:rPr>
              <w:t xml:space="preserve"> </w:t>
            </w:r>
            <w:r w:rsidR="002920EC" w:rsidRPr="000D47E5">
              <w:rPr>
                <w:rFonts w:cs="Arial"/>
                <w:b/>
              </w:rPr>
              <w:t xml:space="preserve">“Create </w:t>
            </w:r>
            <w:r w:rsidR="003D7A6B" w:rsidRPr="000D47E5">
              <w:rPr>
                <w:rFonts w:cs="Arial"/>
                <w:b/>
              </w:rPr>
              <w:t>Expense Report</w:t>
            </w:r>
            <w:r w:rsidR="002920EC" w:rsidRPr="000D47E5">
              <w:rPr>
                <w:rFonts w:cs="Arial"/>
                <w:b/>
              </w:rPr>
              <w:t xml:space="preserve">” </w:t>
            </w:r>
            <w:r w:rsidR="002920EC" w:rsidRPr="000D47E5">
              <w:rPr>
                <w:rFonts w:cs="Arial"/>
              </w:rPr>
              <w:t xml:space="preserve">or </w:t>
            </w:r>
            <w:r w:rsidR="002920EC" w:rsidRPr="000D47E5">
              <w:rPr>
                <w:rFonts w:cs="Arial"/>
                <w:b/>
              </w:rPr>
              <w:t xml:space="preserve">“Create </w:t>
            </w:r>
            <w:r w:rsidR="003D7A6B" w:rsidRPr="000D47E5">
              <w:rPr>
                <w:rFonts w:cs="Arial"/>
                <w:b/>
              </w:rPr>
              <w:t>Expense Report</w:t>
            </w:r>
            <w:r w:rsidR="002920EC" w:rsidRPr="000D47E5">
              <w:rPr>
                <w:rFonts w:cs="Arial"/>
                <w:b/>
              </w:rPr>
              <w:t xml:space="preserve"> for Worker” </w:t>
            </w:r>
            <w:r w:rsidR="002920EC" w:rsidRPr="000D47E5">
              <w:rPr>
                <w:rFonts w:cs="Arial"/>
              </w:rPr>
              <w:t>in</w:t>
            </w:r>
            <w:r w:rsidRPr="000D47E5">
              <w:rPr>
                <w:rFonts w:cs="Arial"/>
              </w:rPr>
              <w:t xml:space="preserve"> the</w:t>
            </w:r>
            <w:r w:rsidR="007C3A8A" w:rsidRPr="000D47E5">
              <w:rPr>
                <w:rFonts w:cs="Arial"/>
              </w:rPr>
              <w:t xml:space="preserve"> </w:t>
            </w:r>
            <w:r w:rsidR="002920EC" w:rsidRPr="000D47E5">
              <w:rPr>
                <w:rFonts w:cs="Arial"/>
              </w:rPr>
              <w:t>task</w:t>
            </w:r>
            <w:r w:rsidR="007C3A8A" w:rsidRPr="000D47E5">
              <w:rPr>
                <w:rFonts w:cs="Arial"/>
              </w:rPr>
              <w:t xml:space="preserve"> </w:t>
            </w:r>
            <w:r w:rsidRPr="000D47E5">
              <w:rPr>
                <w:rFonts w:cs="Arial"/>
                <w:b/>
              </w:rPr>
              <w:t>Search</w:t>
            </w:r>
            <w:r w:rsidRPr="000D47E5">
              <w:rPr>
                <w:rFonts w:cs="Arial"/>
              </w:rPr>
              <w:t xml:space="preserve"> box. </w:t>
            </w:r>
          </w:p>
        </w:tc>
        <w:tc>
          <w:tcPr>
            <w:tcW w:w="6516" w:type="dxa"/>
            <w:tcBorders>
              <w:top w:val="single" w:sz="4" w:space="0" w:color="auto"/>
            </w:tcBorders>
          </w:tcPr>
          <w:p w14:paraId="4D2D1382" w14:textId="5C589D18" w:rsidR="00404689" w:rsidRPr="000D47E5" w:rsidRDefault="00404689" w:rsidP="00270690">
            <w:pPr>
              <w:cnfStyle w:val="000000100000" w:firstRow="0" w:lastRow="0" w:firstColumn="0" w:lastColumn="0" w:oddVBand="0" w:evenVBand="0" w:oddHBand="1" w:evenHBand="0" w:firstRowFirstColumn="0" w:firstRowLastColumn="0" w:lastRowFirstColumn="0" w:lastRowLastColumn="0"/>
              <w:rPr>
                <w:rFonts w:cs="Arial"/>
                <w:i/>
              </w:rPr>
            </w:pPr>
          </w:p>
        </w:tc>
      </w:tr>
      <w:tr w:rsidR="00055961" w:rsidRPr="000D47E5" w14:paraId="3C44BD09"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top w:val="single" w:sz="4" w:space="0" w:color="auto"/>
            </w:tcBorders>
          </w:tcPr>
          <w:p w14:paraId="20A4CC12" w14:textId="6CB06048" w:rsidR="001974A1" w:rsidRPr="000D47E5" w:rsidRDefault="001974A1" w:rsidP="00DB0E4C">
            <w:pPr>
              <w:pStyle w:val="Step"/>
              <w:framePr w:hSpace="0" w:wrap="auto" w:vAnchor="margin" w:hAnchor="text" w:yAlign="inline"/>
              <w:numPr>
                <w:ilvl w:val="0"/>
                <w:numId w:val="6"/>
              </w:numPr>
              <w:rPr>
                <w:rFonts w:cs="Arial"/>
              </w:rPr>
            </w:pPr>
            <w:r w:rsidRPr="000D47E5">
              <w:rPr>
                <w:rFonts w:cs="Arial"/>
              </w:rPr>
              <w:t xml:space="preserve">Enter the </w:t>
            </w:r>
            <w:r w:rsidR="000305F3">
              <w:rPr>
                <w:rFonts w:cs="Arial"/>
              </w:rPr>
              <w:t>worker’s n</w:t>
            </w:r>
            <w:r w:rsidRPr="000305F3">
              <w:rPr>
                <w:rFonts w:cs="Arial"/>
              </w:rPr>
              <w:t>ame</w:t>
            </w:r>
            <w:r w:rsidR="000305F3">
              <w:rPr>
                <w:rFonts w:cs="Arial"/>
              </w:rPr>
              <w:t xml:space="preserve"> in the </w:t>
            </w:r>
            <w:r w:rsidR="000305F3">
              <w:rPr>
                <w:rFonts w:cs="Arial"/>
                <w:b/>
              </w:rPr>
              <w:t xml:space="preserve">Expense Report For </w:t>
            </w:r>
            <w:r w:rsidR="000305F3">
              <w:rPr>
                <w:rFonts w:cs="Arial"/>
              </w:rPr>
              <w:t>field.</w:t>
            </w:r>
          </w:p>
        </w:tc>
        <w:tc>
          <w:tcPr>
            <w:tcW w:w="6516" w:type="dxa"/>
            <w:tcBorders>
              <w:top w:val="single" w:sz="4" w:space="0" w:color="auto"/>
            </w:tcBorders>
          </w:tcPr>
          <w:p w14:paraId="6D35993D" w14:textId="71676062" w:rsidR="001974A1" w:rsidRPr="000D47E5" w:rsidRDefault="0019099E" w:rsidP="00270690">
            <w:pPr>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Choose the worker the Expense Report is on behalf </w:t>
            </w:r>
            <w:r w:rsidR="000305F3">
              <w:rPr>
                <w:rFonts w:cs="Arial"/>
                <w:i/>
              </w:rPr>
              <w:t>of.</w:t>
            </w:r>
            <w:r w:rsidRPr="000D47E5">
              <w:rPr>
                <w:rFonts w:cs="Arial"/>
                <w:i/>
              </w:rPr>
              <w:t xml:space="preserve">  </w:t>
            </w:r>
          </w:p>
        </w:tc>
      </w:tr>
      <w:tr w:rsidR="00055961" w:rsidRPr="000D47E5" w14:paraId="786F589B"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top w:val="single" w:sz="4" w:space="0" w:color="auto"/>
            </w:tcBorders>
          </w:tcPr>
          <w:p w14:paraId="78940808" w14:textId="2C44B94B" w:rsidR="00CB5777" w:rsidRPr="000D47E5" w:rsidRDefault="00CB5777" w:rsidP="00DB0E4C">
            <w:pPr>
              <w:pStyle w:val="Step"/>
              <w:framePr w:hSpace="0" w:wrap="auto" w:vAnchor="margin" w:hAnchor="text" w:yAlign="inline"/>
              <w:numPr>
                <w:ilvl w:val="0"/>
                <w:numId w:val="6"/>
              </w:numPr>
              <w:rPr>
                <w:rFonts w:cs="Arial"/>
              </w:rPr>
            </w:pPr>
            <w:r w:rsidRPr="000D47E5">
              <w:rPr>
                <w:rFonts w:cs="Arial"/>
              </w:rPr>
              <w:t>Please read</w:t>
            </w:r>
            <w:r w:rsidR="000305F3">
              <w:rPr>
                <w:rFonts w:cs="Arial"/>
              </w:rPr>
              <w:t xml:space="preserve"> the instructional text.</w:t>
            </w:r>
          </w:p>
        </w:tc>
        <w:tc>
          <w:tcPr>
            <w:tcW w:w="6516" w:type="dxa"/>
            <w:tcBorders>
              <w:top w:val="single" w:sz="4" w:space="0" w:color="auto"/>
            </w:tcBorders>
          </w:tcPr>
          <w:p w14:paraId="620517CF" w14:textId="0B60C499" w:rsidR="00CB5777" w:rsidRPr="000D47E5" w:rsidRDefault="00CB5777" w:rsidP="00270690">
            <w:pPr>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noProof/>
              </w:rPr>
              <w:drawing>
                <wp:inline distT="0" distB="0" distL="0" distR="0" wp14:anchorId="1A62E9BE" wp14:editId="11CC32CB">
                  <wp:extent cx="3944904" cy="12440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13320" cy="1265584"/>
                          </a:xfrm>
                          <a:prstGeom prst="rect">
                            <a:avLst/>
                          </a:prstGeom>
                        </pic:spPr>
                      </pic:pic>
                    </a:graphicData>
                  </a:graphic>
                </wp:inline>
              </w:drawing>
            </w:r>
          </w:p>
        </w:tc>
      </w:tr>
      <w:tr w:rsidR="00055961" w:rsidRPr="000D47E5" w14:paraId="3F4BC00B"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top w:val="single" w:sz="4" w:space="0" w:color="auto"/>
            </w:tcBorders>
          </w:tcPr>
          <w:p w14:paraId="6F1F2C84" w14:textId="4963890C" w:rsidR="0019099E" w:rsidRPr="000D47E5" w:rsidRDefault="0019099E" w:rsidP="00DB0E4C">
            <w:pPr>
              <w:pStyle w:val="Step"/>
              <w:framePr w:hSpace="0" w:wrap="auto" w:vAnchor="margin" w:hAnchor="text" w:yAlign="inline"/>
              <w:numPr>
                <w:ilvl w:val="0"/>
                <w:numId w:val="6"/>
              </w:numPr>
              <w:rPr>
                <w:rFonts w:cs="Arial"/>
              </w:rPr>
            </w:pPr>
            <w:r w:rsidRPr="000D47E5">
              <w:rPr>
                <w:rFonts w:cs="Arial"/>
              </w:rPr>
              <w:t xml:space="preserve">Choose a </w:t>
            </w:r>
            <w:r w:rsidRPr="000D47E5">
              <w:rPr>
                <w:rFonts w:cs="Arial"/>
                <w:b/>
              </w:rPr>
              <w:t>Creation Option</w:t>
            </w:r>
            <w:r w:rsidR="000305F3">
              <w:rPr>
                <w:rFonts w:cs="Arial"/>
                <w:b/>
              </w:rPr>
              <w:t>:</w:t>
            </w:r>
            <w:r w:rsidRPr="000D47E5">
              <w:rPr>
                <w:rFonts w:cs="Arial"/>
              </w:rPr>
              <w:br/>
            </w:r>
          </w:p>
          <w:p w14:paraId="52E80CE1" w14:textId="77777777" w:rsidR="000305F3" w:rsidRDefault="00D10017" w:rsidP="00DB0E4C">
            <w:pPr>
              <w:pStyle w:val="Step"/>
              <w:framePr w:hSpace="0" w:wrap="auto" w:vAnchor="margin" w:hAnchor="text" w:yAlign="inline"/>
              <w:numPr>
                <w:ilvl w:val="0"/>
                <w:numId w:val="14"/>
              </w:numPr>
              <w:rPr>
                <w:rFonts w:cs="Arial"/>
              </w:rPr>
            </w:pPr>
            <w:r w:rsidRPr="000D47E5">
              <w:rPr>
                <w:rFonts w:cs="Arial"/>
                <w:b/>
              </w:rPr>
              <w:t xml:space="preserve">Create New Expense Report:  </w:t>
            </w:r>
            <w:r w:rsidRPr="000D47E5">
              <w:rPr>
                <w:rFonts w:cs="Arial"/>
              </w:rPr>
              <w:t>This should be chosen for after the fact purchases, meaning there was no spend authorization</w:t>
            </w:r>
            <w:r w:rsidR="000305F3">
              <w:rPr>
                <w:rFonts w:cs="Arial"/>
              </w:rPr>
              <w:t>.</w:t>
            </w:r>
          </w:p>
          <w:p w14:paraId="144C3B50" w14:textId="77777777" w:rsidR="000305F3" w:rsidRPr="000305F3" w:rsidRDefault="000305F3" w:rsidP="00DB0E4C">
            <w:pPr>
              <w:pStyle w:val="Step"/>
              <w:framePr w:hSpace="0" w:wrap="auto" w:vAnchor="margin" w:hAnchor="text" w:yAlign="inline"/>
              <w:numPr>
                <w:ilvl w:val="0"/>
                <w:numId w:val="14"/>
              </w:numPr>
              <w:rPr>
                <w:rFonts w:cs="Arial"/>
              </w:rPr>
            </w:pPr>
            <w:r>
              <w:rPr>
                <w:rFonts w:cs="Arial"/>
                <w:b/>
              </w:rPr>
              <w:t>Copy Previous Expense Report</w:t>
            </w:r>
            <w:r w:rsidR="00D10017" w:rsidRPr="000D47E5">
              <w:rPr>
                <w:rFonts w:cs="Arial"/>
                <w:b/>
              </w:rPr>
              <w:t xml:space="preserve"> </w:t>
            </w:r>
          </w:p>
          <w:p w14:paraId="50995F70" w14:textId="5E89C7FE" w:rsidR="0019099E" w:rsidRPr="000D47E5" w:rsidRDefault="00D10017" w:rsidP="00DB0E4C">
            <w:pPr>
              <w:pStyle w:val="Step"/>
              <w:framePr w:hSpace="0" w:wrap="auto" w:vAnchor="margin" w:hAnchor="text" w:yAlign="inline"/>
              <w:numPr>
                <w:ilvl w:val="0"/>
                <w:numId w:val="14"/>
              </w:numPr>
              <w:rPr>
                <w:rFonts w:cs="Arial"/>
              </w:rPr>
            </w:pPr>
            <w:r w:rsidRPr="000D47E5">
              <w:rPr>
                <w:rFonts w:cs="Arial"/>
                <w:b/>
              </w:rPr>
              <w:t>Create New Expense Report from Spend Auth</w:t>
            </w:r>
            <w:r w:rsidR="000305F3">
              <w:rPr>
                <w:rFonts w:cs="Arial"/>
                <w:b/>
              </w:rPr>
              <w:t>orization</w:t>
            </w:r>
          </w:p>
        </w:tc>
        <w:tc>
          <w:tcPr>
            <w:tcW w:w="6516" w:type="dxa"/>
            <w:tcBorders>
              <w:top w:val="single" w:sz="4" w:space="0" w:color="auto"/>
            </w:tcBorders>
          </w:tcPr>
          <w:p w14:paraId="26EF242E" w14:textId="4F2B6253" w:rsidR="0019099E" w:rsidRPr="000D47E5" w:rsidRDefault="00A63742" w:rsidP="00270690">
            <w:pPr>
              <w:cnfStyle w:val="000000010000" w:firstRow="0" w:lastRow="0" w:firstColumn="0" w:lastColumn="0" w:oddVBand="0" w:evenVBand="0" w:oddHBand="0" w:evenHBand="1" w:firstRowFirstColumn="0" w:firstRowLastColumn="0" w:lastRowFirstColumn="0" w:lastRowLastColumn="0"/>
              <w:rPr>
                <w:rFonts w:cs="Arial"/>
                <w:i/>
              </w:rPr>
            </w:pPr>
            <w:r>
              <w:rPr>
                <w:rFonts w:cs="Arial"/>
                <w:i/>
              </w:rPr>
              <w:t>For this Activity</w:t>
            </w:r>
            <w:r w:rsidR="000305F3">
              <w:rPr>
                <w:rFonts w:cs="Arial"/>
                <w:i/>
              </w:rPr>
              <w:t>,</w:t>
            </w:r>
            <w:r>
              <w:rPr>
                <w:rFonts w:cs="Arial"/>
                <w:i/>
              </w:rPr>
              <w:t xml:space="preserve"> c</w:t>
            </w:r>
            <w:r w:rsidR="000305F3">
              <w:rPr>
                <w:rFonts w:cs="Arial"/>
                <w:i/>
              </w:rPr>
              <w:t>hoose Create New Expense Report.</w:t>
            </w:r>
          </w:p>
        </w:tc>
      </w:tr>
      <w:tr w:rsidR="00055961" w:rsidRPr="000D47E5" w14:paraId="1BFF27E6"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51F08627" w14:textId="1E15952B" w:rsidR="00CF4F24" w:rsidRPr="000D47E5" w:rsidRDefault="00C63590" w:rsidP="00CB5777">
            <w:pPr>
              <w:pStyle w:val="Step"/>
              <w:framePr w:hSpace="0" w:wrap="auto" w:vAnchor="margin" w:hAnchor="text" w:yAlign="inline"/>
              <w:rPr>
                <w:rFonts w:cs="Arial"/>
              </w:rPr>
            </w:pPr>
            <w:r w:rsidRPr="000D47E5">
              <w:rPr>
                <w:rFonts w:cs="Arial"/>
                <w:b/>
              </w:rPr>
              <w:t>C</w:t>
            </w:r>
            <w:r w:rsidR="00EE0CBE" w:rsidRPr="000D47E5">
              <w:rPr>
                <w:rFonts w:cs="Arial"/>
                <w:b/>
              </w:rPr>
              <w:t>ompany</w:t>
            </w:r>
            <w:r w:rsidR="00EE0CBE" w:rsidRPr="000D47E5">
              <w:rPr>
                <w:rFonts w:cs="Arial"/>
              </w:rPr>
              <w:t xml:space="preserve"> </w:t>
            </w:r>
            <w:r w:rsidR="00A42E7B" w:rsidRPr="000D47E5">
              <w:rPr>
                <w:rFonts w:cs="Arial"/>
              </w:rPr>
              <w:t xml:space="preserve">automatically </w:t>
            </w:r>
            <w:r w:rsidR="00904A81" w:rsidRPr="000D47E5">
              <w:rPr>
                <w:rFonts w:cs="Arial"/>
              </w:rPr>
              <w:t>populates</w:t>
            </w:r>
            <w:r w:rsidR="00EE0CBE" w:rsidRPr="000D47E5">
              <w:rPr>
                <w:rFonts w:cs="Arial"/>
              </w:rPr>
              <w:t xml:space="preserve"> and can be changed to another company </w:t>
            </w:r>
            <w:r w:rsidR="00904A81" w:rsidRPr="000D47E5">
              <w:rPr>
                <w:rFonts w:cs="Arial"/>
              </w:rPr>
              <w:t>if the user</w:t>
            </w:r>
            <w:r w:rsidR="00EE0CBE" w:rsidRPr="000D47E5">
              <w:rPr>
                <w:rFonts w:cs="Arial"/>
              </w:rPr>
              <w:t xml:space="preserve"> </w:t>
            </w:r>
            <w:r w:rsidR="008E46C0" w:rsidRPr="000D47E5">
              <w:rPr>
                <w:rFonts w:cs="Arial"/>
              </w:rPr>
              <w:t>has</w:t>
            </w:r>
            <w:r w:rsidR="00EE0CBE" w:rsidRPr="000D47E5">
              <w:rPr>
                <w:rFonts w:cs="Arial"/>
              </w:rPr>
              <w:t xml:space="preserve"> </w:t>
            </w:r>
            <w:r w:rsidR="00FA3100">
              <w:rPr>
                <w:rFonts w:cs="Arial"/>
              </w:rPr>
              <w:t xml:space="preserve">security </w:t>
            </w:r>
            <w:r w:rsidR="00EE0CBE" w:rsidRPr="000D47E5">
              <w:rPr>
                <w:rFonts w:cs="Arial"/>
              </w:rPr>
              <w:t>access to</w:t>
            </w:r>
            <w:r w:rsidR="008E46C0" w:rsidRPr="000D47E5">
              <w:rPr>
                <w:rFonts w:cs="Arial"/>
              </w:rPr>
              <w:t xml:space="preserve"> it</w:t>
            </w:r>
            <w:r w:rsidR="00FA3100">
              <w:rPr>
                <w:rFonts w:cs="Arial"/>
              </w:rPr>
              <w:t>.</w:t>
            </w:r>
          </w:p>
        </w:tc>
        <w:tc>
          <w:tcPr>
            <w:tcW w:w="6516" w:type="dxa"/>
          </w:tcPr>
          <w:p w14:paraId="6B8B9E82" w14:textId="1923B13F" w:rsidR="007D1C64" w:rsidRPr="000D47E5" w:rsidRDefault="00FA3100" w:rsidP="00270690">
            <w:pPr>
              <w:spacing w:after="60"/>
              <w:cnfStyle w:val="000000100000" w:firstRow="0" w:lastRow="0" w:firstColumn="0" w:lastColumn="0" w:oddVBand="0" w:evenVBand="0" w:oddHBand="1" w:evenHBand="0" w:firstRowFirstColumn="0" w:firstRowLastColumn="0" w:lastRowFirstColumn="0" w:lastRowLastColumn="0"/>
              <w:rPr>
                <w:rFonts w:cs="Arial"/>
              </w:rPr>
            </w:pPr>
            <w:r>
              <w:rPr>
                <w:rFonts w:cs="Arial"/>
              </w:rPr>
              <w:t>Company should auto-populate to:</w:t>
            </w:r>
          </w:p>
          <w:p w14:paraId="13576D0C" w14:textId="1DDFF4A7" w:rsidR="00916D9E" w:rsidRPr="000D47E5" w:rsidRDefault="007D1C64" w:rsidP="00CB5777">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rPr>
              <w:t xml:space="preserve">University of Nevada, Las Vegas </w:t>
            </w:r>
          </w:p>
        </w:tc>
      </w:tr>
      <w:tr w:rsidR="00055961" w:rsidRPr="000D47E5" w14:paraId="1859FD07"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C50B7D8" w14:textId="59D50FC1" w:rsidR="007E5654" w:rsidRPr="000D47E5" w:rsidRDefault="007E5654" w:rsidP="00270690">
            <w:pPr>
              <w:pStyle w:val="Step"/>
              <w:framePr w:hSpace="0" w:wrap="auto" w:vAnchor="margin" w:hAnchor="text" w:yAlign="inline"/>
              <w:rPr>
                <w:rFonts w:cs="Arial"/>
                <w:b/>
              </w:rPr>
            </w:pPr>
            <w:r w:rsidRPr="000D47E5">
              <w:rPr>
                <w:rFonts w:cs="Arial"/>
              </w:rPr>
              <w:t xml:space="preserve">Select the </w:t>
            </w:r>
            <w:r w:rsidRPr="000D47E5">
              <w:rPr>
                <w:rFonts w:cs="Arial"/>
                <w:b/>
              </w:rPr>
              <w:t xml:space="preserve">Expense Report Date </w:t>
            </w:r>
            <w:r w:rsidRPr="000D47E5">
              <w:rPr>
                <w:rFonts w:cs="Arial"/>
              </w:rPr>
              <w:t>you want to submit this expense report by</w:t>
            </w:r>
            <w:r w:rsidR="00FA3100">
              <w:rPr>
                <w:rFonts w:cs="Arial"/>
              </w:rPr>
              <w:t>.</w:t>
            </w:r>
          </w:p>
        </w:tc>
        <w:tc>
          <w:tcPr>
            <w:tcW w:w="6516" w:type="dxa"/>
          </w:tcPr>
          <w:p w14:paraId="2FA998DC" w14:textId="76F8F4B8" w:rsidR="007E5654" w:rsidRPr="000D47E5" w:rsidRDefault="007E5654" w:rsidP="00270690">
            <w:pPr>
              <w:spacing w:after="60"/>
              <w:cnfStyle w:val="000000010000" w:firstRow="0" w:lastRow="0" w:firstColumn="0" w:lastColumn="0" w:oddVBand="0" w:evenVBand="0" w:oddHBand="0" w:evenHBand="1" w:firstRowFirstColumn="0" w:firstRowLastColumn="0" w:lastRowFirstColumn="0" w:lastRowLastColumn="0"/>
              <w:rPr>
                <w:rFonts w:cs="Arial"/>
              </w:rPr>
            </w:pPr>
            <w:r w:rsidRPr="000D47E5">
              <w:rPr>
                <w:rFonts w:cs="Arial"/>
              </w:rPr>
              <w:t xml:space="preserve">Expense Report Date: </w:t>
            </w:r>
            <w:r w:rsidR="00475997">
              <w:rPr>
                <w:rFonts w:cs="Arial"/>
                <w:i/>
              </w:rPr>
              <w:t>10</w:t>
            </w:r>
            <w:r w:rsidR="00054CB9" w:rsidRPr="000D47E5">
              <w:rPr>
                <w:rFonts w:cs="Arial"/>
                <w:i/>
              </w:rPr>
              <w:t>/2</w:t>
            </w:r>
            <w:r w:rsidR="0053213C">
              <w:rPr>
                <w:rFonts w:cs="Arial"/>
                <w:i/>
              </w:rPr>
              <w:t>8</w:t>
            </w:r>
            <w:r w:rsidR="00054CB9" w:rsidRPr="000D47E5">
              <w:rPr>
                <w:rFonts w:cs="Arial"/>
                <w:i/>
              </w:rPr>
              <w:t>/2018</w:t>
            </w:r>
          </w:p>
        </w:tc>
      </w:tr>
      <w:tr w:rsidR="00055961" w:rsidRPr="000D47E5" w14:paraId="694F2002"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747913E8" w14:textId="7495EA7F" w:rsidR="00CB5777" w:rsidRPr="000D47E5" w:rsidRDefault="00CB5777" w:rsidP="00CB5777">
            <w:pPr>
              <w:pStyle w:val="Step"/>
              <w:framePr w:hSpace="0" w:wrap="auto" w:vAnchor="margin" w:hAnchor="text" w:yAlign="inline"/>
              <w:rPr>
                <w:rFonts w:cs="Arial"/>
              </w:rPr>
            </w:pPr>
            <w:r w:rsidRPr="000D47E5">
              <w:rPr>
                <w:rFonts w:cs="Arial"/>
              </w:rPr>
              <w:t xml:space="preserve">Enter the </w:t>
            </w:r>
            <w:r w:rsidRPr="000D47E5">
              <w:rPr>
                <w:rFonts w:cs="Arial"/>
                <w:b/>
              </w:rPr>
              <w:t>Primary Worktags</w:t>
            </w:r>
            <w:r w:rsidRPr="000D47E5">
              <w:rPr>
                <w:rFonts w:cs="Arial"/>
              </w:rPr>
              <w:t xml:space="preserve"> and </w:t>
            </w:r>
            <w:r w:rsidRPr="000D47E5">
              <w:rPr>
                <w:rFonts w:cs="Arial"/>
                <w:b/>
              </w:rPr>
              <w:t>Additional Worktags</w:t>
            </w:r>
            <w:r w:rsidRPr="000D47E5">
              <w:rPr>
                <w:rFonts w:cs="Arial"/>
              </w:rPr>
              <w:t>.</w:t>
            </w:r>
          </w:p>
          <w:p w14:paraId="63FD8F3C" w14:textId="1972242D" w:rsidR="00CB5777" w:rsidRPr="000D47E5" w:rsidRDefault="00CB5777" w:rsidP="00CB5777">
            <w:pPr>
              <w:pStyle w:val="Step"/>
              <w:framePr w:hSpace="0" w:wrap="auto" w:vAnchor="margin" w:hAnchor="text" w:yAlign="inline"/>
              <w:numPr>
                <w:ilvl w:val="0"/>
                <w:numId w:val="0"/>
              </w:numPr>
              <w:ind w:left="360"/>
              <w:rPr>
                <w:rFonts w:cs="Arial"/>
              </w:rPr>
            </w:pPr>
            <w:r w:rsidRPr="000D47E5">
              <w:rPr>
                <w:rFonts w:cs="Arial"/>
              </w:rPr>
              <w:t xml:space="preserve">Primary Worktags will have dedicated fields of their own. For example: </w:t>
            </w:r>
            <w:r w:rsidR="00FA3100">
              <w:rPr>
                <w:rFonts w:cs="Arial"/>
                <w:b/>
              </w:rPr>
              <w:t>Unit</w:t>
            </w:r>
            <w:r w:rsidRPr="000D47E5">
              <w:rPr>
                <w:rFonts w:cs="Arial"/>
              </w:rPr>
              <w:t xml:space="preserve"> and </w:t>
            </w:r>
            <w:r w:rsidR="00FA3100">
              <w:rPr>
                <w:rFonts w:cs="Arial"/>
                <w:b/>
              </w:rPr>
              <w:t>Cost Center</w:t>
            </w:r>
            <w:r w:rsidRPr="000D47E5">
              <w:rPr>
                <w:rFonts w:cs="Arial"/>
              </w:rPr>
              <w:t xml:space="preserve"> in this case. </w:t>
            </w:r>
          </w:p>
          <w:p w14:paraId="257DD598" w14:textId="3FBB325E" w:rsidR="00CB5777" w:rsidRPr="000D47E5" w:rsidRDefault="00CB5777" w:rsidP="00CB5777">
            <w:pPr>
              <w:pStyle w:val="Step"/>
              <w:framePr w:hSpace="0" w:wrap="auto" w:vAnchor="margin" w:hAnchor="text" w:yAlign="inline"/>
              <w:numPr>
                <w:ilvl w:val="0"/>
                <w:numId w:val="0"/>
              </w:numPr>
              <w:ind w:left="360"/>
              <w:rPr>
                <w:rFonts w:cs="Arial"/>
              </w:rPr>
            </w:pPr>
            <w:r w:rsidRPr="00FA3100">
              <w:rPr>
                <w:rFonts w:cs="Arial"/>
                <w:b/>
              </w:rPr>
              <w:lastRenderedPageBreak/>
              <w:t>Additional Worktags</w:t>
            </w:r>
            <w:r w:rsidRPr="000D47E5">
              <w:rPr>
                <w:rFonts w:cs="Arial"/>
              </w:rPr>
              <w:t xml:space="preserve"> are where the rest of the worktags are entered. </w:t>
            </w:r>
          </w:p>
          <w:p w14:paraId="116CD6A1" w14:textId="65702937" w:rsidR="00CB5777" w:rsidRPr="000D47E5" w:rsidRDefault="00CB5777" w:rsidP="00CB5777">
            <w:pPr>
              <w:pStyle w:val="Step"/>
              <w:framePr w:hSpace="0" w:wrap="auto" w:vAnchor="margin" w:hAnchor="text" w:yAlign="inline"/>
              <w:numPr>
                <w:ilvl w:val="0"/>
                <w:numId w:val="0"/>
              </w:numPr>
              <w:ind w:left="360"/>
              <w:rPr>
                <w:rFonts w:cs="Arial"/>
              </w:rPr>
            </w:pPr>
            <w:r w:rsidRPr="000D47E5">
              <w:rPr>
                <w:rFonts w:cs="Arial"/>
              </w:rPr>
              <w:t xml:space="preserve">Workday uses </w:t>
            </w:r>
            <w:r w:rsidRPr="000D47E5">
              <w:rPr>
                <w:rFonts w:cs="Arial"/>
                <w:b/>
              </w:rPr>
              <w:t>Worktags</w:t>
            </w:r>
            <w:r w:rsidRPr="000D47E5">
              <w:rPr>
                <w:rFonts w:cs="Arial"/>
              </w:rPr>
              <w:t xml:space="preserve"> to identify data that tracks and drives your accounting</w:t>
            </w:r>
            <w:r w:rsidR="00FA3100">
              <w:rPr>
                <w:rFonts w:cs="Arial"/>
              </w:rPr>
              <w:t>.</w:t>
            </w:r>
          </w:p>
          <w:p w14:paraId="2BAF8A36" w14:textId="06C981CB" w:rsidR="007E5654" w:rsidRPr="000D47E5" w:rsidRDefault="00CB5777" w:rsidP="007E5654">
            <w:pPr>
              <w:pStyle w:val="Step"/>
              <w:framePr w:hSpace="0" w:wrap="auto" w:vAnchor="margin" w:hAnchor="text" w:yAlign="inline"/>
              <w:numPr>
                <w:ilvl w:val="0"/>
                <w:numId w:val="0"/>
              </w:numPr>
              <w:ind w:left="360"/>
              <w:rPr>
                <w:rFonts w:cs="Arial"/>
              </w:rPr>
            </w:pPr>
            <w:r w:rsidRPr="000D47E5">
              <w:rPr>
                <w:rFonts w:cs="Arial"/>
                <w:noProof/>
              </w:rPr>
              <w:drawing>
                <wp:inline distT="0" distB="0" distL="0" distR="0" wp14:anchorId="7B84FB05" wp14:editId="379EEA73">
                  <wp:extent cx="2413147" cy="774160"/>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6028" cy="787917"/>
                          </a:xfrm>
                          <a:prstGeom prst="rect">
                            <a:avLst/>
                          </a:prstGeom>
                        </pic:spPr>
                      </pic:pic>
                    </a:graphicData>
                  </a:graphic>
                </wp:inline>
              </w:drawing>
            </w:r>
          </w:p>
        </w:tc>
        <w:tc>
          <w:tcPr>
            <w:tcW w:w="6516" w:type="dxa"/>
          </w:tcPr>
          <w:p w14:paraId="56B42E76" w14:textId="30A79B33" w:rsidR="00832B36" w:rsidRPr="00067498" w:rsidRDefault="00832B36" w:rsidP="00832B36">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lastRenderedPageBreak/>
              <w:t>The us</w:t>
            </w:r>
            <w:r w:rsidR="00FA3100">
              <w:rPr>
                <w:rFonts w:cs="Arial"/>
                <w:i/>
              </w:rPr>
              <w:t>er should first delete the auto-</w:t>
            </w:r>
            <w:r w:rsidRPr="00067498">
              <w:rPr>
                <w:rFonts w:cs="Arial"/>
                <w:i/>
              </w:rPr>
              <w:t xml:space="preserve">populated worktags that defaulted from the worker and then enter the </w:t>
            </w:r>
            <w:r w:rsidRPr="00067498">
              <w:rPr>
                <w:rFonts w:cs="Arial"/>
                <w:b/>
                <w:i/>
              </w:rPr>
              <w:t>Program, Gift, Grant,</w:t>
            </w:r>
            <w:r w:rsidRPr="00067498">
              <w:rPr>
                <w:rFonts w:cs="Arial"/>
                <w:i/>
              </w:rPr>
              <w:t xml:space="preserve"> or </w:t>
            </w:r>
            <w:r w:rsidRPr="00067498">
              <w:rPr>
                <w:rFonts w:cs="Arial"/>
                <w:b/>
                <w:i/>
              </w:rPr>
              <w:t xml:space="preserve">Project </w:t>
            </w:r>
            <w:r w:rsidRPr="00067498">
              <w:rPr>
                <w:rFonts w:cs="Arial"/>
                <w:i/>
              </w:rPr>
              <w:t xml:space="preserve">in the </w:t>
            </w:r>
            <w:r w:rsidRPr="00067498">
              <w:rPr>
                <w:rFonts w:cs="Arial"/>
                <w:b/>
                <w:i/>
              </w:rPr>
              <w:t>Additional Worktags</w:t>
            </w:r>
            <w:r w:rsidRPr="00067498">
              <w:rPr>
                <w:rFonts w:cs="Arial"/>
                <w:i/>
              </w:rPr>
              <w:t xml:space="preserve"> field for the related worktags to populate</w:t>
            </w:r>
            <w:r w:rsidR="00FA3100">
              <w:rPr>
                <w:rFonts w:cs="Arial"/>
                <w:i/>
              </w:rPr>
              <w:t>.</w:t>
            </w:r>
          </w:p>
          <w:p w14:paraId="59673C9B" w14:textId="77777777" w:rsidR="00832B36" w:rsidRDefault="00832B36" w:rsidP="00832B36">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 xml:space="preserve">For this activity, please enter Program/Project/Gift/Grant that you commonly use. </w:t>
            </w:r>
          </w:p>
          <w:p w14:paraId="688CFB0B" w14:textId="4B6DC8F7" w:rsidR="00832B36" w:rsidRDefault="00832B36" w:rsidP="00832B36">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lastRenderedPageBreak/>
              <w:t xml:space="preserve">When you select or type in a </w:t>
            </w:r>
            <w:r w:rsidRPr="00067498">
              <w:rPr>
                <w:rFonts w:cs="Arial"/>
                <w:b/>
                <w:i/>
              </w:rPr>
              <w:t>Program, Gift, Grant,</w:t>
            </w:r>
            <w:r w:rsidRPr="00067498">
              <w:rPr>
                <w:rFonts w:cs="Arial"/>
                <w:i/>
              </w:rPr>
              <w:t xml:space="preserve"> or </w:t>
            </w:r>
            <w:r w:rsidRPr="00067498">
              <w:rPr>
                <w:rFonts w:cs="Arial"/>
                <w:b/>
                <w:i/>
              </w:rPr>
              <w:t>Project</w:t>
            </w:r>
            <w:r w:rsidRPr="00067498">
              <w:rPr>
                <w:rFonts w:cs="Arial"/>
                <w:i/>
              </w:rPr>
              <w:t>, Workday automatically populates related worktag values from that value. Related wo</w:t>
            </w:r>
            <w:r w:rsidR="00FA3100">
              <w:rPr>
                <w:rFonts w:cs="Arial"/>
                <w:i/>
              </w:rPr>
              <w:t>r</w:t>
            </w:r>
            <w:r w:rsidRPr="00067498">
              <w:rPr>
                <w:rFonts w:cs="Arial"/>
                <w:i/>
              </w:rPr>
              <w:t xml:space="preserve">ktags include </w:t>
            </w:r>
            <w:r w:rsidRPr="00067498">
              <w:rPr>
                <w:rFonts w:cs="Arial"/>
                <w:b/>
                <w:i/>
              </w:rPr>
              <w:t>Unit, Cost Center, Function,</w:t>
            </w:r>
            <w:r w:rsidRPr="00067498">
              <w:rPr>
                <w:rFonts w:cs="Arial"/>
                <w:i/>
              </w:rPr>
              <w:t xml:space="preserve"> and </w:t>
            </w:r>
            <w:r w:rsidRPr="00067498">
              <w:rPr>
                <w:rFonts w:cs="Arial"/>
                <w:b/>
                <w:i/>
              </w:rPr>
              <w:t>Fund</w:t>
            </w:r>
            <w:r w:rsidRPr="00067498">
              <w:rPr>
                <w:rFonts w:cs="Arial"/>
                <w:i/>
              </w:rPr>
              <w:t>.</w:t>
            </w:r>
          </w:p>
          <w:p w14:paraId="0E40E67B" w14:textId="77777777" w:rsidR="00832B36" w:rsidRDefault="00832B36" w:rsidP="00270690">
            <w:pPr>
              <w:spacing w:after="60"/>
              <w:cnfStyle w:val="000000100000" w:firstRow="0" w:lastRow="0" w:firstColumn="0" w:lastColumn="0" w:oddVBand="0" w:evenVBand="0" w:oddHBand="1" w:evenHBand="0" w:firstRowFirstColumn="0" w:firstRowLastColumn="0" w:lastRowFirstColumn="0" w:lastRowLastColumn="0"/>
              <w:rPr>
                <w:rFonts w:cs="Arial"/>
                <w:noProof/>
              </w:rPr>
            </w:pPr>
          </w:p>
          <w:p w14:paraId="07291CF8" w14:textId="04CB81D8" w:rsidR="00CB5777" w:rsidRPr="000D47E5" w:rsidRDefault="00CB5777" w:rsidP="00270690">
            <w:pPr>
              <w:spacing w:after="60"/>
              <w:cnfStyle w:val="000000100000" w:firstRow="0" w:lastRow="0" w:firstColumn="0" w:lastColumn="0" w:oddVBand="0" w:evenVBand="0" w:oddHBand="1" w:evenHBand="0" w:firstRowFirstColumn="0" w:firstRowLastColumn="0" w:lastRowFirstColumn="0" w:lastRowLastColumn="0"/>
              <w:rPr>
                <w:rFonts w:cs="Arial"/>
                <w:noProof/>
              </w:rPr>
            </w:pPr>
            <w:r w:rsidRPr="000D47E5">
              <w:rPr>
                <w:rFonts w:cs="Arial"/>
                <w:noProof/>
              </w:rPr>
              <mc:AlternateContent>
                <mc:Choice Requires="wps">
                  <w:drawing>
                    <wp:anchor distT="45720" distB="45720" distL="114300" distR="114300" simplePos="0" relativeHeight="251659264" behindDoc="0" locked="0" layoutInCell="1" allowOverlap="1" wp14:anchorId="3E639D8F" wp14:editId="2EC458D2">
                      <wp:simplePos x="0" y="0"/>
                      <wp:positionH relativeFrom="column">
                        <wp:posOffset>574040</wp:posOffset>
                      </wp:positionH>
                      <wp:positionV relativeFrom="paragraph">
                        <wp:posOffset>71755</wp:posOffset>
                      </wp:positionV>
                      <wp:extent cx="3028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F99316" w14:textId="313C5633" w:rsidR="00CB5777" w:rsidRDefault="00CB5777" w:rsidP="00832B36">
                                  <w:pPr>
                                    <w:spacing w:before="0" w:after="0"/>
                                    <w:rPr>
                                      <w:rFonts w:cs="Arial"/>
                                      <w:bCs/>
                                      <w:szCs w:val="20"/>
                                    </w:rPr>
                                  </w:pPr>
                                  <w:r w:rsidRPr="00C87235">
                                    <w:rPr>
                                      <w:rFonts w:cs="Arial"/>
                                      <w:b/>
                                      <w:bCs/>
                                      <w:szCs w:val="20"/>
                                    </w:rPr>
                                    <w:t>TIP</w:t>
                                  </w:r>
                                  <w:r w:rsidRPr="00C87235">
                                    <w:rPr>
                                      <w:rFonts w:cs="Arial"/>
                                      <w:bCs/>
                                      <w:szCs w:val="20"/>
                                    </w:rPr>
                                    <w:t>: Use this link to access the WAX tool! This will help you popul</w:t>
                                  </w:r>
                                  <w:r w:rsidR="00FA3100">
                                    <w:rPr>
                                      <w:rFonts w:cs="Arial"/>
                                      <w:bCs/>
                                      <w:szCs w:val="20"/>
                                    </w:rPr>
                                    <w:t>ate the worktags within Workday.</w:t>
                                  </w:r>
                                  <w:r w:rsidRPr="00C87235">
                                    <w:rPr>
                                      <w:rFonts w:cs="Arial"/>
                                      <w:bCs/>
                                      <w:szCs w:val="20"/>
                                    </w:rPr>
                                    <w:t xml:space="preserve"> You will input your OLD objects and it will map to your NEW objects in Workday</w:t>
                                  </w:r>
                                </w:p>
                                <w:p w14:paraId="058C9FB8" w14:textId="77777777" w:rsidR="00CB5777" w:rsidRPr="00C87235" w:rsidRDefault="00CB5777" w:rsidP="00832B36">
                                  <w:pPr>
                                    <w:spacing w:before="0" w:after="0"/>
                                  </w:pPr>
                                  <w:r w:rsidRPr="00C87235">
                                    <w:rPr>
                                      <w:rFonts w:cs="Arial"/>
                                      <w:bCs/>
                                      <w:szCs w:val="20"/>
                                    </w:rPr>
                                    <w:br/>
                                  </w:r>
                                  <w:r w:rsidRPr="00FA3100">
                                    <w:rPr>
                                      <w:rFonts w:cs="Arial"/>
                                      <w:bCs/>
                                      <w:color w:val="C00000"/>
                                      <w:szCs w:val="20"/>
                                    </w:rPr>
                                    <w:t>https://wax.unr.edu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3E639D8F" id="_x0000_t202" coordsize="21600,21600" o:spt="202" path="m,l,21600r21600,l21600,xe">
                      <v:stroke joinstyle="miter"/>
                      <v:path gradientshapeok="t" o:connecttype="rect"/>
                    </v:shapetype>
                    <v:shape id="Text Box 2" o:spid="_x0000_s1026" type="#_x0000_t202" style="position:absolute;margin-left:45.2pt;margin-top:5.65pt;width:238.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" filled="f" stroked="f">
                      <v:textbox style="mso-fit-shape-to-text:t">
                        <w:txbxContent>
                          <w:p w14:paraId="54F99316" w14:textId="313C5633" w:rsidR="00CB5777" w:rsidRDefault="00CB5777" w:rsidP="00832B36">
                            <w:pPr>
                              <w:spacing w:before="0" w:after="0"/>
                              <w:rPr>
                                <w:rFonts w:cs="Arial"/>
                                <w:bCs/>
                                <w:szCs w:val="20"/>
                              </w:rPr>
                            </w:pPr>
                            <w:r w:rsidRPr="00C87235">
                              <w:rPr>
                                <w:rFonts w:cs="Arial"/>
                                <w:b/>
                                <w:bCs/>
                                <w:szCs w:val="20"/>
                              </w:rPr>
                              <w:t>TIP</w:t>
                            </w:r>
                            <w:r w:rsidRPr="00C87235">
                              <w:rPr>
                                <w:rFonts w:cs="Arial"/>
                                <w:bCs/>
                                <w:szCs w:val="20"/>
                              </w:rPr>
                              <w:t>: Use this link to access the WAX tool! This will help you popul</w:t>
                            </w:r>
                            <w:r w:rsidR="00FA3100">
                              <w:rPr>
                                <w:rFonts w:cs="Arial"/>
                                <w:bCs/>
                                <w:szCs w:val="20"/>
                              </w:rPr>
                              <w:t>ate the worktags within Workday.</w:t>
                            </w:r>
                            <w:r w:rsidRPr="00C87235">
                              <w:rPr>
                                <w:rFonts w:cs="Arial"/>
                                <w:bCs/>
                                <w:szCs w:val="20"/>
                              </w:rPr>
                              <w:t xml:space="preserve"> You will input your OLD objects and it will map to your NEW objects in Workday</w:t>
                            </w:r>
                          </w:p>
                          <w:p w14:paraId="058C9FB8" w14:textId="77777777" w:rsidR="00CB5777" w:rsidRPr="00C87235" w:rsidRDefault="00CB5777" w:rsidP="00832B36">
                            <w:pPr>
                              <w:spacing w:before="0" w:after="0"/>
                            </w:pPr>
                            <w:r w:rsidRPr="00C87235">
                              <w:rPr>
                                <w:rFonts w:cs="Arial"/>
                                <w:bCs/>
                                <w:szCs w:val="20"/>
                              </w:rPr>
                              <w:br/>
                            </w:r>
                            <w:r w:rsidRPr="00FA3100">
                              <w:rPr>
                                <w:rFonts w:cs="Arial"/>
                                <w:bCs/>
                                <w:color w:val="C00000"/>
                                <w:szCs w:val="20"/>
                              </w:rPr>
                              <w:t>https://wax.unr.edu</w:t>
                            </w:r>
                          </w:p>
                        </w:txbxContent>
                      </v:textbox>
                    </v:shape>
                  </w:pict>
                </mc:Fallback>
              </mc:AlternateContent>
            </w:r>
            <w:r w:rsidRPr="000D47E5">
              <w:rPr>
                <w:rFonts w:cs="Arial"/>
                <w:noProof/>
              </w:rPr>
              <w:drawing>
                <wp:inline distT="0" distB="0" distL="0" distR="0" wp14:anchorId="3215A599" wp14:editId="037EAEE9">
                  <wp:extent cx="3681558" cy="1029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1558" cy="1029007"/>
                          </a:xfrm>
                          <a:prstGeom prst="rect">
                            <a:avLst/>
                          </a:prstGeom>
                        </pic:spPr>
                      </pic:pic>
                    </a:graphicData>
                  </a:graphic>
                </wp:inline>
              </w:drawing>
            </w:r>
          </w:p>
          <w:p w14:paraId="46274728" w14:textId="77777777" w:rsidR="00CB5777" w:rsidRPr="000D47E5" w:rsidRDefault="00CB5777" w:rsidP="00270690">
            <w:pPr>
              <w:spacing w:after="60"/>
              <w:cnfStyle w:val="000000100000" w:firstRow="0" w:lastRow="0" w:firstColumn="0" w:lastColumn="0" w:oddVBand="0" w:evenVBand="0" w:oddHBand="1" w:evenHBand="0" w:firstRowFirstColumn="0" w:firstRowLastColumn="0" w:lastRowFirstColumn="0" w:lastRowLastColumn="0"/>
              <w:rPr>
                <w:rFonts w:cs="Arial"/>
                <w:noProof/>
              </w:rPr>
            </w:pPr>
          </w:p>
          <w:p w14:paraId="08561422" w14:textId="6BF66165" w:rsidR="007E5654" w:rsidRPr="000D47E5" w:rsidRDefault="007E5654" w:rsidP="00270690">
            <w:pPr>
              <w:spacing w:after="60"/>
              <w:cnfStyle w:val="000000100000" w:firstRow="0" w:lastRow="0" w:firstColumn="0" w:lastColumn="0" w:oddVBand="0" w:evenVBand="0" w:oddHBand="1" w:evenHBand="0" w:firstRowFirstColumn="0" w:firstRowLastColumn="0" w:lastRowFirstColumn="0" w:lastRowLastColumn="0"/>
              <w:rPr>
                <w:rFonts w:cs="Arial"/>
              </w:rPr>
            </w:pPr>
          </w:p>
        </w:tc>
      </w:tr>
      <w:tr w:rsidR="00CB5777" w:rsidRPr="000D47E5" w14:paraId="5746D6E7"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0079A137" w14:textId="6251CBAA" w:rsidR="00CB5777" w:rsidRPr="000D47E5" w:rsidRDefault="00CB5777" w:rsidP="00CB5777">
            <w:pPr>
              <w:pStyle w:val="Step"/>
              <w:framePr w:hSpace="0" w:wrap="auto" w:vAnchor="margin" w:hAnchor="text" w:yAlign="inline"/>
              <w:rPr>
                <w:rFonts w:cs="Arial"/>
              </w:rPr>
            </w:pPr>
            <w:r w:rsidRPr="000D47E5">
              <w:rPr>
                <w:rFonts w:cs="Arial"/>
              </w:rPr>
              <w:lastRenderedPageBreak/>
              <w:t xml:space="preserve">Click </w:t>
            </w:r>
            <w:r w:rsidRPr="000D47E5">
              <w:rPr>
                <w:rFonts w:cs="Arial"/>
                <w:b/>
              </w:rPr>
              <w:t>OK</w:t>
            </w:r>
            <w:r w:rsidRPr="000D47E5">
              <w:rPr>
                <w:rFonts w:cs="Arial"/>
              </w:rPr>
              <w:t xml:space="preserve">. </w:t>
            </w:r>
            <w:r w:rsidRPr="000D47E5">
              <w:rPr>
                <w:rFonts w:cs="Arial"/>
                <w:noProof/>
              </w:rPr>
              <w:drawing>
                <wp:inline distT="0" distB="0" distL="0" distR="0" wp14:anchorId="2F4301F7" wp14:editId="38AF2DFB">
                  <wp:extent cx="733425" cy="285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33425" cy="285750"/>
                          </a:xfrm>
                          <a:prstGeom prst="rect">
                            <a:avLst/>
                          </a:prstGeom>
                        </pic:spPr>
                      </pic:pic>
                    </a:graphicData>
                  </a:graphic>
                </wp:inline>
              </w:drawing>
            </w:r>
          </w:p>
        </w:tc>
        <w:tc>
          <w:tcPr>
            <w:tcW w:w="6516" w:type="dxa"/>
          </w:tcPr>
          <w:p w14:paraId="552A6A8F" w14:textId="77777777" w:rsidR="00CB5777" w:rsidRPr="000D47E5" w:rsidRDefault="00CB5777" w:rsidP="00270690">
            <w:pPr>
              <w:spacing w:after="60"/>
              <w:cnfStyle w:val="000000010000" w:firstRow="0" w:lastRow="0" w:firstColumn="0" w:lastColumn="0" w:oddVBand="0" w:evenVBand="0" w:oddHBand="0" w:evenHBand="1" w:firstRowFirstColumn="0" w:firstRowLastColumn="0" w:lastRowFirstColumn="0" w:lastRowLastColumn="0"/>
              <w:rPr>
                <w:rFonts w:cs="Arial"/>
                <w:noProof/>
              </w:rPr>
            </w:pPr>
          </w:p>
        </w:tc>
      </w:tr>
      <w:tr w:rsidR="00CB5777" w:rsidRPr="000D47E5" w14:paraId="44DCE089"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6AA616C" w14:textId="6DEE7E0B" w:rsidR="00390A71" w:rsidRPr="000D47E5" w:rsidRDefault="00390A71" w:rsidP="00390A71">
            <w:pPr>
              <w:pStyle w:val="Step"/>
              <w:framePr w:hSpace="0" w:wrap="auto" w:vAnchor="margin" w:hAnchor="text" w:yAlign="inline"/>
              <w:rPr>
                <w:rFonts w:cs="Arial"/>
              </w:rPr>
            </w:pPr>
            <w:r w:rsidRPr="000D47E5">
              <w:rPr>
                <w:rFonts w:cs="Arial"/>
              </w:rPr>
              <w:t xml:space="preserve">Choose the </w:t>
            </w:r>
            <w:r w:rsidRPr="000D47E5">
              <w:rPr>
                <w:rFonts w:cs="Arial"/>
                <w:b/>
              </w:rPr>
              <w:t>Business Purpose</w:t>
            </w:r>
            <w:r w:rsidR="00DB0E4C">
              <w:rPr>
                <w:rFonts w:cs="Arial"/>
              </w:rPr>
              <w:t xml:space="preserve"> that is most applicable.</w:t>
            </w:r>
            <w:r w:rsidRPr="000D47E5">
              <w:rPr>
                <w:rFonts w:cs="Arial"/>
              </w:rPr>
              <w:t xml:space="preserve"> </w:t>
            </w:r>
          </w:p>
        </w:tc>
        <w:tc>
          <w:tcPr>
            <w:tcW w:w="6516" w:type="dxa"/>
          </w:tcPr>
          <w:p w14:paraId="125C9354" w14:textId="1A10286C" w:rsidR="00475997" w:rsidRPr="00475997" w:rsidRDefault="00475997" w:rsidP="00475997">
            <w:pPr>
              <w:cnfStyle w:val="000000100000" w:firstRow="0" w:lastRow="0" w:firstColumn="0" w:lastColumn="0" w:oddVBand="0" w:evenVBand="0" w:oddHBand="1" w:evenHBand="0" w:firstRowFirstColumn="0" w:firstRowLastColumn="0" w:lastRowFirstColumn="0" w:lastRowLastColumn="0"/>
              <w:rPr>
                <w:rFonts w:cs="Arial"/>
                <w:i/>
              </w:rPr>
            </w:pPr>
            <w:r>
              <w:rPr>
                <w:rFonts w:cs="Arial"/>
              </w:rPr>
              <w:t>For this activity</w:t>
            </w:r>
            <w:r w:rsidR="00DB0E4C">
              <w:rPr>
                <w:rFonts w:cs="Arial"/>
              </w:rPr>
              <w:t>,</w:t>
            </w:r>
            <w:r>
              <w:rPr>
                <w:rFonts w:cs="Arial"/>
              </w:rPr>
              <w:t xml:space="preserve"> use </w:t>
            </w:r>
            <w:r w:rsidR="00390A71" w:rsidRPr="00DB0E4C">
              <w:rPr>
                <w:rFonts w:cs="Arial"/>
                <w:i/>
              </w:rPr>
              <w:t>Business Purpose</w:t>
            </w:r>
            <w:r w:rsidR="00390A71" w:rsidRPr="000D47E5">
              <w:rPr>
                <w:rFonts w:cs="Arial"/>
              </w:rPr>
              <w:t xml:space="preserve"> &gt; </w:t>
            </w:r>
            <w:r w:rsidRPr="00475997">
              <w:rPr>
                <w:rFonts w:cs="Arial"/>
                <w:i/>
              </w:rPr>
              <w:t>Employee Out-Of-State Travel</w:t>
            </w:r>
          </w:p>
          <w:p w14:paraId="71682EEB" w14:textId="54C4ADC2" w:rsidR="00390A71" w:rsidRPr="008E2FDA" w:rsidRDefault="00390A71" w:rsidP="008E2FDA">
            <w:pPr>
              <w:spacing w:before="0" w:after="160" w:line="259" w:lineRule="auto"/>
              <w:cnfStyle w:val="000000100000" w:firstRow="0" w:lastRow="0" w:firstColumn="0" w:lastColumn="0" w:oddVBand="0" w:evenVBand="0" w:oddHBand="1" w:evenHBand="0" w:firstRowFirstColumn="0" w:firstRowLastColumn="0" w:lastRowFirstColumn="0" w:lastRowLastColumn="0"/>
              <w:rPr>
                <w:rFonts w:cs="Arial"/>
                <w:i/>
              </w:rPr>
            </w:pPr>
            <w:r w:rsidRPr="008E2FDA">
              <w:rPr>
                <w:rFonts w:cs="Arial"/>
                <w:i/>
              </w:rPr>
              <w:t xml:space="preserve"> </w:t>
            </w:r>
          </w:p>
        </w:tc>
      </w:tr>
      <w:tr w:rsidR="00DB0E4C" w:rsidRPr="000D47E5" w14:paraId="619EF3CB"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0F052510" w14:textId="5D725EC5" w:rsidR="00DB0E4C" w:rsidRPr="000D47E5" w:rsidRDefault="00DB0E4C" w:rsidP="00DB0E4C">
            <w:pPr>
              <w:pStyle w:val="Step"/>
              <w:framePr w:hSpace="0" w:wrap="auto" w:vAnchor="margin" w:hAnchor="text" w:yAlign="inline"/>
              <w:rPr>
                <w:rFonts w:cs="Arial"/>
              </w:rPr>
            </w:pPr>
            <w:r w:rsidRPr="00067498">
              <w:rPr>
                <w:rFonts w:cs="Arial"/>
                <w:b/>
              </w:rPr>
              <w:t xml:space="preserve">Reimbursement Payment Type </w:t>
            </w:r>
            <w:r>
              <w:rPr>
                <w:rFonts w:cs="Arial"/>
              </w:rPr>
              <w:t>is</w:t>
            </w:r>
            <w:r w:rsidRPr="00067498">
              <w:rPr>
                <w:rFonts w:cs="Arial"/>
              </w:rPr>
              <w:t xml:space="preserve"> the form that will be distributed back to the employee. </w:t>
            </w:r>
          </w:p>
        </w:tc>
        <w:tc>
          <w:tcPr>
            <w:tcW w:w="6516" w:type="dxa"/>
          </w:tcPr>
          <w:p w14:paraId="388CA1C0" w14:textId="77777777" w:rsidR="00DB0E4C" w:rsidRPr="00067498" w:rsidRDefault="00DB0E4C" w:rsidP="00DB0E4C">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This </w:t>
            </w:r>
            <w:r>
              <w:rPr>
                <w:rFonts w:cs="Arial"/>
                <w:i/>
              </w:rPr>
              <w:t xml:space="preserve">value </w:t>
            </w:r>
            <w:r w:rsidRPr="00067498">
              <w:rPr>
                <w:rFonts w:cs="Arial"/>
                <w:i/>
              </w:rPr>
              <w:t xml:space="preserve">will default in. For this activity leave </w:t>
            </w:r>
            <w:r>
              <w:rPr>
                <w:rFonts w:cs="Arial"/>
                <w:i/>
              </w:rPr>
              <w:t>it as-is.</w:t>
            </w:r>
          </w:p>
          <w:p w14:paraId="06260B49" w14:textId="7A6B28A4" w:rsidR="00DB0E4C" w:rsidRPr="00067498" w:rsidRDefault="00B24547" w:rsidP="00DB0E4C">
            <w:pPr>
              <w:spacing w:after="60"/>
              <w:cnfStyle w:val="000000010000" w:firstRow="0" w:lastRow="0" w:firstColumn="0" w:lastColumn="0" w:oddVBand="0" w:evenVBand="0" w:oddHBand="0" w:evenHBand="1" w:firstRowFirstColumn="0" w:firstRowLastColumn="0" w:lastRowFirstColumn="0" w:lastRowLastColumn="0"/>
              <w:rPr>
                <w:rFonts w:cs="Arial"/>
              </w:rPr>
            </w:pPr>
            <w:r>
              <w:rPr>
                <w:rFonts w:cs="Arial"/>
              </w:rPr>
              <w:t>If the worker would like a payment type different from the default options might be</w:t>
            </w:r>
            <w:r w:rsidR="00DB0E4C" w:rsidRPr="00067498">
              <w:rPr>
                <w:rFonts w:cs="Arial"/>
              </w:rPr>
              <w:t>:</w:t>
            </w:r>
          </w:p>
          <w:p w14:paraId="7C8B9C66" w14:textId="77777777" w:rsidR="00DB0E4C" w:rsidRPr="00067498" w:rsidRDefault="00DB0E4C" w:rsidP="00DB0E4C">
            <w:pPr>
              <w:pStyle w:val="ListParagraph"/>
              <w:numPr>
                <w:ilvl w:val="0"/>
                <w:numId w:val="15"/>
              </w:num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Check</w:t>
            </w:r>
          </w:p>
          <w:p w14:paraId="536B977A" w14:textId="12FBEDB1" w:rsidR="00DB0E4C" w:rsidRPr="00832B36" w:rsidRDefault="00DB0E4C" w:rsidP="00DB0E4C">
            <w:pPr>
              <w:pStyle w:val="ListParagraph"/>
              <w:numPr>
                <w:ilvl w:val="0"/>
                <w:numId w:val="11"/>
              </w:numPr>
              <w:spacing w:before="0" w:after="160" w:line="259" w:lineRule="auto"/>
              <w:cnfStyle w:val="000000010000" w:firstRow="0" w:lastRow="0" w:firstColumn="0" w:lastColumn="0" w:oddVBand="0" w:evenVBand="0" w:oddHBand="0" w:evenHBand="1" w:firstRowFirstColumn="0" w:firstRowLastColumn="0" w:lastRowFirstColumn="0" w:lastRowLastColumn="0"/>
              <w:rPr>
                <w:rFonts w:cs="Arial"/>
              </w:rPr>
            </w:pPr>
            <w:r w:rsidRPr="00067498">
              <w:rPr>
                <w:rFonts w:cs="Arial"/>
                <w:i/>
              </w:rPr>
              <w:t>Direct Deposit</w:t>
            </w:r>
          </w:p>
        </w:tc>
      </w:tr>
      <w:tr w:rsidR="007A2D31" w:rsidRPr="000D47E5" w14:paraId="46B0193C"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53F33B13" w14:textId="44D1BE27" w:rsidR="007A2D31" w:rsidRPr="000D47E5" w:rsidRDefault="00DB0E4C" w:rsidP="00390A71">
            <w:pPr>
              <w:pStyle w:val="Step"/>
              <w:framePr w:hSpace="0" w:wrap="auto" w:vAnchor="margin" w:hAnchor="text" w:yAlign="inline"/>
              <w:rPr>
                <w:rFonts w:cs="Arial"/>
                <w:b/>
              </w:rPr>
            </w:pPr>
            <w:r w:rsidRPr="00DB0E4C">
              <w:rPr>
                <w:rFonts w:cs="Arial"/>
                <w:b/>
                <w:u w:val="single"/>
              </w:rPr>
              <w:t>Information Only:</w:t>
            </w:r>
            <w:r>
              <w:rPr>
                <w:rFonts w:cs="Arial"/>
                <w:b/>
              </w:rPr>
              <w:t xml:space="preserve"> </w:t>
            </w:r>
            <w:r w:rsidR="007A2D31" w:rsidRPr="000D47E5">
              <w:rPr>
                <w:rFonts w:cs="Arial"/>
                <w:b/>
              </w:rPr>
              <w:t>Spend Authorization</w:t>
            </w:r>
            <w:r w:rsidR="007A2D31" w:rsidRPr="000D47E5">
              <w:rPr>
                <w:rFonts w:cs="Arial"/>
              </w:rPr>
              <w:t xml:space="preserve"> will appear here if the user had chosen “</w:t>
            </w:r>
            <w:r w:rsidR="007A2D31" w:rsidRPr="000D47E5">
              <w:rPr>
                <w:rFonts w:cs="Arial"/>
                <w:b/>
              </w:rPr>
              <w:t xml:space="preserve">Create New Expense Report from Spend Authorization” </w:t>
            </w:r>
            <w:r w:rsidR="007A2D31" w:rsidRPr="000D47E5">
              <w:rPr>
                <w:rFonts w:cs="Arial"/>
              </w:rPr>
              <w:t xml:space="preserve">from </w:t>
            </w:r>
            <w:r w:rsidR="007A2D31" w:rsidRPr="000D47E5">
              <w:rPr>
                <w:rFonts w:cs="Arial"/>
                <w:b/>
              </w:rPr>
              <w:t xml:space="preserve">Creation Option. </w:t>
            </w:r>
          </w:p>
          <w:p w14:paraId="0EF3D644" w14:textId="6D9389CE" w:rsidR="007A2D31" w:rsidRPr="000D47E5" w:rsidRDefault="007A2D31" w:rsidP="007A2D31">
            <w:pPr>
              <w:pStyle w:val="Step"/>
              <w:framePr w:hSpace="0" w:wrap="auto" w:vAnchor="margin" w:hAnchor="text" w:yAlign="inline"/>
              <w:numPr>
                <w:ilvl w:val="0"/>
                <w:numId w:val="0"/>
              </w:numPr>
              <w:ind w:left="360"/>
              <w:rPr>
                <w:rFonts w:cs="Arial"/>
              </w:rPr>
            </w:pPr>
            <w:r w:rsidRPr="000D47E5">
              <w:rPr>
                <w:rFonts w:cs="Arial"/>
              </w:rPr>
              <w:t xml:space="preserve">A user can still </w:t>
            </w:r>
            <w:r w:rsidR="008F2B96" w:rsidRPr="000D47E5">
              <w:rPr>
                <w:rFonts w:cs="Arial"/>
              </w:rPr>
              <w:t>choose</w:t>
            </w:r>
            <w:r w:rsidRPr="000D47E5">
              <w:rPr>
                <w:rFonts w:cs="Arial"/>
              </w:rPr>
              <w:t xml:space="preserve"> a Spend Authorization if one is available for the worker.</w:t>
            </w:r>
          </w:p>
        </w:tc>
        <w:tc>
          <w:tcPr>
            <w:tcW w:w="6516" w:type="dxa"/>
          </w:tcPr>
          <w:p w14:paraId="3B6FAF97" w14:textId="5FFB44A2" w:rsidR="007A2D31" w:rsidRPr="000D47E5" w:rsidRDefault="00832B36" w:rsidP="007A2D31">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 xml:space="preserve">We will leave this blank for this activity. </w:t>
            </w:r>
          </w:p>
        </w:tc>
      </w:tr>
      <w:tr w:rsidR="00CB5777" w:rsidRPr="000D47E5" w14:paraId="314D5DE6"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DA0A25C" w14:textId="1045DD40" w:rsidR="008B23EB" w:rsidRPr="000D47E5" w:rsidRDefault="002A13F3" w:rsidP="00270690">
            <w:pPr>
              <w:pStyle w:val="Step"/>
              <w:framePr w:hSpace="0" w:wrap="auto" w:vAnchor="margin" w:hAnchor="text" w:yAlign="inline"/>
              <w:rPr>
                <w:rFonts w:cs="Arial"/>
              </w:rPr>
            </w:pPr>
            <w:r w:rsidRPr="000D47E5">
              <w:rPr>
                <w:rFonts w:cs="Arial"/>
              </w:rPr>
              <w:t>Check</w:t>
            </w:r>
            <w:r w:rsidR="00164854">
              <w:rPr>
                <w:rFonts w:cs="Arial"/>
              </w:rPr>
              <w:t xml:space="preserve"> the</w:t>
            </w:r>
            <w:r w:rsidRPr="000D47E5">
              <w:rPr>
                <w:rFonts w:cs="Arial"/>
              </w:rPr>
              <w:t xml:space="preserve"> </w:t>
            </w:r>
            <w:r w:rsidRPr="000D47E5">
              <w:rPr>
                <w:rFonts w:cs="Arial"/>
                <w:b/>
              </w:rPr>
              <w:t xml:space="preserve">Final Expense Report for Spend Authorization </w:t>
            </w:r>
            <w:r w:rsidRPr="000D47E5">
              <w:rPr>
                <w:rFonts w:cs="Arial"/>
              </w:rPr>
              <w:t xml:space="preserve">box if there will be no more expense reports created </w:t>
            </w:r>
            <w:r w:rsidR="00164854">
              <w:rPr>
                <w:rFonts w:cs="Arial"/>
              </w:rPr>
              <w:t xml:space="preserve">that will be </w:t>
            </w:r>
            <w:r w:rsidRPr="000D47E5">
              <w:rPr>
                <w:rFonts w:cs="Arial"/>
              </w:rPr>
              <w:t xml:space="preserve">tied to the Spend Authorization above this field. </w:t>
            </w:r>
          </w:p>
        </w:tc>
        <w:tc>
          <w:tcPr>
            <w:tcW w:w="6516" w:type="dxa"/>
          </w:tcPr>
          <w:p w14:paraId="798F7B3B" w14:textId="7C2AEA7D" w:rsidR="001C5B6C" w:rsidRDefault="001C5B6C"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 </w:t>
            </w:r>
            <w:r w:rsidR="00832B36">
              <w:rPr>
                <w:rFonts w:cs="Arial"/>
                <w:i/>
              </w:rPr>
              <w:t xml:space="preserve">This will be unchecked for this activity. </w:t>
            </w:r>
          </w:p>
          <w:p w14:paraId="06818163" w14:textId="041010CD" w:rsidR="00475997" w:rsidRPr="000D47E5" w:rsidRDefault="00475997"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noProof/>
              </w:rPr>
              <mc:AlternateContent>
                <mc:Choice Requires="wps">
                  <w:drawing>
                    <wp:anchor distT="0" distB="0" distL="114300" distR="114300" simplePos="0" relativeHeight="251660288" behindDoc="0" locked="0" layoutInCell="1" allowOverlap="1" wp14:anchorId="776140BE" wp14:editId="74D4769A">
                      <wp:simplePos x="0" y="0"/>
                      <wp:positionH relativeFrom="column">
                        <wp:posOffset>533400</wp:posOffset>
                      </wp:positionH>
                      <wp:positionV relativeFrom="paragraph">
                        <wp:posOffset>260985</wp:posOffset>
                      </wp:positionV>
                      <wp:extent cx="3131820" cy="6324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31820" cy="632460"/>
                              </a:xfrm>
                              <a:prstGeom prst="rect">
                                <a:avLst/>
                              </a:prstGeom>
                              <a:noFill/>
                              <a:ln w="6350">
                                <a:noFill/>
                              </a:ln>
                            </wps:spPr>
                            <wps:txbx>
                              <w:txbxContent>
                                <w:p w14:paraId="4851EA23" w14:textId="4A9F36C1" w:rsidR="00475997" w:rsidRPr="00475997" w:rsidRDefault="00475997" w:rsidP="00475997">
                                  <w:pPr>
                                    <w:spacing w:after="60"/>
                                    <w:rPr>
                                      <w:rFonts w:cs="Arial"/>
                                    </w:rPr>
                                  </w:pPr>
                                  <w:r>
                                    <w:rPr>
                                      <w:rFonts w:cs="Arial"/>
                                    </w:rPr>
                                    <w:t>Please n</w:t>
                                  </w:r>
                                  <w:r w:rsidRPr="00475997">
                                    <w:rPr>
                                      <w:rFonts w:cs="Arial"/>
                                    </w:rPr>
                                    <w:t xml:space="preserve">ote the importance of this box. This box will liquidate the entire amount of the associated Spend Authorization. </w:t>
                                  </w:r>
                                </w:p>
                                <w:p w14:paraId="187FC7F2" w14:textId="77777777" w:rsidR="00475997" w:rsidRDefault="004759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 w14:anchorId="776140BE" id="Text Box 12" o:spid="_x0000_s1027" type="#_x0000_t202" style="position:absolute;margin-left:42pt;margin-top:20.55pt;width:246.6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" filled="f" stroked="f" strokeweight=".5pt">
                      <v:textbox>
                        <w:txbxContent>
                          <w:p w14:paraId="4851EA23" w14:textId="4A9F36C1" w:rsidR="00475997" w:rsidRPr="00475997" w:rsidRDefault="00475997" w:rsidP="00475997">
                            <w:pPr>
                              <w:spacing w:after="60"/>
                              <w:rPr>
                                <w:rFonts w:cs="Arial"/>
                              </w:rPr>
                            </w:pPr>
                            <w:r>
                              <w:rPr>
                                <w:rFonts w:cs="Arial"/>
                              </w:rPr>
                              <w:t>Please n</w:t>
                            </w:r>
                            <w:r w:rsidRPr="00475997">
                              <w:rPr>
                                <w:rFonts w:cs="Arial"/>
                              </w:rPr>
                              <w:t xml:space="preserve">ote the importance of this box. This box will liquidate the entire amount of the associated Spend Authorization. </w:t>
                            </w:r>
                          </w:p>
                          <w:p w14:paraId="187FC7F2" w14:textId="77777777" w:rsidR="00475997" w:rsidRDefault="00475997"/>
                        </w:txbxContent>
                      </v:textbox>
                    </v:shape>
                  </w:pict>
                </mc:Fallback>
              </mc:AlternateContent>
            </w:r>
            <w:r w:rsidRPr="000D47E5">
              <w:rPr>
                <w:rFonts w:cs="Arial"/>
                <w:noProof/>
              </w:rPr>
              <w:drawing>
                <wp:inline distT="0" distB="0" distL="0" distR="0" wp14:anchorId="2D4241A2" wp14:editId="61DCABB5">
                  <wp:extent cx="3681558" cy="10290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1558" cy="1029007"/>
                          </a:xfrm>
                          <a:prstGeom prst="rect">
                            <a:avLst/>
                          </a:prstGeom>
                        </pic:spPr>
                      </pic:pic>
                    </a:graphicData>
                  </a:graphic>
                </wp:inline>
              </w:drawing>
            </w:r>
          </w:p>
        </w:tc>
      </w:tr>
      <w:tr w:rsidR="00CB5777" w:rsidRPr="000D47E5" w14:paraId="243B9556"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1918B57E" w14:textId="0AEB44C3" w:rsidR="002D532E" w:rsidRPr="000D47E5" w:rsidRDefault="001C5B6C" w:rsidP="002A13F3">
            <w:pPr>
              <w:pStyle w:val="Step"/>
              <w:framePr w:hSpace="0" w:wrap="auto" w:vAnchor="margin" w:hAnchor="text" w:yAlign="inline"/>
              <w:rPr>
                <w:rFonts w:cs="Arial"/>
              </w:rPr>
            </w:pPr>
            <w:r w:rsidRPr="000D47E5">
              <w:rPr>
                <w:rFonts w:cs="Arial"/>
              </w:rPr>
              <w:softHyphen/>
            </w:r>
            <w:r w:rsidRPr="000D47E5">
              <w:rPr>
                <w:rFonts w:cs="Arial"/>
              </w:rPr>
              <w:softHyphen/>
            </w:r>
            <w:r w:rsidRPr="000D47E5">
              <w:rPr>
                <w:rFonts w:cs="Arial"/>
              </w:rPr>
              <w:softHyphen/>
              <w:t xml:space="preserve">Enter the business purpose for </w:t>
            </w:r>
            <w:r w:rsidR="00164854">
              <w:rPr>
                <w:rFonts w:cs="Arial"/>
              </w:rPr>
              <w:t xml:space="preserve">the </w:t>
            </w:r>
            <w:r w:rsidRPr="000D47E5">
              <w:rPr>
                <w:rFonts w:cs="Arial"/>
              </w:rPr>
              <w:t xml:space="preserve">trip or spend in the </w:t>
            </w:r>
            <w:r w:rsidR="002A13F3" w:rsidRPr="000D47E5">
              <w:rPr>
                <w:rFonts w:cs="Arial"/>
                <w:b/>
              </w:rPr>
              <w:t>Memo</w:t>
            </w:r>
            <w:r w:rsidRPr="000D47E5">
              <w:rPr>
                <w:rFonts w:cs="Arial"/>
                <w:b/>
              </w:rPr>
              <w:t xml:space="preserve"> </w:t>
            </w:r>
            <w:r w:rsidRPr="000D47E5">
              <w:rPr>
                <w:rFonts w:cs="Arial"/>
              </w:rPr>
              <w:t xml:space="preserve">field. </w:t>
            </w:r>
            <w:r w:rsidRPr="000D47E5">
              <w:rPr>
                <w:rFonts w:cs="Arial"/>
              </w:rPr>
              <w:br/>
            </w:r>
            <w:r w:rsidRPr="000D47E5">
              <w:rPr>
                <w:rFonts w:cs="Arial"/>
              </w:rPr>
              <w:br/>
              <w:t xml:space="preserve">Everything related to Procurement Card will go in the </w:t>
            </w:r>
            <w:r w:rsidR="002A13F3" w:rsidRPr="000D47E5">
              <w:rPr>
                <w:rFonts w:cs="Arial"/>
                <w:b/>
              </w:rPr>
              <w:t>Memo</w:t>
            </w:r>
            <w:r w:rsidRPr="000D47E5">
              <w:rPr>
                <w:rFonts w:cs="Arial"/>
                <w:b/>
              </w:rPr>
              <w:t xml:space="preserve"> </w:t>
            </w:r>
            <w:r w:rsidRPr="000D47E5">
              <w:rPr>
                <w:rFonts w:cs="Arial"/>
              </w:rPr>
              <w:t xml:space="preserve">field as well. </w:t>
            </w:r>
          </w:p>
        </w:tc>
        <w:tc>
          <w:tcPr>
            <w:tcW w:w="6516" w:type="dxa"/>
          </w:tcPr>
          <w:p w14:paraId="5C3D196D" w14:textId="35E7471B" w:rsidR="001C5B6C" w:rsidRPr="000D47E5" w:rsidRDefault="00475997" w:rsidP="001C5B6C">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 xml:space="preserve">Flying to </w:t>
            </w:r>
            <w:r w:rsidRPr="00475997">
              <w:rPr>
                <w:rFonts w:cs="Arial"/>
                <w:i/>
              </w:rPr>
              <w:t>San Francisco, California</w:t>
            </w:r>
            <w:r w:rsidR="001C5B6C" w:rsidRPr="000D47E5">
              <w:rPr>
                <w:rFonts w:cs="Arial"/>
                <w:i/>
              </w:rPr>
              <w:t xml:space="preserve"> for </w:t>
            </w:r>
            <w:r>
              <w:rPr>
                <w:rFonts w:cs="Arial"/>
                <w:i/>
              </w:rPr>
              <w:t xml:space="preserve">XYZ Conference </w:t>
            </w:r>
            <w:r w:rsidR="00F216EF" w:rsidRPr="000D47E5">
              <w:rPr>
                <w:rFonts w:cs="Arial"/>
                <w:i/>
              </w:rPr>
              <w:t xml:space="preserve"> </w:t>
            </w:r>
          </w:p>
          <w:p w14:paraId="2F054B8E" w14:textId="77777777" w:rsidR="001C5B6C" w:rsidRPr="000D47E5" w:rsidRDefault="001C5B6C" w:rsidP="001C5B6C">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rPr>
              <w:t>Paid on P-card:</w:t>
            </w:r>
          </w:p>
          <w:p w14:paraId="79306212" w14:textId="159164CF" w:rsidR="001C5B6C" w:rsidRPr="000D47E5" w:rsidRDefault="001C5B6C" w:rsidP="00DB0E4C">
            <w:pPr>
              <w:pStyle w:val="ListParagraph"/>
              <w:numPr>
                <w:ilvl w:val="0"/>
                <w:numId w:val="8"/>
              </w:num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rPr>
              <w:t>Airfare: $500</w:t>
            </w:r>
          </w:p>
          <w:p w14:paraId="63F76070" w14:textId="502F446C" w:rsidR="002D532E" w:rsidRPr="000D47E5" w:rsidRDefault="001C5B6C" w:rsidP="00DB0E4C">
            <w:pPr>
              <w:pStyle w:val="ListParagraph"/>
              <w:numPr>
                <w:ilvl w:val="0"/>
                <w:numId w:val="8"/>
              </w:num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rPr>
              <w:t>Hotel: $1500</w:t>
            </w:r>
          </w:p>
        </w:tc>
      </w:tr>
      <w:tr w:rsidR="00A47A87" w:rsidRPr="000D47E5" w14:paraId="7684AD5A"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5192DB4E" w14:textId="554C390A" w:rsidR="00A47A87" w:rsidRPr="000D47E5" w:rsidRDefault="00A47A87" w:rsidP="002A13F3">
            <w:pPr>
              <w:pStyle w:val="Step"/>
              <w:framePr w:hSpace="0" w:wrap="auto" w:vAnchor="margin" w:hAnchor="text" w:yAlign="inline"/>
              <w:rPr>
                <w:rFonts w:cs="Arial"/>
              </w:rPr>
            </w:pPr>
            <w:r w:rsidRPr="000D47E5">
              <w:rPr>
                <w:rFonts w:cs="Arial"/>
              </w:rPr>
              <w:t xml:space="preserve">On the </w:t>
            </w:r>
            <w:r w:rsidRPr="000D47E5">
              <w:rPr>
                <w:rFonts w:cs="Arial"/>
                <w:b/>
              </w:rPr>
              <w:t xml:space="preserve">Expense Report Lines </w:t>
            </w:r>
            <w:r w:rsidRPr="000D47E5">
              <w:rPr>
                <w:rFonts w:cs="Arial"/>
              </w:rPr>
              <w:t>tab, add expense transaction for the spend authorization by clicking</w:t>
            </w:r>
            <w:r w:rsidR="00164854">
              <w:rPr>
                <w:rFonts w:cs="Arial"/>
              </w:rPr>
              <w:t xml:space="preserve"> the</w:t>
            </w:r>
            <w:r w:rsidRPr="000D47E5">
              <w:rPr>
                <w:rFonts w:cs="Arial"/>
              </w:rPr>
              <w:t xml:space="preserve"> </w:t>
            </w:r>
            <w:r w:rsidRPr="000D47E5">
              <w:rPr>
                <w:rFonts w:cs="Arial"/>
                <w:noProof/>
              </w:rPr>
              <w:t xml:space="preserve"> </w:t>
            </w:r>
            <w:r w:rsidRPr="000D47E5">
              <w:rPr>
                <w:rFonts w:cs="Arial"/>
                <w:noProof/>
              </w:rPr>
              <w:drawing>
                <wp:inline distT="0" distB="0" distL="0" distR="0" wp14:anchorId="0B8101C1" wp14:editId="4145F1F8">
                  <wp:extent cx="459479" cy="218440"/>
                  <wp:effectExtent l="19050" t="19050" r="17145"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910" cy="225776"/>
                          </a:xfrm>
                          <a:prstGeom prst="rect">
                            <a:avLst/>
                          </a:prstGeom>
                          <a:ln>
                            <a:solidFill>
                              <a:schemeClr val="tx1"/>
                            </a:solidFill>
                          </a:ln>
                        </pic:spPr>
                      </pic:pic>
                    </a:graphicData>
                  </a:graphic>
                </wp:inline>
              </w:drawing>
            </w:r>
            <w:r w:rsidRPr="000D47E5">
              <w:rPr>
                <w:rFonts w:cs="Arial"/>
                <w:noProof/>
              </w:rPr>
              <w:t xml:space="preserve"> button.</w:t>
            </w:r>
          </w:p>
        </w:tc>
        <w:tc>
          <w:tcPr>
            <w:tcW w:w="6516" w:type="dxa"/>
          </w:tcPr>
          <w:p w14:paraId="09F426E4" w14:textId="7965B9A8" w:rsidR="00A47A87" w:rsidRPr="000D47E5" w:rsidRDefault="00475997" w:rsidP="001C5B6C">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 xml:space="preserve">Click </w:t>
            </w:r>
            <w:r w:rsidR="00164854" w:rsidRPr="000D47E5">
              <w:rPr>
                <w:rFonts w:cs="Arial"/>
                <w:noProof/>
              </w:rPr>
              <w:drawing>
                <wp:inline distT="0" distB="0" distL="0" distR="0" wp14:anchorId="23662D65" wp14:editId="21E83085">
                  <wp:extent cx="459479" cy="218440"/>
                  <wp:effectExtent l="19050" t="19050" r="1714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910" cy="225776"/>
                          </a:xfrm>
                          <a:prstGeom prst="rect">
                            <a:avLst/>
                          </a:prstGeom>
                          <a:ln>
                            <a:solidFill>
                              <a:schemeClr val="tx1"/>
                            </a:solidFill>
                          </a:ln>
                        </pic:spPr>
                      </pic:pic>
                    </a:graphicData>
                  </a:graphic>
                </wp:inline>
              </w:drawing>
            </w:r>
            <w:r w:rsidR="00164854">
              <w:rPr>
                <w:rFonts w:cs="Arial"/>
                <w:i/>
              </w:rPr>
              <w:t>.</w:t>
            </w:r>
          </w:p>
        </w:tc>
      </w:tr>
      <w:tr w:rsidR="00CB5777" w:rsidRPr="000D47E5" w14:paraId="53317356"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37FFFCB3" w14:textId="49CA3E7C" w:rsidR="002D6F2F" w:rsidRPr="000D47E5" w:rsidRDefault="00A47A87" w:rsidP="00270690">
            <w:pPr>
              <w:pStyle w:val="Step"/>
              <w:framePr w:hSpace="0" w:wrap="auto" w:vAnchor="margin" w:hAnchor="text" w:yAlign="inline"/>
              <w:rPr>
                <w:rFonts w:cs="Arial"/>
              </w:rPr>
            </w:pPr>
            <w:r w:rsidRPr="000D47E5">
              <w:rPr>
                <w:rFonts w:cs="Arial"/>
              </w:rPr>
              <w:t>Enter</w:t>
            </w:r>
            <w:r w:rsidR="00164854">
              <w:rPr>
                <w:rFonts w:cs="Arial"/>
              </w:rPr>
              <w:t xml:space="preserve"> the</w:t>
            </w:r>
            <w:r w:rsidRPr="000D47E5">
              <w:rPr>
                <w:rFonts w:cs="Arial"/>
              </w:rPr>
              <w:t xml:space="preserve"> </w:t>
            </w:r>
            <w:r w:rsidRPr="000D47E5">
              <w:rPr>
                <w:rFonts w:cs="Arial"/>
                <w:b/>
              </w:rPr>
              <w:t>Date</w:t>
            </w:r>
            <w:r w:rsidRPr="000D47E5">
              <w:rPr>
                <w:rFonts w:cs="Arial"/>
              </w:rPr>
              <w:t xml:space="preserve"> of when the Expense Item </w:t>
            </w:r>
            <w:r w:rsidR="00164854">
              <w:rPr>
                <w:rFonts w:cs="Arial"/>
              </w:rPr>
              <w:t xml:space="preserve">was </w:t>
            </w:r>
            <w:r w:rsidRPr="000D47E5">
              <w:rPr>
                <w:rFonts w:cs="Arial"/>
              </w:rPr>
              <w:t>incurred</w:t>
            </w:r>
            <w:r w:rsidR="00164854">
              <w:rPr>
                <w:rFonts w:cs="Arial"/>
              </w:rPr>
              <w:t>.</w:t>
            </w:r>
          </w:p>
        </w:tc>
        <w:tc>
          <w:tcPr>
            <w:tcW w:w="6516" w:type="dxa"/>
          </w:tcPr>
          <w:p w14:paraId="728E2BC1" w14:textId="3586DFDC" w:rsidR="002D6F2F" w:rsidRPr="000D47E5" w:rsidRDefault="00A47A87" w:rsidP="00270690">
            <w:pPr>
              <w:spacing w:after="60"/>
              <w:cnfStyle w:val="000000100000" w:firstRow="0" w:lastRow="0" w:firstColumn="0" w:lastColumn="0" w:oddVBand="0" w:evenVBand="0" w:oddHBand="1" w:evenHBand="0" w:firstRowFirstColumn="0" w:firstRowLastColumn="0" w:lastRowFirstColumn="0" w:lastRowLastColumn="0"/>
              <w:rPr>
                <w:rFonts w:cs="Arial"/>
              </w:rPr>
            </w:pPr>
            <w:r w:rsidRPr="000D47E5">
              <w:rPr>
                <w:rFonts w:cs="Arial"/>
                <w:i/>
              </w:rPr>
              <w:t>1</w:t>
            </w:r>
            <w:r w:rsidR="00475997">
              <w:rPr>
                <w:rFonts w:cs="Arial"/>
                <w:i/>
              </w:rPr>
              <w:t>0</w:t>
            </w:r>
            <w:r w:rsidR="00164854">
              <w:rPr>
                <w:rFonts w:cs="Arial"/>
                <w:i/>
              </w:rPr>
              <w:t>/26/2017</w:t>
            </w:r>
          </w:p>
        </w:tc>
      </w:tr>
      <w:tr w:rsidR="00164854" w:rsidRPr="000D47E5" w14:paraId="5264D3EF"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57539C8A" w14:textId="77777777" w:rsidR="00164854" w:rsidRDefault="00164854" w:rsidP="00164854">
            <w:pPr>
              <w:pStyle w:val="Step"/>
              <w:framePr w:hSpace="0" w:wrap="auto" w:vAnchor="margin" w:hAnchor="text" w:yAlign="inline"/>
              <w:rPr>
                <w:rFonts w:cs="Arial"/>
              </w:rPr>
            </w:pPr>
            <w:r w:rsidRPr="00067498">
              <w:rPr>
                <w:rFonts w:cs="Arial"/>
              </w:rPr>
              <w:t xml:space="preserve">Choose the </w:t>
            </w:r>
            <w:r w:rsidRPr="00067498">
              <w:rPr>
                <w:rFonts w:cs="Arial"/>
                <w:b/>
              </w:rPr>
              <w:t>Expense Item</w:t>
            </w:r>
            <w:r w:rsidRPr="00067498">
              <w:rPr>
                <w:rFonts w:cs="Arial"/>
              </w:rPr>
              <w:t xml:space="preserve"> by typing the word or clicking on the prompt </w:t>
            </w:r>
            <w:r w:rsidRPr="00067498">
              <w:rPr>
                <w:rFonts w:cs="Arial"/>
                <w:noProof/>
              </w:rPr>
              <w:drawing>
                <wp:inline distT="0" distB="0" distL="0" distR="0" wp14:anchorId="4DD521D5" wp14:editId="047FB9D4">
                  <wp:extent cx="234303" cy="1782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7248" cy="188123"/>
                          </a:xfrm>
                          <a:prstGeom prst="rect">
                            <a:avLst/>
                          </a:prstGeom>
                        </pic:spPr>
                      </pic:pic>
                    </a:graphicData>
                  </a:graphic>
                </wp:inline>
              </w:drawing>
            </w:r>
            <w:r>
              <w:rPr>
                <w:rFonts w:cs="Arial"/>
              </w:rPr>
              <w:t>. After choosing an expense item, the first</w:t>
            </w:r>
            <w:r w:rsidRPr="00067498">
              <w:rPr>
                <w:rFonts w:cs="Arial"/>
              </w:rPr>
              <w:t xml:space="preserve"> thing the user should do is read the </w:t>
            </w:r>
            <w:r w:rsidRPr="00067498">
              <w:rPr>
                <w:rFonts w:cs="Arial"/>
                <w:b/>
              </w:rPr>
              <w:t xml:space="preserve">Instructional Text </w:t>
            </w:r>
            <w:r>
              <w:rPr>
                <w:rFonts w:cs="Arial"/>
              </w:rPr>
              <w:t>to know if this is the correct expense i</w:t>
            </w:r>
            <w:r w:rsidRPr="00067498">
              <w:rPr>
                <w:rFonts w:cs="Arial"/>
              </w:rPr>
              <w:t>tem to use for your purpose</w:t>
            </w:r>
            <w:r>
              <w:rPr>
                <w:rFonts w:cs="Arial"/>
              </w:rPr>
              <w:t>,</w:t>
            </w:r>
            <w:r w:rsidRPr="00067498">
              <w:rPr>
                <w:rFonts w:cs="Arial"/>
              </w:rPr>
              <w:t xml:space="preserve"> and how to enter the </w:t>
            </w:r>
            <w:r w:rsidRPr="00067498">
              <w:rPr>
                <w:rFonts w:cs="Arial"/>
                <w:b/>
              </w:rPr>
              <w:t xml:space="preserve">Item Details </w:t>
            </w:r>
            <w:r>
              <w:rPr>
                <w:rFonts w:cs="Arial"/>
              </w:rPr>
              <w:t>regarding this expense i</w:t>
            </w:r>
            <w:r w:rsidRPr="00067498">
              <w:rPr>
                <w:rFonts w:cs="Arial"/>
              </w:rPr>
              <w:t>tem.</w:t>
            </w:r>
          </w:p>
          <w:p w14:paraId="3DA92F40" w14:textId="77777777" w:rsidR="00164854" w:rsidRDefault="00164854" w:rsidP="00164854">
            <w:pPr>
              <w:pStyle w:val="Step"/>
              <w:framePr w:hSpace="0" w:wrap="auto" w:vAnchor="margin" w:hAnchor="text" w:yAlign="inline"/>
              <w:numPr>
                <w:ilvl w:val="0"/>
                <w:numId w:val="0"/>
              </w:numPr>
              <w:rPr>
                <w:rFonts w:cs="Arial"/>
              </w:rPr>
            </w:pPr>
          </w:p>
          <w:p w14:paraId="1E869147" w14:textId="77777777" w:rsidR="00164854" w:rsidRPr="00F059EC" w:rsidRDefault="00164854" w:rsidP="00164854">
            <w:pPr>
              <w:spacing w:after="60"/>
              <w:rPr>
                <w:rFonts w:cs="Arial"/>
                <w:szCs w:val="20"/>
              </w:rPr>
            </w:pPr>
            <w:r>
              <w:rPr>
                <w:rFonts w:cs="Arial"/>
                <w:szCs w:val="20"/>
              </w:rPr>
              <w:t>When completing spend authorizations, o</w:t>
            </w:r>
            <w:r w:rsidRPr="00F059EC">
              <w:rPr>
                <w:rFonts w:cs="Arial"/>
                <w:szCs w:val="20"/>
              </w:rPr>
              <w:t>ther options for searching for an app</w:t>
            </w:r>
            <w:r>
              <w:rPr>
                <w:rFonts w:cs="Arial"/>
                <w:szCs w:val="20"/>
              </w:rPr>
              <w:t>ropriate item in the Expense Item box are:</w:t>
            </w:r>
          </w:p>
          <w:p w14:paraId="2B802144" w14:textId="77777777" w:rsidR="00164854" w:rsidRPr="00F059EC" w:rsidRDefault="00164854" w:rsidP="00164854">
            <w:pPr>
              <w:pStyle w:val="ListParagraph"/>
              <w:numPr>
                <w:ilvl w:val="0"/>
                <w:numId w:val="13"/>
              </w:numPr>
              <w:spacing w:after="60"/>
              <w:rPr>
                <w:rFonts w:cs="Arial"/>
                <w:i/>
              </w:rPr>
            </w:pPr>
            <w:r w:rsidRPr="00067498">
              <w:rPr>
                <w:rFonts w:cs="Arial"/>
                <w:i/>
              </w:rPr>
              <w:t>By Spend Category Type:</w:t>
            </w:r>
            <w:r>
              <w:rPr>
                <w:rFonts w:cs="Arial"/>
                <w:i/>
              </w:rPr>
              <w:t xml:space="preserve"> </w:t>
            </w:r>
            <w:r w:rsidRPr="00E82F7B">
              <w:rPr>
                <w:rFonts w:cs="Arial"/>
              </w:rPr>
              <w:t>Each Expense Item is mapped to a Spend Category. Select what is most applicable to find your expense item</w:t>
            </w:r>
            <w:r w:rsidRPr="00F059EC">
              <w:rPr>
                <w:rFonts w:cs="Arial"/>
                <w:i/>
              </w:rPr>
              <w:t xml:space="preserve"> </w:t>
            </w:r>
          </w:p>
          <w:p w14:paraId="6D890AB0" w14:textId="77777777" w:rsidR="00164854" w:rsidRPr="00E82F7B" w:rsidRDefault="00164854" w:rsidP="00164854">
            <w:pPr>
              <w:pStyle w:val="ListParagraph"/>
              <w:numPr>
                <w:ilvl w:val="0"/>
                <w:numId w:val="13"/>
              </w:numPr>
              <w:spacing w:after="60"/>
              <w:rPr>
                <w:rFonts w:cs="Arial"/>
                <w:i/>
              </w:rPr>
            </w:pPr>
            <w:r w:rsidRPr="00067498">
              <w:rPr>
                <w:rFonts w:cs="Arial"/>
                <w:i/>
              </w:rPr>
              <w:t>By Alphabetic Order</w:t>
            </w:r>
            <w:r>
              <w:rPr>
                <w:rFonts w:cs="Arial"/>
                <w:i/>
              </w:rPr>
              <w:t xml:space="preserve">: </w:t>
            </w:r>
            <w:r w:rsidRPr="00E82F7B">
              <w:rPr>
                <w:rFonts w:cs="Arial"/>
              </w:rPr>
              <w:t>List all Expense Items in Ascending Order</w:t>
            </w:r>
          </w:p>
          <w:p w14:paraId="3D6BEBBD" w14:textId="77777777" w:rsidR="00164854" w:rsidRPr="00F059EC" w:rsidRDefault="00164854" w:rsidP="00164854">
            <w:pPr>
              <w:pStyle w:val="ListParagraph"/>
              <w:spacing w:after="60"/>
              <w:ind w:left="1080"/>
              <w:rPr>
                <w:rFonts w:cs="Arial"/>
                <w:i/>
              </w:rPr>
            </w:pPr>
          </w:p>
          <w:p w14:paraId="5E9B7854" w14:textId="608B50D0" w:rsidR="00164854" w:rsidRPr="00447643" w:rsidRDefault="00164854" w:rsidP="00164854">
            <w:pPr>
              <w:pStyle w:val="Step"/>
              <w:framePr w:hSpace="0" w:wrap="auto" w:vAnchor="margin" w:hAnchor="text" w:yAlign="inline"/>
              <w:numPr>
                <w:ilvl w:val="0"/>
                <w:numId w:val="0"/>
              </w:numPr>
              <w:ind w:left="360" w:hanging="360"/>
              <w:rPr>
                <w:rFonts w:cs="Arial"/>
                <w:i/>
              </w:rPr>
            </w:pPr>
          </w:p>
        </w:tc>
        <w:tc>
          <w:tcPr>
            <w:tcW w:w="6516" w:type="dxa"/>
          </w:tcPr>
          <w:p w14:paraId="1F35E9F4" w14:textId="1B756B7D"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We will use “Meal Per Diem - Daily” as an example. Depending on the Expense Item chosen</w:t>
            </w:r>
            <w:r>
              <w:rPr>
                <w:rFonts w:cs="Arial"/>
                <w:i/>
              </w:rPr>
              <w:t>,</w:t>
            </w:r>
            <w:r w:rsidRPr="000D47E5">
              <w:rPr>
                <w:rFonts w:cs="Arial"/>
                <w:i/>
              </w:rPr>
              <w:t xml:space="preserve"> the fields for the lines will change.</w:t>
            </w:r>
            <w:r>
              <w:rPr>
                <w:rFonts w:cs="Arial"/>
                <w:i/>
              </w:rPr>
              <w:t xml:space="preserve"> The following instructional text will default in:</w:t>
            </w:r>
            <w:r w:rsidRPr="000D47E5">
              <w:rPr>
                <w:rFonts w:cs="Arial"/>
                <w:i/>
                <w:noProof/>
              </w:rPr>
              <w:drawing>
                <wp:inline distT="0" distB="0" distL="0" distR="0" wp14:anchorId="01CA68E0" wp14:editId="4D260E0D">
                  <wp:extent cx="4000706" cy="2594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19266" cy="2606380"/>
                          </a:xfrm>
                          <a:prstGeom prst="rect">
                            <a:avLst/>
                          </a:prstGeom>
                        </pic:spPr>
                      </pic:pic>
                    </a:graphicData>
                  </a:graphic>
                </wp:inline>
              </w:drawing>
            </w:r>
          </w:p>
          <w:p w14:paraId="2869E48E" w14:textId="77777777" w:rsidR="00164854" w:rsidRPr="00067498"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If you cannot not find the expense item by typing, </w:t>
            </w:r>
            <w:r>
              <w:rPr>
                <w:rFonts w:cs="Arial"/>
                <w:i/>
              </w:rPr>
              <w:t>you</w:t>
            </w:r>
            <w:r w:rsidRPr="00067498">
              <w:rPr>
                <w:rFonts w:cs="Arial"/>
                <w:i/>
              </w:rPr>
              <w:t xml:space="preserve"> can click on the prompt icon. </w:t>
            </w:r>
            <w:r>
              <w:rPr>
                <w:rFonts w:cs="Arial"/>
                <w:i/>
              </w:rPr>
              <w:t>Click on each of the following:</w:t>
            </w:r>
          </w:p>
          <w:p w14:paraId="0171E6F8" w14:textId="77777777" w:rsidR="00164854" w:rsidRDefault="00164854" w:rsidP="00164854">
            <w:pPr>
              <w:pStyle w:val="ListParagraph"/>
              <w:numPr>
                <w:ilvl w:val="0"/>
                <w:numId w:val="16"/>
              </w:num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 xml:space="preserve">The prompt icon  </w:t>
            </w:r>
            <w:r w:rsidRPr="00607E30">
              <w:rPr>
                <w:rFonts w:cs="Arial"/>
                <w:i/>
                <w:noProof/>
              </w:rPr>
              <w:drawing>
                <wp:inline distT="0" distB="0" distL="0" distR="0" wp14:anchorId="6B4E4426" wp14:editId="34995945">
                  <wp:extent cx="144780" cy="129269"/>
                  <wp:effectExtent l="0" t="0" r="762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9493" cy="133477"/>
                          </a:xfrm>
                          <a:prstGeom prst="rect">
                            <a:avLst/>
                          </a:prstGeom>
                        </pic:spPr>
                      </pic:pic>
                    </a:graphicData>
                  </a:graphic>
                </wp:inline>
              </w:drawing>
            </w:r>
          </w:p>
          <w:p w14:paraId="09B6613C" w14:textId="77777777" w:rsidR="00164854" w:rsidRDefault="00164854" w:rsidP="00164854">
            <w:pPr>
              <w:pStyle w:val="ListParagraph"/>
              <w:numPr>
                <w:ilvl w:val="0"/>
                <w:numId w:val="16"/>
              </w:num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By Expense Item Group</w:t>
            </w:r>
          </w:p>
          <w:p w14:paraId="34BCE38F" w14:textId="77777777" w:rsidR="00164854" w:rsidRDefault="00164854" w:rsidP="00164854">
            <w:pPr>
              <w:pStyle w:val="ListParagraph"/>
              <w:numPr>
                <w:ilvl w:val="0"/>
                <w:numId w:val="16"/>
              </w:numPr>
              <w:spacing w:after="60"/>
              <w:cnfStyle w:val="000000010000" w:firstRow="0" w:lastRow="0" w:firstColumn="0" w:lastColumn="0" w:oddVBand="0" w:evenVBand="0" w:oddHBand="0" w:evenHBand="1" w:firstRowFirstColumn="0" w:firstRowLastColumn="0" w:lastRowFirstColumn="0" w:lastRowLastColumn="0"/>
              <w:rPr>
                <w:rFonts w:cs="Arial"/>
                <w:i/>
              </w:rPr>
            </w:pPr>
            <w:r w:rsidRPr="00607E30">
              <w:rPr>
                <w:rFonts w:cs="Arial"/>
                <w:i/>
              </w:rPr>
              <w:t>Travel</w:t>
            </w:r>
          </w:p>
          <w:p w14:paraId="4D72C319" w14:textId="77777777" w:rsidR="00164854" w:rsidRPr="00607E30" w:rsidRDefault="00164854" w:rsidP="00164854">
            <w:pPr>
              <w:pStyle w:val="ListParagraph"/>
              <w:numPr>
                <w:ilvl w:val="0"/>
                <w:numId w:val="16"/>
              </w:numPr>
              <w:spacing w:after="60"/>
              <w:cnfStyle w:val="000000010000" w:firstRow="0" w:lastRow="0" w:firstColumn="0" w:lastColumn="0" w:oddVBand="0" w:evenVBand="0" w:oddHBand="0" w:evenHBand="1" w:firstRowFirstColumn="0" w:firstRowLastColumn="0" w:lastRowFirstColumn="0" w:lastRowLastColumn="0"/>
              <w:rPr>
                <w:rFonts w:cs="Arial"/>
                <w:i/>
              </w:rPr>
            </w:pPr>
            <w:r w:rsidRPr="00607E30">
              <w:rPr>
                <w:rFonts w:cs="Arial"/>
                <w:i/>
              </w:rPr>
              <w:t>Daily Meal Per Diem – For Spend Authorization Only</w:t>
            </w:r>
          </w:p>
          <w:p w14:paraId="0D640D74" w14:textId="20511C3C" w:rsidR="00164854" w:rsidRP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sz w:val="16"/>
                <w:szCs w:val="16"/>
              </w:rPr>
            </w:pPr>
            <w:r>
              <w:rPr>
                <w:rFonts w:cs="Arial"/>
                <w:i/>
                <w:szCs w:val="20"/>
              </w:rPr>
              <w:t>Note: T</w:t>
            </w:r>
            <w:r w:rsidRPr="00067498">
              <w:rPr>
                <w:rFonts w:cs="Arial"/>
                <w:i/>
                <w:szCs w:val="20"/>
              </w:rPr>
              <w:t xml:space="preserve">here is an expense item group called “Itemization Purposes Only”. These items should only be used in Expense Reports after clicking the </w:t>
            </w:r>
            <w:r w:rsidRPr="00067498">
              <w:rPr>
                <w:rFonts w:cs="Arial"/>
                <w:noProof/>
                <w:szCs w:val="20"/>
              </w:rPr>
              <w:drawing>
                <wp:inline distT="0" distB="0" distL="0" distR="0" wp14:anchorId="7A028275" wp14:editId="4D53ACE7">
                  <wp:extent cx="457577" cy="162560"/>
                  <wp:effectExtent l="19050" t="19050" r="19050" b="279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1178" cy="192260"/>
                          </a:xfrm>
                          <a:prstGeom prst="rect">
                            <a:avLst/>
                          </a:prstGeom>
                          <a:ln>
                            <a:solidFill>
                              <a:schemeClr val="tx1"/>
                            </a:solidFill>
                          </a:ln>
                        </pic:spPr>
                      </pic:pic>
                    </a:graphicData>
                  </a:graphic>
                </wp:inline>
              </w:drawing>
            </w:r>
            <w:r w:rsidRPr="00067498">
              <w:rPr>
                <w:rFonts w:cs="Arial"/>
                <w:i/>
                <w:szCs w:val="20"/>
              </w:rPr>
              <w:t xml:space="preserve"> button. The </w:t>
            </w:r>
            <w:r w:rsidRPr="00067498">
              <w:rPr>
                <w:rFonts w:cs="Arial"/>
                <w:noProof/>
                <w:szCs w:val="20"/>
              </w:rPr>
              <w:drawing>
                <wp:inline distT="0" distB="0" distL="0" distR="0" wp14:anchorId="1E1CF110" wp14:editId="5758AFCE">
                  <wp:extent cx="457577" cy="162560"/>
                  <wp:effectExtent l="19050" t="19050" r="19050" b="279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1178" cy="192260"/>
                          </a:xfrm>
                          <a:prstGeom prst="rect">
                            <a:avLst/>
                          </a:prstGeom>
                          <a:ln>
                            <a:solidFill>
                              <a:schemeClr val="tx1"/>
                            </a:solidFill>
                          </a:ln>
                        </pic:spPr>
                      </pic:pic>
                    </a:graphicData>
                  </a:graphic>
                </wp:inline>
              </w:drawing>
            </w:r>
            <w:r>
              <w:rPr>
                <w:rFonts w:cs="Arial"/>
                <w:i/>
                <w:szCs w:val="20"/>
              </w:rPr>
              <w:t xml:space="preserve"> </w:t>
            </w:r>
            <w:r w:rsidRPr="00067498">
              <w:rPr>
                <w:rFonts w:cs="Arial"/>
                <w:i/>
                <w:szCs w:val="20"/>
              </w:rPr>
              <w:t>button is not available in Spend Authorization</w:t>
            </w:r>
            <w:r w:rsidRPr="00067498">
              <w:rPr>
                <w:rFonts w:cs="Arial"/>
                <w:i/>
                <w:sz w:val="16"/>
                <w:szCs w:val="16"/>
              </w:rPr>
              <w:t xml:space="preserve">.  </w:t>
            </w:r>
          </w:p>
        </w:tc>
      </w:tr>
      <w:tr w:rsidR="00164854" w:rsidRPr="000D47E5" w14:paraId="715F3F94"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643DF6E3" w14:textId="224889AA" w:rsidR="00164854" w:rsidRPr="000D47E5" w:rsidRDefault="00164854" w:rsidP="00164854">
            <w:pPr>
              <w:pStyle w:val="Step"/>
              <w:framePr w:hSpace="0" w:wrap="auto" w:vAnchor="margin" w:hAnchor="text" w:yAlign="inline"/>
              <w:rPr>
                <w:rFonts w:cs="Arial"/>
              </w:rPr>
            </w:pPr>
            <w:r w:rsidRPr="000D47E5">
              <w:rPr>
                <w:rFonts w:cs="Arial"/>
              </w:rPr>
              <w:t xml:space="preserve">(Optional) Enter a </w:t>
            </w:r>
            <w:r w:rsidRPr="000D47E5">
              <w:rPr>
                <w:rFonts w:cs="Arial"/>
                <w:b/>
              </w:rPr>
              <w:t>Memo</w:t>
            </w:r>
            <w:r w:rsidRPr="000D47E5">
              <w:rPr>
                <w:rFonts w:cs="Arial"/>
              </w:rPr>
              <w:t>.</w:t>
            </w:r>
            <w:r>
              <w:rPr>
                <w:rFonts w:cs="Arial"/>
              </w:rPr>
              <w:t xml:space="preserve"> This memo is going to be recorded on the line, so it should be specific to the line item.</w:t>
            </w:r>
          </w:p>
        </w:tc>
        <w:tc>
          <w:tcPr>
            <w:tcW w:w="6516" w:type="dxa"/>
          </w:tcPr>
          <w:p w14:paraId="38355734" w14:textId="305CBAA2"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 xml:space="preserve">For this activity type: The conference provided all lunches. </w:t>
            </w:r>
            <w:r w:rsidRPr="000D47E5">
              <w:rPr>
                <w:rFonts w:cs="Arial"/>
                <w:i/>
              </w:rPr>
              <w:t xml:space="preserve"> </w:t>
            </w:r>
          </w:p>
        </w:tc>
      </w:tr>
      <w:tr w:rsidR="00164854" w:rsidRPr="000D47E5" w14:paraId="7C2BDE1F"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526E5570" w14:textId="53125CA6" w:rsidR="00164854" w:rsidRPr="000D47E5" w:rsidRDefault="00164854" w:rsidP="00164854">
            <w:pPr>
              <w:pStyle w:val="Step"/>
              <w:framePr w:hSpace="0" w:wrap="auto" w:vAnchor="margin" w:hAnchor="text" w:yAlign="inline"/>
              <w:rPr>
                <w:rFonts w:cs="Arial"/>
              </w:rPr>
            </w:pPr>
            <w:r w:rsidRPr="000D47E5">
              <w:rPr>
                <w:rFonts w:cs="Arial"/>
              </w:rPr>
              <w:t xml:space="preserve">This will </w:t>
            </w:r>
            <w:r>
              <w:rPr>
                <w:rFonts w:cs="Arial"/>
              </w:rPr>
              <w:t>auto-populate</w:t>
            </w:r>
            <w:r w:rsidRPr="000D47E5">
              <w:rPr>
                <w:rFonts w:cs="Arial"/>
              </w:rPr>
              <w:t xml:space="preserve"> with the original worktags the expense report was created with</w:t>
            </w:r>
            <w:r>
              <w:rPr>
                <w:rFonts w:cs="Arial"/>
              </w:rPr>
              <w:t xml:space="preserve"> from </w:t>
            </w:r>
            <w:r w:rsidRPr="002C0A63">
              <w:rPr>
                <w:rFonts w:cs="Arial"/>
                <w:b/>
                <w:color w:val="BF5700"/>
              </w:rPr>
              <w:t>Step 7</w:t>
            </w:r>
            <w:r w:rsidRPr="000D47E5">
              <w:rPr>
                <w:rFonts w:cs="Arial"/>
              </w:rPr>
              <w:t xml:space="preserve">. If the cost of this expense is being taken out of another account, please change these worktags appropriately. </w:t>
            </w:r>
          </w:p>
          <w:p w14:paraId="6BD6D0BA" w14:textId="66F41353" w:rsidR="00164854" w:rsidRPr="000D47E5" w:rsidRDefault="00164854" w:rsidP="00164854">
            <w:pPr>
              <w:pStyle w:val="Step"/>
              <w:framePr w:hSpace="0" w:wrap="auto" w:vAnchor="margin" w:hAnchor="text" w:yAlign="inline"/>
              <w:numPr>
                <w:ilvl w:val="0"/>
                <w:numId w:val="0"/>
              </w:numPr>
              <w:ind w:left="360"/>
              <w:rPr>
                <w:rFonts w:cs="Arial"/>
              </w:rPr>
            </w:pPr>
          </w:p>
        </w:tc>
        <w:tc>
          <w:tcPr>
            <w:tcW w:w="6516" w:type="dxa"/>
          </w:tcPr>
          <w:p w14:paraId="3B782D32" w14:textId="78941E4B" w:rsid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 xml:space="preserve">For this activity, we will use the Worktags populated from </w:t>
            </w:r>
            <w:r w:rsidRPr="002C0A63">
              <w:rPr>
                <w:rFonts w:cs="Arial"/>
                <w:b/>
                <w:i/>
                <w:color w:val="BF5700"/>
              </w:rPr>
              <w:t>Step 7</w:t>
            </w:r>
            <w:r>
              <w:rPr>
                <w:rFonts w:cs="Arial"/>
                <w:i/>
              </w:rPr>
              <w:t>.</w:t>
            </w:r>
          </w:p>
          <w:p w14:paraId="3FAC6561" w14:textId="77777777" w:rsid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p>
          <w:p w14:paraId="2B1267FB" w14:textId="1DD6AFCD"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 xml:space="preserve">If </w:t>
            </w:r>
            <w:r w:rsidR="001C07EC">
              <w:rPr>
                <w:rFonts w:cs="Arial"/>
                <w:i/>
              </w:rPr>
              <w:t>you want to change this,</w:t>
            </w:r>
            <w:r>
              <w:rPr>
                <w:rFonts w:cs="Arial"/>
                <w:i/>
              </w:rPr>
              <w:t xml:space="preserve"> please reference </w:t>
            </w:r>
            <w:r w:rsidRPr="002C0A63">
              <w:rPr>
                <w:rFonts w:cs="Arial"/>
                <w:b/>
                <w:i/>
                <w:color w:val="BF5700"/>
              </w:rPr>
              <w:t>Step 7</w:t>
            </w:r>
            <w:r w:rsidRPr="002C0A63">
              <w:rPr>
                <w:rFonts w:cs="Arial"/>
                <w:i/>
                <w:color w:val="BF5700"/>
              </w:rPr>
              <w:t xml:space="preserve"> </w:t>
            </w:r>
            <w:r w:rsidR="001C07EC">
              <w:rPr>
                <w:rFonts w:cs="Arial"/>
                <w:i/>
              </w:rPr>
              <w:t>for additional information.</w:t>
            </w:r>
          </w:p>
        </w:tc>
      </w:tr>
      <w:tr w:rsidR="00164854" w:rsidRPr="000D47E5" w14:paraId="2C1603E0"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6D3FB11C" w14:textId="1F0C2727" w:rsidR="00164854" w:rsidRPr="000D47E5" w:rsidRDefault="00164854" w:rsidP="00164854">
            <w:pPr>
              <w:pStyle w:val="Step"/>
              <w:framePr w:hSpace="0" w:wrap="auto" w:vAnchor="margin" w:hAnchor="text" w:yAlign="inline"/>
              <w:rPr>
                <w:rFonts w:cs="Arial"/>
              </w:rPr>
            </w:pPr>
            <w:r w:rsidRPr="000D47E5">
              <w:rPr>
                <w:rFonts w:cs="Arial"/>
              </w:rPr>
              <w:t>Depending on the expense item for the line, complete </w:t>
            </w:r>
            <w:r w:rsidRPr="000D47E5">
              <w:rPr>
                <w:rFonts w:cs="Arial"/>
                <w:b/>
              </w:rPr>
              <w:t xml:space="preserve">Item Details. </w:t>
            </w:r>
            <w:r w:rsidRPr="000D47E5">
              <w:rPr>
                <w:rFonts w:cs="Arial"/>
              </w:rPr>
              <w:t xml:space="preserve">Reference the </w:t>
            </w:r>
            <w:r w:rsidRPr="000D47E5">
              <w:rPr>
                <w:rFonts w:cs="Arial"/>
                <w:b/>
              </w:rPr>
              <w:t xml:space="preserve">Instructional Text </w:t>
            </w:r>
            <w:r w:rsidRPr="000D47E5">
              <w:rPr>
                <w:rFonts w:cs="Arial"/>
              </w:rPr>
              <w:t xml:space="preserve">for help. </w:t>
            </w:r>
            <w:r w:rsidRPr="000D47E5">
              <w:rPr>
                <w:rFonts w:cs="Arial"/>
              </w:rPr>
              <w:br/>
            </w:r>
          </w:p>
          <w:p w14:paraId="3F7A7901" w14:textId="77777777" w:rsidR="00164854" w:rsidRPr="000D47E5" w:rsidRDefault="00164854" w:rsidP="00164854">
            <w:pPr>
              <w:pStyle w:val="Step"/>
              <w:framePr w:hSpace="0" w:wrap="auto" w:vAnchor="margin" w:hAnchor="text" w:yAlign="inline"/>
              <w:numPr>
                <w:ilvl w:val="0"/>
                <w:numId w:val="0"/>
              </w:numPr>
              <w:rPr>
                <w:rFonts w:cs="Arial"/>
                <w:i/>
              </w:rPr>
            </w:pPr>
            <w:r w:rsidRPr="000D47E5">
              <w:rPr>
                <w:rFonts w:cs="Arial"/>
                <w:i/>
              </w:rPr>
              <w:t>(</w:t>
            </w:r>
            <w:r w:rsidRPr="000D47E5">
              <w:rPr>
                <w:rFonts w:cs="Arial"/>
                <w:i/>
                <w:color w:val="FF0000"/>
              </w:rPr>
              <w:t xml:space="preserve">* </w:t>
            </w:r>
            <w:r w:rsidRPr="000D47E5">
              <w:rPr>
                <w:rFonts w:cs="Arial"/>
                <w:i/>
              </w:rPr>
              <w:t>red asterisks are required to be filled out)</w:t>
            </w:r>
          </w:p>
          <w:p w14:paraId="588102B0" w14:textId="1EBCDBE1" w:rsidR="00164854" w:rsidRPr="000D47E5" w:rsidRDefault="00164854" w:rsidP="00164854">
            <w:pPr>
              <w:pStyle w:val="Step"/>
              <w:framePr w:hSpace="0" w:wrap="auto" w:vAnchor="margin" w:hAnchor="text" w:yAlign="inline"/>
              <w:numPr>
                <w:ilvl w:val="0"/>
                <w:numId w:val="0"/>
              </w:numPr>
              <w:rPr>
                <w:rFonts w:cs="Arial"/>
                <w:i/>
              </w:rPr>
            </w:pPr>
            <w:r w:rsidRPr="000D47E5">
              <w:rPr>
                <w:rFonts w:cs="Arial"/>
                <w:i/>
              </w:rPr>
              <w:br/>
            </w:r>
            <w:r w:rsidR="001C07EC">
              <w:rPr>
                <w:rFonts w:cs="Arial"/>
                <w:i/>
              </w:rPr>
              <w:t xml:space="preserve">Note: </w:t>
            </w:r>
            <w:r w:rsidR="001C07EC" w:rsidRPr="00067498">
              <w:rPr>
                <w:rFonts w:cs="Arial"/>
                <w:i/>
              </w:rPr>
              <w:t xml:space="preserve">Users may not </w:t>
            </w:r>
            <w:r w:rsidR="001C07EC">
              <w:rPr>
                <w:rFonts w:cs="Arial"/>
                <w:i/>
              </w:rPr>
              <w:t xml:space="preserve">yet </w:t>
            </w:r>
            <w:r w:rsidR="001C07EC" w:rsidRPr="00067498">
              <w:rPr>
                <w:rFonts w:cs="Arial"/>
                <w:i/>
              </w:rPr>
              <w:t>k</w:t>
            </w:r>
            <w:r w:rsidR="001C07EC">
              <w:rPr>
                <w:rFonts w:cs="Arial"/>
                <w:i/>
              </w:rPr>
              <w:t xml:space="preserve">now the details of the trip; </w:t>
            </w:r>
            <w:r w:rsidR="001C07EC" w:rsidRPr="00067498">
              <w:rPr>
                <w:rFonts w:cs="Arial"/>
                <w:i/>
              </w:rPr>
              <w:t>therefore</w:t>
            </w:r>
            <w:r w:rsidR="001C07EC">
              <w:rPr>
                <w:rFonts w:cs="Arial"/>
                <w:i/>
              </w:rPr>
              <w:t>,</w:t>
            </w:r>
            <w:r w:rsidR="001C07EC" w:rsidRPr="00067498">
              <w:rPr>
                <w:rFonts w:cs="Arial"/>
                <w:i/>
              </w:rPr>
              <w:t xml:space="preserve"> the other fields are not required on the spend authorization. However, they will be </w:t>
            </w:r>
            <w:r w:rsidR="001C07EC">
              <w:rPr>
                <w:rFonts w:cs="Arial"/>
                <w:i/>
              </w:rPr>
              <w:t>required on the expense report.</w:t>
            </w:r>
          </w:p>
          <w:p w14:paraId="68510648" w14:textId="77777777" w:rsidR="00164854" w:rsidRPr="000D47E5" w:rsidRDefault="00164854" w:rsidP="00164854">
            <w:pPr>
              <w:pStyle w:val="Step"/>
              <w:framePr w:hSpace="0" w:wrap="auto" w:vAnchor="margin" w:hAnchor="text" w:yAlign="inline"/>
              <w:numPr>
                <w:ilvl w:val="0"/>
                <w:numId w:val="0"/>
              </w:numPr>
              <w:rPr>
                <w:rFonts w:cs="Arial"/>
                <w:i/>
              </w:rPr>
            </w:pPr>
          </w:p>
          <w:p w14:paraId="5FB352A1" w14:textId="55BFAEC1" w:rsidR="00164854" w:rsidRPr="000D47E5" w:rsidRDefault="00164854" w:rsidP="00164854">
            <w:pPr>
              <w:pStyle w:val="Step"/>
              <w:framePr w:hSpace="0" w:wrap="auto" w:vAnchor="margin" w:hAnchor="text" w:yAlign="inline"/>
              <w:numPr>
                <w:ilvl w:val="0"/>
                <w:numId w:val="0"/>
              </w:numPr>
              <w:ind w:left="360"/>
              <w:rPr>
                <w:rFonts w:cs="Arial"/>
              </w:rPr>
            </w:pPr>
            <w:r w:rsidRPr="000D47E5">
              <w:rPr>
                <w:rFonts w:cs="Arial"/>
                <w:i/>
              </w:rPr>
              <w:t xml:space="preserve">When entering multiple lines on an expense item rate table with accumulators, </w:t>
            </w:r>
            <w:r w:rsidR="001C07EC">
              <w:rPr>
                <w:rFonts w:cs="Arial"/>
                <w:i/>
              </w:rPr>
              <w:t>click</w:t>
            </w:r>
            <w:r w:rsidRPr="000D47E5">
              <w:rPr>
                <w:rFonts w:cs="Arial"/>
                <w:i/>
              </w:rPr>
              <w:t xml:space="preserve"> the </w:t>
            </w:r>
            <w:r w:rsidRPr="000D47E5">
              <w:rPr>
                <w:rFonts w:cs="Arial"/>
                <w:b/>
                <w:i/>
              </w:rPr>
              <w:t>Save for Later</w:t>
            </w:r>
            <w:r w:rsidRPr="000D47E5">
              <w:rPr>
                <w:rFonts w:cs="Arial"/>
                <w:i/>
              </w:rPr>
              <w:t> </w:t>
            </w:r>
            <w:r w:rsidRPr="000D47E5">
              <w:rPr>
                <w:rFonts w:cs="Arial"/>
                <w:noProof/>
              </w:rPr>
              <w:drawing>
                <wp:inline distT="0" distB="0" distL="0" distR="0" wp14:anchorId="2BC70A1E" wp14:editId="0DDBD893">
                  <wp:extent cx="535827" cy="22217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0784" cy="236666"/>
                          </a:xfrm>
                          <a:prstGeom prst="rect">
                            <a:avLst/>
                          </a:prstGeom>
                        </pic:spPr>
                      </pic:pic>
                    </a:graphicData>
                  </a:graphic>
                </wp:inline>
              </w:drawing>
            </w:r>
            <w:r w:rsidRPr="000D47E5">
              <w:rPr>
                <w:rFonts w:cs="Arial"/>
                <w:i/>
              </w:rPr>
              <w:t xml:space="preserve"> </w:t>
            </w:r>
            <w:r w:rsidR="001C07EC">
              <w:rPr>
                <w:rFonts w:cs="Arial"/>
                <w:i/>
              </w:rPr>
              <w:t>button</w:t>
            </w:r>
            <w:r w:rsidRPr="000D47E5">
              <w:rPr>
                <w:rFonts w:cs="Arial"/>
                <w:i/>
              </w:rPr>
              <w:t xml:space="preserve"> after entering each line in the table. Workday accumulates amounts from the rate table lines and adds them to the expense item total.</w:t>
            </w:r>
          </w:p>
        </w:tc>
        <w:tc>
          <w:tcPr>
            <w:tcW w:w="6516" w:type="dxa"/>
          </w:tcPr>
          <w:p w14:paraId="4610314E" w14:textId="77777777"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rPr>
              <w:t xml:space="preserve">Example Expense Item: Daily Meal Per Diem – For Spend Authorization Only </w:t>
            </w:r>
          </w:p>
          <w:p w14:paraId="2C3F3D27" w14:textId="1AFB1863"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b/>
                <w:i/>
              </w:rPr>
              <w:t xml:space="preserve">Departure Date: </w:t>
            </w:r>
            <w:r w:rsidRPr="000D47E5">
              <w:rPr>
                <w:rFonts w:cs="Arial"/>
                <w:i/>
              </w:rPr>
              <w:t>(When the Worker left f</w:t>
            </w:r>
            <w:r w:rsidR="001C07EC">
              <w:rPr>
                <w:rFonts w:cs="Arial"/>
                <w:i/>
              </w:rPr>
              <w:t xml:space="preserve">or the trip)- </w:t>
            </w:r>
            <w:r>
              <w:rPr>
                <w:rFonts w:cs="Arial"/>
                <w:i/>
              </w:rPr>
              <w:t>10</w:t>
            </w:r>
            <w:r w:rsidR="001C07EC">
              <w:rPr>
                <w:rFonts w:cs="Arial"/>
                <w:i/>
              </w:rPr>
              <w:t>/26/2017</w:t>
            </w:r>
          </w:p>
          <w:p w14:paraId="7640561F" w14:textId="641FF9CE"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b/>
                <w:i/>
              </w:rPr>
              <w:t>Departure Time</w:t>
            </w:r>
            <w:r w:rsidRPr="000D47E5">
              <w:rPr>
                <w:rFonts w:cs="Arial"/>
                <w:i/>
              </w:rPr>
              <w:t>: (The time the Worker left for the trip)</w:t>
            </w:r>
            <w:r w:rsidR="001C07EC">
              <w:rPr>
                <w:rFonts w:cs="Arial"/>
                <w:i/>
              </w:rPr>
              <w:t xml:space="preserve"> - 9:00 am</w:t>
            </w:r>
          </w:p>
          <w:p w14:paraId="39E31363" w14:textId="1EA378CA"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b/>
                <w:i/>
              </w:rPr>
              <w:t xml:space="preserve">Arrival Date: </w:t>
            </w:r>
            <w:r w:rsidRPr="000D47E5">
              <w:rPr>
                <w:rFonts w:cs="Arial"/>
                <w:i/>
              </w:rPr>
              <w:t xml:space="preserve">(When the </w:t>
            </w:r>
            <w:r w:rsidR="001C07EC">
              <w:rPr>
                <w:rFonts w:cs="Arial"/>
                <w:i/>
              </w:rPr>
              <w:t xml:space="preserve">Worker came back on the trip)- </w:t>
            </w:r>
            <w:r w:rsidRPr="000D47E5">
              <w:rPr>
                <w:rFonts w:cs="Arial"/>
                <w:i/>
              </w:rPr>
              <w:t>1</w:t>
            </w:r>
            <w:r>
              <w:rPr>
                <w:rFonts w:cs="Arial"/>
                <w:i/>
              </w:rPr>
              <w:t>0</w:t>
            </w:r>
            <w:r w:rsidR="001C07EC">
              <w:rPr>
                <w:rFonts w:cs="Arial"/>
                <w:i/>
              </w:rPr>
              <w:t>/27/2017</w:t>
            </w:r>
          </w:p>
          <w:p w14:paraId="1D34ECD5" w14:textId="7A2BF942"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b/>
                <w:i/>
              </w:rPr>
              <w:t>Arrival Time:</w:t>
            </w:r>
            <w:r w:rsidRPr="000D47E5">
              <w:rPr>
                <w:rFonts w:cs="Arial"/>
                <w:i/>
              </w:rPr>
              <w:t xml:space="preserve"> (The time the Worker arrived back from the trip)</w:t>
            </w:r>
            <w:r w:rsidR="001C07EC">
              <w:rPr>
                <w:rFonts w:cs="Arial"/>
                <w:i/>
              </w:rPr>
              <w:t xml:space="preserve"> 3:00 pm</w:t>
            </w:r>
          </w:p>
          <w:p w14:paraId="126E6DBD" w14:textId="3B0269DB"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b/>
                <w:i/>
              </w:rPr>
            </w:pPr>
            <w:r w:rsidRPr="000D47E5">
              <w:rPr>
                <w:rFonts w:cs="Arial"/>
                <w:b/>
                <w:i/>
              </w:rPr>
              <w:t>Destination</w:t>
            </w:r>
            <w:r w:rsidRPr="000D47E5">
              <w:rPr>
                <w:rFonts w:cs="Arial"/>
                <w:i/>
              </w:rPr>
              <w:t xml:space="preserve">: (San </w:t>
            </w:r>
            <w:r>
              <w:rPr>
                <w:rFonts w:cs="Arial"/>
                <w:i/>
              </w:rPr>
              <w:t>Francisco,</w:t>
            </w:r>
            <w:r w:rsidRPr="000D47E5">
              <w:rPr>
                <w:rFonts w:cs="Arial"/>
                <w:i/>
              </w:rPr>
              <w:t xml:space="preserve"> CA, United States of America) – This will determine the </w:t>
            </w:r>
            <w:r w:rsidRPr="000D47E5">
              <w:rPr>
                <w:rFonts w:cs="Arial"/>
                <w:b/>
                <w:i/>
              </w:rPr>
              <w:t xml:space="preserve">Per Unit Amount </w:t>
            </w:r>
          </w:p>
          <w:p w14:paraId="3174B4A4" w14:textId="1931D1BE" w:rsidR="00164854" w:rsidRPr="000D47E5" w:rsidRDefault="00164854" w:rsidP="00164854">
            <w:pPr>
              <w:pStyle w:val="ListParagraph"/>
              <w:numPr>
                <w:ilvl w:val="0"/>
                <w:numId w:val="8"/>
              </w:numPr>
              <w:spacing w:after="60"/>
              <w:cnfStyle w:val="000000100000" w:firstRow="0" w:lastRow="0" w:firstColumn="0" w:lastColumn="0" w:oddVBand="0" w:evenVBand="0" w:oddHBand="1" w:evenHBand="0" w:firstRowFirstColumn="0" w:firstRowLastColumn="0" w:lastRowFirstColumn="0" w:lastRowLastColumn="0"/>
              <w:rPr>
                <w:rFonts w:cs="Arial"/>
                <w:b/>
                <w:i/>
              </w:rPr>
            </w:pPr>
            <w:r w:rsidRPr="000D47E5">
              <w:rPr>
                <w:rFonts w:cs="Arial"/>
                <w:i/>
              </w:rPr>
              <w:t>(For informational purpose only – will not adjust amount here</w:t>
            </w:r>
            <w:r>
              <w:rPr>
                <w:rFonts w:cs="Arial"/>
                <w:i/>
              </w:rPr>
              <w:t>, however the adjusted amount will display on the next step.</w:t>
            </w:r>
            <w:r w:rsidRPr="000D47E5">
              <w:rPr>
                <w:rFonts w:cs="Arial"/>
                <w:i/>
              </w:rPr>
              <w:t>)</w:t>
            </w:r>
          </w:p>
          <w:p w14:paraId="7D75D269" w14:textId="526686BA"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rPr>
            </w:pPr>
            <w:r w:rsidRPr="000D47E5">
              <w:rPr>
                <w:rFonts w:cs="Arial"/>
                <w:i/>
              </w:rPr>
              <w:t xml:space="preserve"> </w:t>
            </w:r>
          </w:p>
        </w:tc>
      </w:tr>
      <w:tr w:rsidR="00164854" w:rsidRPr="000D47E5" w14:paraId="2E2B523A"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5C714A04" w14:textId="77777777" w:rsidR="001C07EC" w:rsidRDefault="00164854" w:rsidP="00164854">
            <w:pPr>
              <w:pStyle w:val="Step"/>
              <w:framePr w:hSpace="0" w:wrap="auto" w:vAnchor="margin" w:hAnchor="text" w:yAlign="inline"/>
              <w:rPr>
                <w:rFonts w:cs="Arial"/>
              </w:rPr>
            </w:pPr>
            <w:r w:rsidRPr="000D47E5">
              <w:rPr>
                <w:rFonts w:cs="Arial"/>
              </w:rPr>
              <w:t xml:space="preserve">Click </w:t>
            </w:r>
            <w:r w:rsidRPr="000D47E5">
              <w:rPr>
                <w:rFonts w:cs="Arial"/>
                <w:b/>
              </w:rPr>
              <w:t>Complete Travel Journal</w:t>
            </w:r>
            <w:r w:rsidRPr="000D47E5">
              <w:rPr>
                <w:rFonts w:cs="Arial"/>
              </w:rPr>
              <w:t xml:space="preserve">. </w:t>
            </w:r>
          </w:p>
          <w:p w14:paraId="705ECAAE" w14:textId="742C2416" w:rsidR="00164854" w:rsidRPr="000D47E5" w:rsidRDefault="00164854" w:rsidP="001C07EC">
            <w:pPr>
              <w:pStyle w:val="Step"/>
              <w:framePr w:hSpace="0" w:wrap="auto" w:vAnchor="margin" w:hAnchor="text" w:yAlign="inline"/>
              <w:numPr>
                <w:ilvl w:val="0"/>
                <w:numId w:val="0"/>
              </w:numPr>
              <w:ind w:left="360"/>
              <w:rPr>
                <w:rFonts w:cs="Arial"/>
              </w:rPr>
            </w:pPr>
            <w:r w:rsidRPr="000D47E5">
              <w:rPr>
                <w:rFonts w:cs="Arial"/>
              </w:rPr>
              <w:br/>
            </w:r>
            <w:r w:rsidRPr="000D47E5">
              <w:rPr>
                <w:rFonts w:cs="Arial"/>
                <w:noProof/>
              </w:rPr>
              <w:drawing>
                <wp:inline distT="0" distB="0" distL="0" distR="0" wp14:anchorId="1D2311C8" wp14:editId="755BAF3C">
                  <wp:extent cx="1543050" cy="180975"/>
                  <wp:effectExtent l="19050" t="19050" r="1905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43050" cy="180975"/>
                          </a:xfrm>
                          <a:prstGeom prst="rect">
                            <a:avLst/>
                          </a:prstGeom>
                          <a:ln>
                            <a:solidFill>
                              <a:schemeClr val="tx1"/>
                            </a:solidFill>
                          </a:ln>
                        </pic:spPr>
                      </pic:pic>
                    </a:graphicData>
                  </a:graphic>
                </wp:inline>
              </w:drawing>
            </w:r>
            <w:r w:rsidRPr="000D47E5">
              <w:rPr>
                <w:rFonts w:cs="Arial"/>
              </w:rPr>
              <w:br/>
            </w:r>
            <w:r w:rsidRPr="000D47E5">
              <w:rPr>
                <w:rFonts w:cs="Arial"/>
              </w:rPr>
              <w:br/>
            </w:r>
            <w:r w:rsidRPr="000D47E5">
              <w:rPr>
                <w:rFonts w:cs="Arial"/>
              </w:rPr>
              <w:br/>
            </w:r>
          </w:p>
        </w:tc>
        <w:tc>
          <w:tcPr>
            <w:tcW w:w="6516" w:type="dxa"/>
          </w:tcPr>
          <w:p w14:paraId="1A8541AC" w14:textId="4EDE59F1"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This will auto-populate with the </w:t>
            </w:r>
            <w:r w:rsidRPr="000D47E5">
              <w:rPr>
                <w:rFonts w:cs="Arial"/>
                <w:b/>
                <w:i/>
              </w:rPr>
              <w:t>Destination</w:t>
            </w:r>
            <w:r w:rsidRPr="000D47E5">
              <w:rPr>
                <w:rFonts w:cs="Arial"/>
                <w:i/>
              </w:rPr>
              <w:t xml:space="preserve"> and </w:t>
            </w:r>
            <w:r w:rsidRPr="000D47E5">
              <w:rPr>
                <w:rFonts w:cs="Arial"/>
                <w:b/>
                <w:i/>
              </w:rPr>
              <w:t>worktags</w:t>
            </w:r>
            <w:r w:rsidRPr="000D47E5">
              <w:rPr>
                <w:rFonts w:cs="Arial"/>
                <w:i/>
              </w:rPr>
              <w:t xml:space="preserve"> you have entered on</w:t>
            </w:r>
            <w:r w:rsidR="001C07EC">
              <w:rPr>
                <w:rFonts w:cs="Arial"/>
                <w:i/>
              </w:rPr>
              <w:t xml:space="preserve"> the expense item line earlier i</w:t>
            </w:r>
            <w:r w:rsidRPr="000D47E5">
              <w:rPr>
                <w:rFonts w:cs="Arial"/>
                <w:i/>
              </w:rPr>
              <w:t xml:space="preserve">n this activity. </w:t>
            </w:r>
          </w:p>
          <w:p w14:paraId="5852B2A3" w14:textId="77777777"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b/>
                <w:i/>
              </w:rPr>
            </w:pPr>
            <w:r w:rsidRPr="000D47E5">
              <w:rPr>
                <w:rFonts w:cs="Arial"/>
                <w:b/>
                <w:i/>
              </w:rPr>
              <w:t xml:space="preserve">Memo (optional) </w:t>
            </w:r>
          </w:p>
          <w:p w14:paraId="1F4DB50E" w14:textId="2DBA7BBE"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b/>
                <w:i/>
              </w:rPr>
              <w:t xml:space="preserve">Personal </w:t>
            </w:r>
            <w:r w:rsidRPr="000D47E5">
              <w:rPr>
                <w:rFonts w:cs="Arial"/>
                <w:i/>
              </w:rPr>
              <w:t xml:space="preserve">checkbox: Check this box if the day was personal and should not be reimbursed for the whole daily meal per diem. Once you </w:t>
            </w:r>
            <w:r w:rsidR="001C07EC">
              <w:rPr>
                <w:rFonts w:cs="Arial"/>
                <w:i/>
              </w:rPr>
              <w:t>click Done,</w:t>
            </w:r>
            <w:r w:rsidRPr="000D47E5">
              <w:rPr>
                <w:rFonts w:cs="Arial"/>
                <w:i/>
              </w:rPr>
              <w:t xml:space="preserve"> you can see </w:t>
            </w:r>
            <w:r w:rsidR="001C07EC" w:rsidRPr="000D47E5">
              <w:rPr>
                <w:rFonts w:cs="Arial"/>
                <w:i/>
              </w:rPr>
              <w:t xml:space="preserve">the complete reimbursements </w:t>
            </w:r>
            <w:r w:rsidRPr="000D47E5">
              <w:rPr>
                <w:rFonts w:cs="Arial"/>
                <w:i/>
              </w:rPr>
              <w:t>on the top right corner of the expense report</w:t>
            </w:r>
            <w:r w:rsidR="001C07EC">
              <w:rPr>
                <w:rFonts w:cs="Arial"/>
                <w:i/>
              </w:rPr>
              <w:t>.</w:t>
            </w:r>
            <w:r w:rsidRPr="000D47E5">
              <w:rPr>
                <w:rFonts w:cs="Arial"/>
                <w:i/>
              </w:rPr>
              <w:t xml:space="preserve"> </w:t>
            </w:r>
          </w:p>
          <w:p w14:paraId="698F05FF" w14:textId="3E5162C0" w:rsid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rPr>
            </w:pPr>
            <w:r w:rsidRPr="000D47E5">
              <w:rPr>
                <w:rFonts w:cs="Arial"/>
              </w:rPr>
              <w:t>Below</w:t>
            </w:r>
            <w:r w:rsidR="001C07EC">
              <w:rPr>
                <w:rFonts w:cs="Arial"/>
              </w:rPr>
              <w:t>,</w:t>
            </w:r>
            <w:r w:rsidRPr="000D47E5">
              <w:rPr>
                <w:rFonts w:cs="Arial"/>
              </w:rPr>
              <w:t xml:space="preserve"> you will check the box if the </w:t>
            </w:r>
            <w:r w:rsidR="001C07EC">
              <w:rPr>
                <w:rFonts w:cs="Arial"/>
              </w:rPr>
              <w:t xml:space="preserve">meals </w:t>
            </w:r>
            <w:r w:rsidRPr="000D47E5">
              <w:rPr>
                <w:rFonts w:cs="Arial"/>
              </w:rPr>
              <w:t xml:space="preserve">provided on the trip </w:t>
            </w:r>
            <w:r w:rsidR="001C07EC">
              <w:rPr>
                <w:rFonts w:cs="Arial"/>
              </w:rPr>
              <w:t>were</w:t>
            </w:r>
            <w:r w:rsidRPr="000D47E5">
              <w:rPr>
                <w:rFonts w:cs="Arial"/>
              </w:rPr>
              <w:t xml:space="preserve"> not reimbursable. Once you check a box it will decrease the Meal Per Diem – Daily. </w:t>
            </w:r>
          </w:p>
          <w:p w14:paraId="77204C60" w14:textId="5E6038E4" w:rsid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rPr>
            </w:pPr>
            <w:r>
              <w:rPr>
                <w:rFonts w:cs="Arial"/>
              </w:rPr>
              <w:t>Check the boxes for Lunch Provided on both days.</w:t>
            </w:r>
          </w:p>
          <w:p w14:paraId="2DA61FAF" w14:textId="64D5C651"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rPr>
            </w:pPr>
            <w:r w:rsidRPr="0053213C">
              <w:rPr>
                <w:rFonts w:cs="Arial"/>
                <w:noProof/>
              </w:rPr>
              <w:drawing>
                <wp:inline distT="0" distB="0" distL="0" distR="0" wp14:anchorId="7825FE25" wp14:editId="7FB31010">
                  <wp:extent cx="1508760" cy="9167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14335" cy="920103"/>
                          </a:xfrm>
                          <a:prstGeom prst="rect">
                            <a:avLst/>
                          </a:prstGeom>
                        </pic:spPr>
                      </pic:pic>
                    </a:graphicData>
                  </a:graphic>
                </wp:inline>
              </w:drawing>
            </w:r>
          </w:p>
          <w:p w14:paraId="68002087" w14:textId="0E63E38C"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b/>
                <w:i/>
              </w:rPr>
            </w:pPr>
            <w:r w:rsidRPr="000D47E5">
              <w:rPr>
                <w:rFonts w:cs="Arial"/>
              </w:rPr>
              <w:t xml:space="preserve">Click </w:t>
            </w:r>
            <w:r w:rsidRPr="000D47E5">
              <w:rPr>
                <w:rFonts w:cs="Arial"/>
                <w:b/>
              </w:rPr>
              <w:t>Done</w:t>
            </w:r>
            <w:r w:rsidRPr="000D47E5">
              <w:rPr>
                <w:rFonts w:cs="Arial"/>
              </w:rPr>
              <w:t xml:space="preserve"> when finished.</w:t>
            </w:r>
            <w:r w:rsidRPr="000D47E5">
              <w:rPr>
                <w:rFonts w:cs="Arial"/>
                <w:b/>
              </w:rPr>
              <w:t xml:space="preserve"> </w:t>
            </w:r>
            <w:r w:rsidRPr="000D47E5">
              <w:rPr>
                <w:rFonts w:cs="Arial"/>
                <w:noProof/>
              </w:rPr>
              <w:drawing>
                <wp:inline distT="0" distB="0" distL="0" distR="0" wp14:anchorId="291D24F6" wp14:editId="5E1FC68F">
                  <wp:extent cx="742950" cy="3048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42950" cy="304800"/>
                          </a:xfrm>
                          <a:prstGeom prst="rect">
                            <a:avLst/>
                          </a:prstGeom>
                        </pic:spPr>
                      </pic:pic>
                    </a:graphicData>
                  </a:graphic>
                </wp:inline>
              </w:drawing>
            </w:r>
          </w:p>
          <w:p w14:paraId="7F9264A0" w14:textId="1C1307A2"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p>
        </w:tc>
      </w:tr>
      <w:tr w:rsidR="00164854" w:rsidRPr="000D47E5" w14:paraId="58CE8370"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1E91086E" w14:textId="436C8831" w:rsidR="00164854" w:rsidRPr="000D47E5" w:rsidRDefault="00164854" w:rsidP="00164854">
            <w:pPr>
              <w:pStyle w:val="Step"/>
              <w:framePr w:hSpace="0" w:wrap="auto" w:vAnchor="margin" w:hAnchor="text" w:yAlign="inline"/>
              <w:rPr>
                <w:rFonts w:cs="Arial"/>
              </w:rPr>
            </w:pPr>
            <w:r w:rsidRPr="000D47E5">
              <w:rPr>
                <w:rFonts w:cs="Arial"/>
              </w:rPr>
              <w:t xml:space="preserve">Click the </w:t>
            </w:r>
            <w:r w:rsidRPr="000D47E5">
              <w:rPr>
                <w:rFonts w:cs="Arial"/>
                <w:b/>
              </w:rPr>
              <w:t xml:space="preserve">Trash Can </w:t>
            </w:r>
            <w:r w:rsidRPr="000D47E5">
              <w:rPr>
                <w:rFonts w:cs="Arial"/>
                <w:noProof/>
              </w:rPr>
              <w:drawing>
                <wp:inline distT="0" distB="0" distL="0" distR="0" wp14:anchorId="41913283" wp14:editId="7A4B9C5C">
                  <wp:extent cx="155725" cy="17302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7746" cy="175274"/>
                          </a:xfrm>
                          <a:prstGeom prst="rect">
                            <a:avLst/>
                          </a:prstGeom>
                        </pic:spPr>
                      </pic:pic>
                    </a:graphicData>
                  </a:graphic>
                </wp:inline>
              </w:drawing>
            </w:r>
            <w:r w:rsidRPr="000D47E5">
              <w:rPr>
                <w:rFonts w:cs="Arial"/>
              </w:rPr>
              <w:t xml:space="preserve">or </w:t>
            </w:r>
            <w:r w:rsidRPr="000D47E5">
              <w:rPr>
                <w:rFonts w:cs="Arial"/>
                <w:b/>
              </w:rPr>
              <w:t xml:space="preserve">Minus Button </w:t>
            </w:r>
            <w:r w:rsidRPr="000D47E5">
              <w:rPr>
                <w:rFonts w:cs="Arial"/>
                <w:noProof/>
              </w:rPr>
              <w:drawing>
                <wp:inline distT="0" distB="0" distL="0" distR="0" wp14:anchorId="41BA6E48" wp14:editId="2825998C">
                  <wp:extent cx="168902" cy="147789"/>
                  <wp:effectExtent l="0" t="0" r="3175"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1248" cy="149841"/>
                          </a:xfrm>
                          <a:prstGeom prst="rect">
                            <a:avLst/>
                          </a:prstGeom>
                        </pic:spPr>
                      </pic:pic>
                    </a:graphicData>
                  </a:graphic>
                </wp:inline>
              </w:drawing>
            </w:r>
            <w:r w:rsidRPr="000D47E5">
              <w:rPr>
                <w:rFonts w:cs="Arial"/>
                <w:b/>
              </w:rPr>
              <w:t xml:space="preserve"> </w:t>
            </w:r>
            <w:r w:rsidRPr="000D47E5">
              <w:rPr>
                <w:rFonts w:cs="Arial"/>
              </w:rPr>
              <w:t xml:space="preserve">to </w:t>
            </w:r>
            <w:r w:rsidRPr="000D47E5">
              <w:rPr>
                <w:rFonts w:cs="Arial"/>
                <w:b/>
              </w:rPr>
              <w:t xml:space="preserve">Delete </w:t>
            </w:r>
            <w:r w:rsidRPr="000D47E5">
              <w:rPr>
                <w:rFonts w:cs="Arial"/>
              </w:rPr>
              <w:t>an Expense Report Line if needed.</w:t>
            </w:r>
          </w:p>
        </w:tc>
        <w:tc>
          <w:tcPr>
            <w:tcW w:w="6516" w:type="dxa"/>
          </w:tcPr>
          <w:p w14:paraId="3CFD345C" w14:textId="31691AD7"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noProof/>
              </w:rPr>
            </w:pPr>
            <w:r>
              <w:rPr>
                <w:rFonts w:cs="Arial"/>
                <w:i/>
                <w:noProof/>
              </w:rPr>
              <w:t xml:space="preserve">For this step leave the current line in place. </w:t>
            </w:r>
          </w:p>
        </w:tc>
      </w:tr>
      <w:tr w:rsidR="00164854" w:rsidRPr="000D47E5" w14:paraId="7314CAE9"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39F55894" w14:textId="6EFCBE52" w:rsidR="00164854" w:rsidRPr="000D47E5" w:rsidRDefault="00164854" w:rsidP="00164854">
            <w:pPr>
              <w:pStyle w:val="Step"/>
              <w:framePr w:hSpace="0" w:wrap="auto" w:vAnchor="margin" w:hAnchor="text" w:yAlign="inline"/>
              <w:rPr>
                <w:rFonts w:cs="Arial"/>
              </w:rPr>
            </w:pPr>
            <w:r w:rsidRPr="000D47E5">
              <w:rPr>
                <w:rFonts w:cs="Arial"/>
                <w:b/>
              </w:rPr>
              <w:t xml:space="preserve">Attachments </w:t>
            </w:r>
            <w:r>
              <w:rPr>
                <w:rFonts w:cs="Arial"/>
              </w:rPr>
              <w:t>might be required at the line level</w:t>
            </w:r>
            <w:r w:rsidR="001C07EC">
              <w:rPr>
                <w:rFonts w:cs="Arial"/>
              </w:rPr>
              <w:t>. A</w:t>
            </w:r>
            <w:r w:rsidRPr="000D47E5">
              <w:rPr>
                <w:rFonts w:cs="Arial"/>
              </w:rPr>
              <w:t xml:space="preserve">dd or drop files that relate to the expense </w:t>
            </w:r>
            <w:r>
              <w:rPr>
                <w:rFonts w:cs="Arial"/>
              </w:rPr>
              <w:t>line</w:t>
            </w:r>
            <w:r w:rsidRPr="000D47E5">
              <w:rPr>
                <w:rFonts w:cs="Arial"/>
              </w:rPr>
              <w:t xml:space="preserve"> by clicking </w:t>
            </w:r>
            <w:r w:rsidRPr="000D47E5">
              <w:rPr>
                <w:rFonts w:cs="Arial"/>
                <w:b/>
              </w:rPr>
              <w:t>Select Files</w:t>
            </w:r>
            <w:r w:rsidRPr="000D47E5">
              <w:rPr>
                <w:rFonts w:cs="Arial"/>
              </w:rPr>
              <w:t xml:space="preserve"> </w:t>
            </w:r>
            <w:r w:rsidRPr="000D47E5">
              <w:rPr>
                <w:rFonts w:cs="Arial"/>
                <w:noProof/>
              </w:rPr>
              <w:drawing>
                <wp:inline distT="0" distB="0" distL="0" distR="0" wp14:anchorId="05CACAAD" wp14:editId="4FCE0159">
                  <wp:extent cx="876300" cy="2571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76300" cy="257175"/>
                          </a:xfrm>
                          <a:prstGeom prst="rect">
                            <a:avLst/>
                          </a:prstGeom>
                        </pic:spPr>
                      </pic:pic>
                    </a:graphicData>
                  </a:graphic>
                </wp:inline>
              </w:drawing>
            </w:r>
            <w:r w:rsidRPr="000D47E5">
              <w:rPr>
                <w:rFonts w:cs="Arial"/>
              </w:rPr>
              <w:t xml:space="preserve"> </w:t>
            </w:r>
            <w:r w:rsidRPr="000D47E5">
              <w:rPr>
                <w:rFonts w:cs="Arial"/>
                <w:noProof/>
              </w:rPr>
              <w:t>button</w:t>
            </w:r>
            <w:r w:rsidRPr="000D47E5">
              <w:rPr>
                <w:rFonts w:cs="Arial"/>
              </w:rPr>
              <w:t>.</w:t>
            </w:r>
          </w:p>
        </w:tc>
        <w:tc>
          <w:tcPr>
            <w:tcW w:w="6516" w:type="dxa"/>
          </w:tcPr>
          <w:p w14:paraId="09D31F5A" w14:textId="1326169A" w:rsid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Add the post</w:t>
            </w:r>
            <w:r w:rsidR="001C07EC">
              <w:rPr>
                <w:rFonts w:cs="Arial"/>
                <w:i/>
              </w:rPr>
              <w:t>-travel documents here.</w:t>
            </w:r>
          </w:p>
          <w:p w14:paraId="06190C99" w14:textId="1CCD2A22" w:rsidR="00164854"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noProof/>
              </w:rPr>
              <mc:AlternateContent>
                <mc:Choice Requires="wps">
                  <w:drawing>
                    <wp:anchor distT="0" distB="0" distL="114300" distR="114300" simplePos="0" relativeHeight="251663360" behindDoc="0" locked="0" layoutInCell="1" allowOverlap="1" wp14:anchorId="05D62C2D" wp14:editId="06A8A1AD">
                      <wp:simplePos x="0" y="0"/>
                      <wp:positionH relativeFrom="column">
                        <wp:posOffset>525780</wp:posOffset>
                      </wp:positionH>
                      <wp:positionV relativeFrom="paragraph">
                        <wp:posOffset>151765</wp:posOffset>
                      </wp:positionV>
                      <wp:extent cx="3101340" cy="762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01340" cy="762000"/>
                              </a:xfrm>
                              <a:prstGeom prst="rect">
                                <a:avLst/>
                              </a:prstGeom>
                              <a:noFill/>
                              <a:ln w="6350">
                                <a:noFill/>
                              </a:ln>
                            </wps:spPr>
                            <wps:txbx>
                              <w:txbxContent>
                                <w:p w14:paraId="5E5B2766" w14:textId="09ECD371" w:rsidR="00164854" w:rsidRDefault="00164854">
                                  <w:r>
                                    <w:rPr>
                                      <w:rFonts w:cs="Arial"/>
                                      <w:i/>
                                    </w:rPr>
                                    <w:t>Depending on the Expense Item</w:t>
                                  </w:r>
                                  <w:r w:rsidR="001C07EC">
                                    <w:rPr>
                                      <w:rFonts w:cs="Arial"/>
                                      <w:i/>
                                    </w:rPr>
                                    <w:t>,</w:t>
                                  </w:r>
                                  <w:r>
                                    <w:rPr>
                                      <w:rFonts w:cs="Arial"/>
                                      <w:i/>
                                    </w:rPr>
                                    <w:t xml:space="preserve"> attachments might be required. If an attachment is required and is not attached</w:t>
                                  </w:r>
                                  <w:r w:rsidR="001C07EC">
                                    <w:rPr>
                                      <w:rFonts w:cs="Arial"/>
                                      <w:i/>
                                    </w:rPr>
                                    <w:t>,</w:t>
                                  </w:r>
                                  <w:r>
                                    <w:rPr>
                                      <w:rFonts w:cs="Arial"/>
                                      <w:i/>
                                    </w:rPr>
                                    <w:t xml:space="preserve"> an </w:t>
                                  </w:r>
                                  <w:r w:rsidR="001C07EC">
                                    <w:rPr>
                                      <w:rFonts w:cs="Arial"/>
                                      <w:i/>
                                    </w:rPr>
                                    <w:t>error will display,</w:t>
                                  </w:r>
                                  <w:r>
                                    <w:rPr>
                                      <w:rFonts w:cs="Arial"/>
                                      <w:i/>
                                    </w:rPr>
                                    <w:t xml:space="preserve"> which will prevent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w:pict>
                    <v:shape w14:anchorId="05D62C2D" id="Text Box 20" o:spid="_x0000_s1028" type="#_x0000_t202" style="position:absolute;margin-left:41.4pt;margin-top:11.95pt;width:244.2pt;height:6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" filled="f" stroked="f" strokeweight=".5pt">
                      <v:textbox>
                        <w:txbxContent>
                          <w:p w14:paraId="5E5B2766" w14:textId="09ECD371" w:rsidR="00164854" w:rsidRDefault="00164854">
                            <w:r>
                              <w:rPr>
                                <w:rFonts w:cs="Arial"/>
                                <w:i/>
                              </w:rPr>
                              <w:t>Depending on the Expense Item</w:t>
                            </w:r>
                            <w:r w:rsidR="001C07EC">
                              <w:rPr>
                                <w:rFonts w:cs="Arial"/>
                                <w:i/>
                              </w:rPr>
                              <w:t>,</w:t>
                            </w:r>
                            <w:r>
                              <w:rPr>
                                <w:rFonts w:cs="Arial"/>
                                <w:i/>
                              </w:rPr>
                              <w:t xml:space="preserve"> attachments might be required. If an attachment is required and is not attached</w:t>
                            </w:r>
                            <w:r w:rsidR="001C07EC">
                              <w:rPr>
                                <w:rFonts w:cs="Arial"/>
                                <w:i/>
                              </w:rPr>
                              <w:t>,</w:t>
                            </w:r>
                            <w:r>
                              <w:rPr>
                                <w:rFonts w:cs="Arial"/>
                                <w:i/>
                              </w:rPr>
                              <w:t xml:space="preserve"> an </w:t>
                            </w:r>
                            <w:r w:rsidR="001C07EC">
                              <w:rPr>
                                <w:rFonts w:cs="Arial"/>
                                <w:i/>
                              </w:rPr>
                              <w:t>error will display,</w:t>
                            </w:r>
                            <w:r>
                              <w:rPr>
                                <w:rFonts w:cs="Arial"/>
                                <w:i/>
                              </w:rPr>
                              <w:t xml:space="preserve"> which will prevent submission. </w:t>
                            </w:r>
                          </w:p>
                        </w:txbxContent>
                      </v:textbox>
                    </v:shape>
                  </w:pict>
                </mc:Fallback>
              </mc:AlternateContent>
            </w:r>
            <w:r w:rsidRPr="000D47E5">
              <w:rPr>
                <w:rFonts w:cs="Arial"/>
                <w:noProof/>
              </w:rPr>
              <w:drawing>
                <wp:inline distT="0" distB="0" distL="0" distR="0" wp14:anchorId="41F5ABDD" wp14:editId="08CF1A0D">
                  <wp:extent cx="3681558" cy="102900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1558" cy="1029007"/>
                          </a:xfrm>
                          <a:prstGeom prst="rect">
                            <a:avLst/>
                          </a:prstGeom>
                        </pic:spPr>
                      </pic:pic>
                    </a:graphicData>
                  </a:graphic>
                </wp:inline>
              </w:drawing>
            </w:r>
          </w:p>
          <w:p w14:paraId="1453EF6C" w14:textId="57AF749C"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p>
        </w:tc>
      </w:tr>
      <w:tr w:rsidR="00164854" w:rsidRPr="000D47E5" w14:paraId="35EC817C"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E578E0A" w14:textId="21B9E6F0" w:rsidR="00164854" w:rsidRDefault="00D61692" w:rsidP="00164854">
            <w:pPr>
              <w:pStyle w:val="Step"/>
              <w:framePr w:hSpace="0" w:wrap="auto" w:vAnchor="margin" w:hAnchor="text" w:yAlign="inline"/>
              <w:rPr>
                <w:rFonts w:cs="Arial"/>
              </w:rPr>
            </w:pPr>
            <w:r w:rsidRPr="00400A0E">
              <w:rPr>
                <w:rFonts w:cs="Arial"/>
                <w:b/>
                <w:noProof/>
                <w:u w:val="single"/>
              </w:rPr>
              <w:t>Informational Only:</w:t>
            </w:r>
            <w:r>
              <w:rPr>
                <w:rFonts w:cs="Arial"/>
                <w:noProof/>
              </w:rPr>
              <w:t xml:space="preserve"> </w:t>
            </w:r>
            <w:r w:rsidR="00164854" w:rsidRPr="000D47E5">
              <w:rPr>
                <w:rFonts w:cs="Arial"/>
                <w:noProof/>
              </w:rPr>
              <w:t>Click</w:t>
            </w:r>
            <w:r w:rsidR="00164854">
              <w:rPr>
                <w:rFonts w:cs="Arial"/>
                <w:noProof/>
              </w:rPr>
              <w:t>ing</w:t>
            </w:r>
            <w:r w:rsidR="00164854" w:rsidRPr="000D47E5">
              <w:rPr>
                <w:rFonts w:cs="Arial"/>
                <w:noProof/>
              </w:rPr>
              <w:t xml:space="preserve"> </w:t>
            </w:r>
            <w:r w:rsidR="00164854" w:rsidRPr="000D47E5">
              <w:rPr>
                <w:rFonts w:cs="Arial"/>
                <w:b/>
                <w:noProof/>
              </w:rPr>
              <w:t>Save for Later</w:t>
            </w:r>
            <w:r w:rsidR="00164854" w:rsidRPr="000D47E5">
              <w:rPr>
                <w:rFonts w:cs="Arial"/>
                <w:noProof/>
              </w:rPr>
              <w:t xml:space="preserve"> </w:t>
            </w:r>
            <w:r w:rsidR="00164854" w:rsidRPr="000D47E5">
              <w:rPr>
                <w:rFonts w:cs="Arial"/>
                <w:noProof/>
              </w:rPr>
              <w:drawing>
                <wp:inline distT="0" distB="0" distL="0" distR="0" wp14:anchorId="3067A68D" wp14:editId="12477013">
                  <wp:extent cx="754912" cy="313012"/>
                  <wp:effectExtent l="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59829" cy="356514"/>
                          </a:xfrm>
                          <a:prstGeom prst="rect">
                            <a:avLst/>
                          </a:prstGeom>
                        </pic:spPr>
                      </pic:pic>
                    </a:graphicData>
                  </a:graphic>
                </wp:inline>
              </w:drawing>
            </w:r>
            <w:r w:rsidR="00164854">
              <w:rPr>
                <w:rFonts w:cs="Arial"/>
                <w:noProof/>
              </w:rPr>
              <w:t xml:space="preserve"> will </w:t>
            </w:r>
            <w:r w:rsidR="00164854" w:rsidRPr="000D47E5">
              <w:rPr>
                <w:rFonts w:cs="Arial"/>
                <w:i/>
                <w:noProof/>
              </w:rPr>
              <w:t>generate a expense report number</w:t>
            </w:r>
            <w:r w:rsidR="00164854" w:rsidRPr="000D47E5">
              <w:rPr>
                <w:rFonts w:cs="Arial"/>
                <w:b/>
                <w:i/>
                <w:noProof/>
              </w:rPr>
              <w:t xml:space="preserve"> </w:t>
            </w:r>
            <w:r w:rsidR="00164854" w:rsidRPr="000D47E5">
              <w:rPr>
                <w:rFonts w:cs="Arial"/>
                <w:i/>
                <w:noProof/>
              </w:rPr>
              <w:t>or</w:t>
            </w:r>
            <w:r w:rsidR="00164854">
              <w:rPr>
                <w:rFonts w:cs="Arial"/>
                <w:i/>
                <w:noProof/>
              </w:rPr>
              <w:t xml:space="preserve"> continue saving the user</w:t>
            </w:r>
            <w:r>
              <w:rPr>
                <w:rFonts w:cs="Arial"/>
                <w:i/>
                <w:noProof/>
              </w:rPr>
              <w:t>’</w:t>
            </w:r>
            <w:r w:rsidR="00164854">
              <w:rPr>
                <w:rFonts w:cs="Arial"/>
                <w:i/>
                <w:noProof/>
              </w:rPr>
              <w:t>s work.</w:t>
            </w:r>
            <w:r w:rsidR="00164854">
              <w:rPr>
                <w:rFonts w:cs="Arial"/>
                <w:noProof/>
              </w:rPr>
              <w:t xml:space="preserve"> </w:t>
            </w:r>
          </w:p>
          <w:p w14:paraId="7FB95430" w14:textId="39927A6C" w:rsidR="00164854" w:rsidRPr="000D47E5" w:rsidRDefault="00164854" w:rsidP="00164854">
            <w:pPr>
              <w:pStyle w:val="Step"/>
              <w:framePr w:hSpace="0" w:wrap="auto" w:vAnchor="margin" w:hAnchor="text" w:yAlign="inline"/>
              <w:numPr>
                <w:ilvl w:val="0"/>
                <w:numId w:val="0"/>
              </w:numPr>
              <w:ind w:left="360"/>
              <w:rPr>
                <w:rFonts w:cs="Arial"/>
              </w:rPr>
            </w:pPr>
            <w:r w:rsidRPr="000D47E5">
              <w:rPr>
                <w:rFonts w:cs="Arial"/>
                <w:noProof/>
              </w:rPr>
              <w:t>Click</w:t>
            </w:r>
            <w:r>
              <w:rPr>
                <w:rFonts w:cs="Arial"/>
                <w:noProof/>
              </w:rPr>
              <w:t>ing</w:t>
            </w:r>
            <w:r w:rsidRPr="000D47E5">
              <w:rPr>
                <w:rFonts w:cs="Arial"/>
                <w:noProof/>
              </w:rPr>
              <w:t xml:space="preserve"> </w:t>
            </w:r>
            <w:r w:rsidRPr="000D47E5">
              <w:rPr>
                <w:rFonts w:cs="Arial"/>
                <w:b/>
                <w:noProof/>
              </w:rPr>
              <w:t xml:space="preserve">Cancel </w:t>
            </w:r>
            <w:r w:rsidRPr="000D47E5">
              <w:rPr>
                <w:rFonts w:cs="Arial"/>
                <w:noProof/>
              </w:rPr>
              <w:drawing>
                <wp:inline distT="0" distB="0" distL="0" distR="0" wp14:anchorId="021E8678" wp14:editId="68195D4B">
                  <wp:extent cx="638175" cy="2762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8175" cy="276225"/>
                          </a:xfrm>
                          <a:prstGeom prst="rect">
                            <a:avLst/>
                          </a:prstGeom>
                        </pic:spPr>
                      </pic:pic>
                    </a:graphicData>
                  </a:graphic>
                </wp:inline>
              </w:drawing>
            </w:r>
            <w:r>
              <w:rPr>
                <w:rFonts w:cs="Arial"/>
                <w:noProof/>
              </w:rPr>
              <w:t xml:space="preserve"> </w:t>
            </w:r>
            <w:r w:rsidRPr="000D47E5">
              <w:rPr>
                <w:rFonts w:cs="Arial"/>
                <w:i/>
              </w:rPr>
              <w:t>will cancel all the changes the user has made thus far</w:t>
            </w:r>
            <w:r>
              <w:rPr>
                <w:rFonts w:cs="Arial"/>
                <w:i/>
                <w:noProof/>
              </w:rPr>
              <w:t>.</w:t>
            </w:r>
          </w:p>
        </w:tc>
        <w:tc>
          <w:tcPr>
            <w:tcW w:w="6516" w:type="dxa"/>
          </w:tcPr>
          <w:p w14:paraId="03DFA5E9" w14:textId="1FFD652A" w:rsidR="00164854" w:rsidRPr="00D5222E"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noProof/>
              </w:rPr>
              <w:t>For this activity</w:t>
            </w:r>
            <w:r w:rsidR="00D61692">
              <w:rPr>
                <w:rFonts w:cs="Arial"/>
                <w:i/>
                <w:noProof/>
              </w:rPr>
              <w:t>,</w:t>
            </w:r>
            <w:r>
              <w:rPr>
                <w:rFonts w:cs="Arial"/>
                <w:i/>
                <w:noProof/>
              </w:rPr>
              <w:t xml:space="preserve"> do not click either. </w:t>
            </w:r>
          </w:p>
        </w:tc>
      </w:tr>
      <w:tr w:rsidR="00164854" w:rsidRPr="000D47E5" w14:paraId="45E83A4D"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4D304178" w14:textId="65BEA67C" w:rsidR="00164854" w:rsidRPr="000D47E5" w:rsidRDefault="00164854" w:rsidP="00164854">
            <w:pPr>
              <w:pStyle w:val="Step"/>
              <w:framePr w:hSpace="0" w:wrap="auto" w:vAnchor="margin" w:hAnchor="text" w:yAlign="inline"/>
              <w:numPr>
                <w:ilvl w:val="0"/>
                <w:numId w:val="0"/>
              </w:numPr>
              <w:ind w:left="360" w:hanging="360"/>
              <w:rPr>
                <w:rFonts w:cs="Arial"/>
              </w:rPr>
            </w:pPr>
            <w:r w:rsidRPr="00D5222E">
              <w:rPr>
                <w:rFonts w:cs="Arial"/>
                <w:b/>
                <w:noProof/>
                <w:color w:val="BF5700"/>
              </w:rPr>
              <w:t>25</w:t>
            </w:r>
            <w:r>
              <w:rPr>
                <w:rFonts w:cs="Arial"/>
                <w:noProof/>
              </w:rPr>
              <w:t xml:space="preserve">. </w:t>
            </w:r>
            <w:r w:rsidRPr="000D47E5">
              <w:rPr>
                <w:rFonts w:cs="Arial"/>
                <w:noProof/>
              </w:rPr>
              <w:t xml:space="preserve">Click </w:t>
            </w:r>
            <w:r w:rsidRPr="000D47E5">
              <w:rPr>
                <w:rFonts w:cs="Arial"/>
                <w:b/>
                <w:noProof/>
              </w:rPr>
              <w:t xml:space="preserve">Submit </w:t>
            </w:r>
            <w:r w:rsidRPr="000D47E5">
              <w:rPr>
                <w:rFonts w:cs="Arial"/>
                <w:noProof/>
              </w:rPr>
              <w:drawing>
                <wp:inline distT="0" distB="0" distL="0" distR="0" wp14:anchorId="5A748752" wp14:editId="2E66C57D">
                  <wp:extent cx="632206" cy="265814"/>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45985" cy="271607"/>
                          </a:xfrm>
                          <a:prstGeom prst="roundRect">
                            <a:avLst/>
                          </a:prstGeom>
                        </pic:spPr>
                      </pic:pic>
                    </a:graphicData>
                  </a:graphic>
                </wp:inline>
              </w:drawing>
            </w:r>
            <w:r w:rsidRPr="000D47E5">
              <w:rPr>
                <w:rFonts w:cs="Arial"/>
                <w:noProof/>
              </w:rPr>
              <w:t>.</w:t>
            </w:r>
          </w:p>
        </w:tc>
        <w:tc>
          <w:tcPr>
            <w:tcW w:w="6516" w:type="dxa"/>
          </w:tcPr>
          <w:p w14:paraId="4F4C871D" w14:textId="77C7B9A6" w:rsidR="00164854" w:rsidRPr="000D47E5" w:rsidRDefault="00D61692"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noProof/>
              </w:rPr>
              <w:t xml:space="preserve">Click Submit. </w:t>
            </w:r>
            <w:r w:rsidRPr="00067498">
              <w:rPr>
                <w:rFonts w:cs="Arial"/>
                <w:i/>
                <w:noProof/>
              </w:rPr>
              <w:t xml:space="preserve">This will </w:t>
            </w:r>
            <w:r>
              <w:rPr>
                <w:rFonts w:cs="Arial"/>
                <w:i/>
                <w:noProof/>
              </w:rPr>
              <w:t>trigger</w:t>
            </w:r>
            <w:r w:rsidRPr="00067498">
              <w:rPr>
                <w:rFonts w:cs="Arial"/>
                <w:i/>
                <w:noProof/>
              </w:rPr>
              <w:t xml:space="preserve"> </w:t>
            </w:r>
            <w:r>
              <w:rPr>
                <w:rFonts w:cs="Arial"/>
                <w:i/>
                <w:noProof/>
              </w:rPr>
              <w:t>the next business process step.</w:t>
            </w:r>
          </w:p>
        </w:tc>
      </w:tr>
      <w:tr w:rsidR="00164854" w:rsidRPr="000D47E5" w14:paraId="10F1E460"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6D3CA8AF" w14:textId="4B89E21E" w:rsidR="00164854" w:rsidRPr="000D47E5" w:rsidRDefault="00164854" w:rsidP="00164854">
            <w:pPr>
              <w:pStyle w:val="Step"/>
              <w:framePr w:hSpace="0" w:wrap="auto" w:vAnchor="margin" w:hAnchor="text" w:yAlign="inline"/>
              <w:rPr>
                <w:rFonts w:cs="Arial"/>
                <w:noProof/>
              </w:rPr>
            </w:pPr>
            <w:r w:rsidRPr="000D47E5">
              <w:rPr>
                <w:rFonts w:cs="Arial"/>
                <w:noProof/>
              </w:rPr>
              <w:t>View your submission</w:t>
            </w:r>
            <w:r w:rsidR="00D61692">
              <w:rPr>
                <w:rFonts w:cs="Arial"/>
                <w:noProof/>
              </w:rPr>
              <w:t>:</w:t>
            </w:r>
            <w:r w:rsidRPr="000D47E5">
              <w:rPr>
                <w:rFonts w:cs="Arial"/>
                <w:noProof/>
              </w:rPr>
              <w:br/>
            </w:r>
          </w:p>
          <w:p w14:paraId="4B2021B5" w14:textId="77777777" w:rsidR="00164854" w:rsidRPr="000D47E5" w:rsidRDefault="00164854" w:rsidP="00164854">
            <w:pPr>
              <w:pStyle w:val="Step"/>
              <w:framePr w:hSpace="0" w:wrap="auto" w:vAnchor="margin" w:hAnchor="text" w:yAlign="inline"/>
              <w:numPr>
                <w:ilvl w:val="0"/>
                <w:numId w:val="0"/>
              </w:numPr>
              <w:ind w:left="360"/>
              <w:rPr>
                <w:rFonts w:cs="Arial"/>
                <w:noProof/>
              </w:rPr>
            </w:pPr>
            <w:r w:rsidRPr="000D47E5">
              <w:rPr>
                <w:rFonts w:cs="Arial"/>
                <w:noProof/>
              </w:rPr>
              <w:t>Who is up next?</w:t>
            </w:r>
          </w:p>
          <w:p w14:paraId="2AB9F865" w14:textId="77777777" w:rsidR="00164854" w:rsidRPr="000D47E5" w:rsidRDefault="00164854" w:rsidP="00164854">
            <w:pPr>
              <w:pStyle w:val="Step"/>
              <w:framePr w:hSpace="0" w:wrap="auto" w:vAnchor="margin" w:hAnchor="text" w:yAlign="inline"/>
              <w:numPr>
                <w:ilvl w:val="0"/>
                <w:numId w:val="0"/>
              </w:numPr>
              <w:ind w:left="360"/>
              <w:rPr>
                <w:rFonts w:cs="Arial"/>
                <w:noProof/>
              </w:rPr>
            </w:pPr>
            <w:r w:rsidRPr="000D47E5">
              <w:rPr>
                <w:rFonts w:cs="Arial"/>
                <w:noProof/>
              </w:rPr>
              <w:t>What is the spend authorization status?</w:t>
            </w:r>
          </w:p>
          <w:p w14:paraId="3B7AF3CA" w14:textId="77777777" w:rsidR="00164854" w:rsidRPr="000D47E5" w:rsidRDefault="00164854" w:rsidP="00164854">
            <w:pPr>
              <w:pStyle w:val="Step"/>
              <w:framePr w:hSpace="0" w:wrap="auto" w:vAnchor="margin" w:hAnchor="text" w:yAlign="inline"/>
              <w:numPr>
                <w:ilvl w:val="0"/>
                <w:numId w:val="0"/>
              </w:numPr>
              <w:ind w:left="360"/>
              <w:rPr>
                <w:rFonts w:cs="Arial"/>
                <w:noProof/>
              </w:rPr>
            </w:pPr>
            <w:r w:rsidRPr="000D47E5">
              <w:rPr>
                <w:rFonts w:cs="Arial"/>
                <w:noProof/>
              </w:rPr>
              <w:t xml:space="preserve">View the </w:t>
            </w:r>
            <w:r w:rsidRPr="000D47E5">
              <w:rPr>
                <w:rFonts w:cs="Arial"/>
                <w:b/>
                <w:noProof/>
              </w:rPr>
              <w:t xml:space="preserve">Process </w:t>
            </w:r>
            <w:r w:rsidRPr="000D47E5">
              <w:rPr>
                <w:rFonts w:cs="Arial"/>
                <w:noProof/>
              </w:rPr>
              <w:t>tab to view history</w:t>
            </w:r>
          </w:p>
          <w:p w14:paraId="76E74F97" w14:textId="42B8737C" w:rsidR="00164854" w:rsidRPr="000D47E5" w:rsidRDefault="00164854" w:rsidP="00164854">
            <w:pPr>
              <w:pStyle w:val="Step"/>
              <w:framePr w:hSpace="0" w:wrap="auto" w:vAnchor="margin" w:hAnchor="text" w:yAlign="inline"/>
              <w:numPr>
                <w:ilvl w:val="0"/>
                <w:numId w:val="0"/>
              </w:numPr>
              <w:ind w:left="360"/>
              <w:rPr>
                <w:rFonts w:cs="Arial"/>
                <w:noProof/>
              </w:rPr>
            </w:pPr>
            <w:r w:rsidRPr="000D47E5">
              <w:rPr>
                <w:rFonts w:cs="Arial"/>
                <w:noProof/>
              </w:rPr>
              <w:t xml:space="preserve">View more options by clicking </w:t>
            </w:r>
            <w:r w:rsidRPr="000D47E5">
              <w:rPr>
                <w:rFonts w:cs="Arial"/>
                <w:b/>
                <w:noProof/>
              </w:rPr>
              <w:t>Actions</w:t>
            </w:r>
            <w:r w:rsidRPr="000D47E5">
              <w:rPr>
                <w:rFonts w:cs="Arial"/>
                <w:noProof/>
              </w:rPr>
              <w:t xml:space="preserve"> </w:t>
            </w:r>
            <w:r w:rsidRPr="000D47E5">
              <w:rPr>
                <w:rFonts w:cs="Arial"/>
                <w:noProof/>
              </w:rPr>
              <w:drawing>
                <wp:inline distT="0" distB="0" distL="0" distR="0" wp14:anchorId="22E55170" wp14:editId="5271F9A6">
                  <wp:extent cx="396046" cy="130045"/>
                  <wp:effectExtent l="0" t="0" r="4445" b="381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0966" cy="138228"/>
                          </a:xfrm>
                          <a:prstGeom prst="rect">
                            <a:avLst/>
                          </a:prstGeom>
                        </pic:spPr>
                      </pic:pic>
                    </a:graphicData>
                  </a:graphic>
                </wp:inline>
              </w:drawing>
            </w:r>
            <w:r w:rsidR="00F62E7C">
              <w:rPr>
                <w:rFonts w:cs="Arial"/>
                <w:noProof/>
              </w:rPr>
              <w:t>.</w:t>
            </w:r>
          </w:p>
          <w:p w14:paraId="1733186B" w14:textId="43C810E3" w:rsidR="00164854" w:rsidRPr="000D47E5" w:rsidRDefault="00164854" w:rsidP="00164854">
            <w:pPr>
              <w:pStyle w:val="Step"/>
              <w:framePr w:hSpace="0" w:wrap="auto" w:vAnchor="margin" w:hAnchor="text" w:yAlign="inline"/>
              <w:numPr>
                <w:ilvl w:val="0"/>
                <w:numId w:val="0"/>
              </w:numPr>
              <w:ind w:left="360"/>
              <w:rPr>
                <w:rFonts w:cs="Arial"/>
              </w:rPr>
            </w:pPr>
          </w:p>
        </w:tc>
        <w:tc>
          <w:tcPr>
            <w:tcW w:w="6516" w:type="dxa"/>
          </w:tcPr>
          <w:p w14:paraId="1E3C78C5" w14:textId="0F2946FA"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noProof/>
              </w:rPr>
              <w:drawing>
                <wp:inline distT="0" distB="0" distL="0" distR="0" wp14:anchorId="3D9492D4" wp14:editId="44F51948">
                  <wp:extent cx="3955312" cy="3128817"/>
                  <wp:effectExtent l="0" t="0" r="7620" b="0"/>
                  <wp:docPr id="91" name="Picture 5">
                    <a:extLst xmlns:a="http://schemas.openxmlformats.org/drawingml/2006/main">
                      <a:ext uri="{FF2B5EF4-FFF2-40B4-BE49-F238E27FC236}">
                        <a16:creationId xmlns:a16="http://schemas.microsoft.com/office/drawing/2014/main" id="{872917A1-27C4-4DCB-BA8E-57C812EE1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72917A1-27C4-4DCB-BA8E-57C812EE12F4}"/>
                              </a:ext>
                            </a:extLst>
                          </pic:cNvPr>
                          <pic:cNvPicPr>
                            <a:picLocks noChangeAspect="1"/>
                          </pic:cNvPicPr>
                        </pic:nvPicPr>
                        <pic:blipFill>
                          <a:blip r:embed="rId31"/>
                          <a:stretch>
                            <a:fillRect/>
                          </a:stretch>
                        </pic:blipFill>
                        <pic:spPr>
                          <a:xfrm>
                            <a:off x="0" y="0"/>
                            <a:ext cx="3992708" cy="3158399"/>
                          </a:xfrm>
                          <a:prstGeom prst="rect">
                            <a:avLst/>
                          </a:prstGeom>
                        </pic:spPr>
                      </pic:pic>
                    </a:graphicData>
                  </a:graphic>
                </wp:inline>
              </w:drawing>
            </w:r>
          </w:p>
        </w:tc>
      </w:tr>
      <w:tr w:rsidR="00164854" w:rsidRPr="000D47E5" w14:paraId="5DEC405C"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6FDD8BF1" w14:textId="076F34BC" w:rsidR="00164854" w:rsidRPr="000D47E5" w:rsidRDefault="007A5FC3" w:rsidP="00164854">
            <w:pPr>
              <w:pStyle w:val="Step"/>
              <w:framePr w:hSpace="0" w:wrap="auto" w:vAnchor="margin" w:hAnchor="text" w:yAlign="inline"/>
              <w:rPr>
                <w:rFonts w:cs="Arial"/>
              </w:rPr>
            </w:pPr>
            <w:r>
              <w:rPr>
                <w:rFonts w:cs="Arial"/>
                <w:noProof/>
              </w:rPr>
              <w:t>At what step</w:t>
            </w:r>
            <w:r w:rsidR="00164854" w:rsidRPr="000D47E5">
              <w:rPr>
                <w:rFonts w:cs="Arial"/>
                <w:noProof/>
              </w:rPr>
              <w:t xml:space="preserve"> is the Expense Report a</w:t>
            </w:r>
            <w:r>
              <w:rPr>
                <w:rFonts w:cs="Arial"/>
                <w:noProof/>
              </w:rPr>
              <w:t>waiting action</w:t>
            </w:r>
            <w:r w:rsidR="00164854" w:rsidRPr="000D47E5">
              <w:rPr>
                <w:rFonts w:cs="Arial"/>
                <w:noProof/>
              </w:rPr>
              <w:t xml:space="preserve"> in the current </w:t>
            </w:r>
            <w:r w:rsidR="00164854" w:rsidRPr="000D47E5">
              <w:rPr>
                <w:rFonts w:cs="Arial"/>
                <w:b/>
                <w:noProof/>
              </w:rPr>
              <w:t>Process History</w:t>
            </w:r>
            <w:r w:rsidR="00164854" w:rsidRPr="000D47E5">
              <w:rPr>
                <w:rFonts w:cs="Arial"/>
                <w:noProof/>
              </w:rPr>
              <w:t xml:space="preserve">? Click on the </w:t>
            </w:r>
            <w:r w:rsidR="00164854" w:rsidRPr="000D47E5">
              <w:rPr>
                <w:rFonts w:cs="Arial"/>
                <w:b/>
                <w:noProof/>
              </w:rPr>
              <w:t xml:space="preserve">Process </w:t>
            </w:r>
            <w:r w:rsidR="00164854" w:rsidRPr="000D47E5">
              <w:rPr>
                <w:rFonts w:cs="Arial"/>
                <w:noProof/>
              </w:rPr>
              <w:t>tab.</w:t>
            </w:r>
          </w:p>
        </w:tc>
        <w:tc>
          <w:tcPr>
            <w:tcW w:w="6516" w:type="dxa"/>
          </w:tcPr>
          <w:p w14:paraId="214E8FB8" w14:textId="0C57E123"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noProof/>
              </w:rPr>
              <w:drawing>
                <wp:inline distT="0" distB="0" distL="0" distR="0" wp14:anchorId="2264BD47" wp14:editId="015F3A4B">
                  <wp:extent cx="3989558" cy="2239773"/>
                  <wp:effectExtent l="0" t="0" r="0" b="8255"/>
                  <wp:docPr id="92" name="Picture 2">
                    <a:extLst xmlns:a="http://schemas.openxmlformats.org/drawingml/2006/main">
                      <a:ext uri="{FF2B5EF4-FFF2-40B4-BE49-F238E27FC236}">
                        <a16:creationId xmlns:a16="http://schemas.microsoft.com/office/drawing/2014/main" id="{2A878373-3EA6-4AF6-9470-52C375613B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A878373-3EA6-4AF6-9470-52C375613BA2}"/>
                              </a:ext>
                            </a:extLst>
                          </pic:cNvPr>
                          <pic:cNvPicPr>
                            <a:picLocks noChangeAspect="1"/>
                          </pic:cNvPicPr>
                        </pic:nvPicPr>
                        <pic:blipFill>
                          <a:blip r:embed="rId32"/>
                          <a:stretch>
                            <a:fillRect/>
                          </a:stretch>
                        </pic:blipFill>
                        <pic:spPr>
                          <a:xfrm>
                            <a:off x="0" y="0"/>
                            <a:ext cx="4016048" cy="2254645"/>
                          </a:xfrm>
                          <a:prstGeom prst="rect">
                            <a:avLst/>
                          </a:prstGeom>
                        </pic:spPr>
                      </pic:pic>
                    </a:graphicData>
                  </a:graphic>
                </wp:inline>
              </w:drawing>
            </w:r>
          </w:p>
        </w:tc>
      </w:tr>
      <w:tr w:rsidR="00164854" w:rsidRPr="000D47E5" w14:paraId="052DDD44"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74EBE16C" w14:textId="3AA82427" w:rsidR="00164854" w:rsidRDefault="00164854" w:rsidP="00164854">
            <w:pPr>
              <w:pStyle w:val="Step"/>
              <w:framePr w:hSpace="0" w:wrap="auto" w:vAnchor="margin" w:hAnchor="text" w:yAlign="inline"/>
              <w:rPr>
                <w:rFonts w:cs="Arial"/>
              </w:rPr>
            </w:pPr>
            <w:r w:rsidRPr="000D47E5">
              <w:rPr>
                <w:rFonts w:cs="Arial"/>
                <w:noProof/>
              </w:rPr>
              <w:t xml:space="preserve">Click on </w:t>
            </w:r>
            <w:r w:rsidRPr="000D47E5">
              <w:rPr>
                <w:rFonts w:cs="Arial"/>
                <w:b/>
                <w:noProof/>
              </w:rPr>
              <w:t xml:space="preserve">Remaining Process </w:t>
            </w:r>
            <w:r w:rsidR="007A5FC3" w:rsidRPr="00067498">
              <w:rPr>
                <w:rFonts w:cs="Arial"/>
                <w:noProof/>
              </w:rPr>
              <w:t xml:space="preserve">to view the potential next steps and users that will be </w:t>
            </w:r>
            <w:r w:rsidR="007A5FC3">
              <w:rPr>
                <w:rFonts w:cs="Arial"/>
                <w:noProof/>
              </w:rPr>
              <w:t>responsible for completing the business process.</w:t>
            </w:r>
          </w:p>
          <w:p w14:paraId="4B6E044E" w14:textId="7F911798" w:rsidR="00164854" w:rsidRPr="000D47E5" w:rsidRDefault="00164854" w:rsidP="00164854">
            <w:pPr>
              <w:pStyle w:val="Step"/>
              <w:framePr w:hSpace="0" w:wrap="auto" w:vAnchor="margin" w:hAnchor="text" w:yAlign="inline"/>
              <w:numPr>
                <w:ilvl w:val="0"/>
                <w:numId w:val="0"/>
              </w:numPr>
              <w:ind w:left="360"/>
              <w:rPr>
                <w:rFonts w:cs="Arial"/>
              </w:rPr>
            </w:pPr>
            <w:r w:rsidRPr="000D47E5">
              <w:rPr>
                <w:rFonts w:cs="Arial"/>
                <w:noProof/>
              </w:rPr>
              <w:br/>
              <w:t>How is the expense report</w:t>
            </w:r>
            <w:r w:rsidR="007A5FC3">
              <w:rPr>
                <w:rFonts w:cs="Arial"/>
                <w:noProof/>
              </w:rPr>
              <w:t xml:space="preserve"> routed? (Hint: </w:t>
            </w:r>
            <w:r w:rsidR="007A5FC3" w:rsidRPr="00067498">
              <w:rPr>
                <w:rFonts w:cs="Arial"/>
                <w:noProof/>
              </w:rPr>
              <w:t xml:space="preserve">It </w:t>
            </w:r>
            <w:r w:rsidR="007A5FC3">
              <w:rPr>
                <w:rFonts w:cs="Arial"/>
                <w:noProof/>
              </w:rPr>
              <w:t>depends on the worktag managers.)</w:t>
            </w:r>
          </w:p>
        </w:tc>
        <w:tc>
          <w:tcPr>
            <w:tcW w:w="6516" w:type="dxa"/>
          </w:tcPr>
          <w:p w14:paraId="56A7F9FA" w14:textId="58D67D11"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noProof/>
              </w:rPr>
              <w:drawing>
                <wp:inline distT="0" distB="0" distL="0" distR="0" wp14:anchorId="3788E92A" wp14:editId="589FDFE6">
                  <wp:extent cx="3987209" cy="1887200"/>
                  <wp:effectExtent l="0" t="0" r="0" b="0"/>
                  <wp:docPr id="93" name="Picture 2">
                    <a:extLst xmlns:a="http://schemas.openxmlformats.org/drawingml/2006/main">
                      <a:ext uri="{FF2B5EF4-FFF2-40B4-BE49-F238E27FC236}">
                        <a16:creationId xmlns:a16="http://schemas.microsoft.com/office/drawing/2014/main" id="{77EE52C8-00D2-4FCC-B677-5561A9B65D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7EE52C8-00D2-4FCC-B677-5561A9B65D5E}"/>
                              </a:ext>
                            </a:extLst>
                          </pic:cNvPr>
                          <pic:cNvPicPr>
                            <a:picLocks noChangeAspect="1"/>
                          </pic:cNvPicPr>
                        </pic:nvPicPr>
                        <pic:blipFill>
                          <a:blip r:embed="rId33"/>
                          <a:stretch>
                            <a:fillRect/>
                          </a:stretch>
                        </pic:blipFill>
                        <pic:spPr>
                          <a:xfrm>
                            <a:off x="0" y="0"/>
                            <a:ext cx="4013215" cy="1899509"/>
                          </a:xfrm>
                          <a:prstGeom prst="rect">
                            <a:avLst/>
                          </a:prstGeom>
                        </pic:spPr>
                      </pic:pic>
                    </a:graphicData>
                  </a:graphic>
                </wp:inline>
              </w:drawing>
            </w:r>
          </w:p>
        </w:tc>
      </w:tr>
      <w:tr w:rsidR="00164854" w:rsidRPr="000D47E5" w14:paraId="17AFCFC6" w14:textId="77777777" w:rsidTr="008F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shd w:val="clear" w:color="auto" w:fill="FFC000"/>
            <w:vAlign w:val="center"/>
          </w:tcPr>
          <w:p w14:paraId="4B8E2D54" w14:textId="7BABBE06" w:rsidR="00164854" w:rsidRPr="000D47E5" w:rsidRDefault="00164854" w:rsidP="00164854">
            <w:pPr>
              <w:pStyle w:val="Step"/>
              <w:framePr w:hSpace="0" w:wrap="auto" w:vAnchor="margin" w:hAnchor="text" w:yAlign="inline"/>
              <w:rPr>
                <w:rFonts w:cs="Arial"/>
              </w:rPr>
            </w:pPr>
            <w:r w:rsidRPr="000D47E5">
              <w:rPr>
                <w:rFonts w:cs="Arial"/>
                <w:b/>
                <w:color w:val="FFFFFF" w:themeColor="background1"/>
              </w:rPr>
              <w:t xml:space="preserve">Next Step: Find the Expense Report </w:t>
            </w:r>
          </w:p>
        </w:tc>
        <w:tc>
          <w:tcPr>
            <w:tcW w:w="6516" w:type="dxa"/>
          </w:tcPr>
          <w:p w14:paraId="658C4A05" w14:textId="3582D02C"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How do you go back and submit, edit, or review </w:t>
            </w:r>
            <w:r w:rsidR="007A5FC3">
              <w:rPr>
                <w:rFonts w:cs="Arial"/>
                <w:i/>
              </w:rPr>
              <w:t>an expense report</w:t>
            </w:r>
            <w:r w:rsidRPr="000D47E5">
              <w:rPr>
                <w:rFonts w:cs="Arial"/>
                <w:i/>
              </w:rPr>
              <w:t>?</w:t>
            </w:r>
          </w:p>
          <w:p w14:paraId="52008086" w14:textId="77777777" w:rsidR="00164854" w:rsidRPr="000D47E5" w:rsidRDefault="00164854" w:rsidP="00164854">
            <w:p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Reports to run from Workday Search Bar: </w:t>
            </w:r>
          </w:p>
          <w:p w14:paraId="152C0F00" w14:textId="2B16BF8D" w:rsidR="00164854" w:rsidRPr="000D47E5" w:rsidRDefault="00164854" w:rsidP="00164854">
            <w:pPr>
              <w:numPr>
                <w:ilvl w:val="0"/>
                <w:numId w:val="9"/>
              </w:num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My Expense Reports </w:t>
            </w:r>
            <w:r>
              <w:rPr>
                <w:rFonts w:cs="Arial"/>
                <w:i/>
              </w:rPr>
              <w:t>(allows users to find their own)</w:t>
            </w:r>
          </w:p>
          <w:p w14:paraId="56483FA7" w14:textId="1F619AC3" w:rsidR="00164854" w:rsidRPr="000D47E5" w:rsidRDefault="00164854" w:rsidP="00164854">
            <w:pPr>
              <w:numPr>
                <w:ilvl w:val="0"/>
                <w:numId w:val="9"/>
              </w:num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 xml:space="preserve">Find My Team’s Expense Reports </w:t>
            </w:r>
            <w:r>
              <w:rPr>
                <w:rFonts w:cs="Arial"/>
                <w:i/>
              </w:rPr>
              <w:t>(allows Manager’s to find those under their Supervisory Organization)</w:t>
            </w:r>
          </w:p>
          <w:p w14:paraId="22BE332D" w14:textId="77777777" w:rsidR="00164854" w:rsidRDefault="00164854" w:rsidP="00164854">
            <w:pPr>
              <w:numPr>
                <w:ilvl w:val="0"/>
                <w:numId w:val="9"/>
              </w:numPr>
              <w:spacing w:after="60"/>
              <w:cnfStyle w:val="000000010000" w:firstRow="0" w:lastRow="0" w:firstColumn="0" w:lastColumn="0" w:oddVBand="0" w:evenVBand="0" w:oddHBand="0" w:evenHBand="1" w:firstRowFirstColumn="0" w:firstRowLastColumn="0" w:lastRowFirstColumn="0" w:lastRowLastColumn="0"/>
              <w:rPr>
                <w:rFonts w:cs="Arial"/>
                <w:i/>
              </w:rPr>
            </w:pPr>
            <w:r w:rsidRPr="000D47E5">
              <w:rPr>
                <w:rFonts w:cs="Arial"/>
                <w:i/>
              </w:rPr>
              <w:t>Find Expense Report Lines for Organization</w:t>
            </w:r>
            <w:r>
              <w:rPr>
                <w:rFonts w:cs="Arial"/>
                <w:i/>
              </w:rPr>
              <w:t xml:space="preserve"> </w:t>
            </w:r>
          </w:p>
          <w:p w14:paraId="02B01E15" w14:textId="77777777" w:rsidR="00164854" w:rsidRDefault="00164854" w:rsidP="00164854">
            <w:pPr>
              <w:numPr>
                <w:ilvl w:val="0"/>
                <w:numId w:val="9"/>
              </w:num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EXP-02- (will return all that the user has access to view)</w:t>
            </w:r>
          </w:p>
          <w:p w14:paraId="286DCF20" w14:textId="3D56A652" w:rsidR="00164854" w:rsidRPr="000D47E5" w:rsidRDefault="00164854" w:rsidP="00164854">
            <w:pPr>
              <w:numPr>
                <w:ilvl w:val="0"/>
                <w:numId w:val="9"/>
              </w:num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The Archive will capture everything the user has Submitted</w:t>
            </w:r>
          </w:p>
        </w:tc>
      </w:tr>
      <w:tr w:rsidR="00164854" w:rsidRPr="000D47E5" w14:paraId="604BC9F3" w14:textId="77777777" w:rsidTr="008F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bottom w:val="single" w:sz="4" w:space="0" w:color="auto"/>
            </w:tcBorders>
          </w:tcPr>
          <w:p w14:paraId="287A520C" w14:textId="46C4F84C" w:rsidR="00164854" w:rsidRPr="000D47E5" w:rsidRDefault="007A5FC3" w:rsidP="00164854">
            <w:pPr>
              <w:pStyle w:val="Step"/>
              <w:framePr w:hSpace="0" w:wrap="auto" w:vAnchor="margin" w:hAnchor="text" w:yAlign="inline"/>
              <w:rPr>
                <w:rFonts w:cs="Arial"/>
                <w:noProof/>
              </w:rPr>
            </w:pPr>
            <w:r>
              <w:rPr>
                <w:rFonts w:cs="Arial"/>
                <w:noProof/>
              </w:rPr>
              <w:t>What</w:t>
            </w:r>
            <w:r w:rsidR="00164854" w:rsidRPr="000D47E5">
              <w:rPr>
                <w:rFonts w:cs="Arial"/>
                <w:noProof/>
              </w:rPr>
              <w:t xml:space="preserve"> does a </w:t>
            </w:r>
            <w:r w:rsidR="00164854" w:rsidRPr="000D47E5">
              <w:rPr>
                <w:rFonts w:cs="Arial"/>
                <w:b/>
                <w:noProof/>
              </w:rPr>
              <w:t>Completed</w:t>
            </w:r>
            <w:r w:rsidR="00164854" w:rsidRPr="000D47E5">
              <w:rPr>
                <w:rFonts w:cs="Arial"/>
                <w:noProof/>
              </w:rPr>
              <w:t xml:space="preserve"> Expense Report business process look like?</w:t>
            </w:r>
          </w:p>
        </w:tc>
        <w:tc>
          <w:tcPr>
            <w:tcW w:w="6516" w:type="dxa"/>
            <w:tcBorders>
              <w:bottom w:val="single" w:sz="4" w:space="0" w:color="auto"/>
            </w:tcBorders>
          </w:tcPr>
          <w:p w14:paraId="77AA6E06" w14:textId="265F3163" w:rsidR="00164854" w:rsidRPr="000D47E5" w:rsidRDefault="00164854" w:rsidP="00164854">
            <w:pPr>
              <w:spacing w:after="60"/>
              <w:cnfStyle w:val="000000100000" w:firstRow="0" w:lastRow="0" w:firstColumn="0" w:lastColumn="0" w:oddVBand="0" w:evenVBand="0" w:oddHBand="1" w:evenHBand="0" w:firstRowFirstColumn="0" w:firstRowLastColumn="0" w:lastRowFirstColumn="0" w:lastRowLastColumn="0"/>
              <w:rPr>
                <w:rFonts w:cs="Arial"/>
                <w:i/>
              </w:rPr>
            </w:pPr>
            <w:r w:rsidRPr="000D47E5">
              <w:rPr>
                <w:rFonts w:cs="Arial"/>
                <w:i/>
                <w:noProof/>
              </w:rPr>
              <w:drawing>
                <wp:inline distT="0" distB="0" distL="0" distR="0" wp14:anchorId="2CF67311" wp14:editId="60E88C25">
                  <wp:extent cx="3976577" cy="2001702"/>
                  <wp:effectExtent l="0" t="0" r="508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99616" cy="2013299"/>
                          </a:xfrm>
                          <a:prstGeom prst="rect">
                            <a:avLst/>
                          </a:prstGeom>
                        </pic:spPr>
                      </pic:pic>
                    </a:graphicData>
                  </a:graphic>
                </wp:inline>
              </w:drawing>
            </w:r>
          </w:p>
        </w:tc>
      </w:tr>
    </w:tbl>
    <w:p w14:paraId="09A83737" w14:textId="77777777" w:rsidR="00151136" w:rsidRDefault="00151136" w:rsidP="00AF05DB">
      <w:pPr>
        <w:spacing w:after="40"/>
        <w:rPr>
          <w:rFonts w:cs="Arial"/>
          <w:b/>
        </w:rPr>
      </w:pPr>
    </w:p>
    <w:p w14:paraId="6E1C6890" w14:textId="318D0291" w:rsidR="00AF05DB" w:rsidRPr="000D47E5" w:rsidRDefault="00AF05DB" w:rsidP="00AF05DB">
      <w:pPr>
        <w:spacing w:after="40"/>
        <w:rPr>
          <w:rFonts w:cs="Arial"/>
          <w:b/>
        </w:rPr>
      </w:pPr>
      <w:r w:rsidRPr="000D47E5">
        <w:rPr>
          <w:rFonts w:cs="Arial"/>
          <w:b/>
        </w:rPr>
        <w:t>Notes:</w:t>
      </w:r>
    </w:p>
    <w:tbl>
      <w:tblPr>
        <w:tblStyle w:val="TableGrid"/>
        <w:tblW w:w="10890" w:type="dxa"/>
        <w:tblInd w:w="-95" w:type="dxa"/>
        <w:tblLook w:val="04A0" w:firstRow="1" w:lastRow="0" w:firstColumn="1" w:lastColumn="0" w:noHBand="0" w:noVBand="1"/>
      </w:tblPr>
      <w:tblGrid>
        <w:gridCol w:w="10890"/>
      </w:tblGrid>
      <w:tr w:rsidR="00AF05DB" w:rsidRPr="000D47E5" w14:paraId="709A2613" w14:textId="77777777" w:rsidTr="00151136">
        <w:tc>
          <w:tcPr>
            <w:tcW w:w="10890" w:type="dxa"/>
          </w:tcPr>
          <w:p w14:paraId="52E45851" w14:textId="77777777" w:rsidR="00AF05DB" w:rsidRPr="000D47E5" w:rsidRDefault="00AF05DB" w:rsidP="004D609A">
            <w:pPr>
              <w:spacing w:after="40"/>
              <w:rPr>
                <w:rFonts w:cs="Arial"/>
                <w:b/>
              </w:rPr>
            </w:pPr>
          </w:p>
          <w:p w14:paraId="1D1D0CF2" w14:textId="1461E2BF" w:rsidR="00AF05DB" w:rsidRDefault="00AF05DB" w:rsidP="004D609A">
            <w:pPr>
              <w:spacing w:after="40"/>
              <w:rPr>
                <w:rFonts w:cs="Arial"/>
                <w:b/>
              </w:rPr>
            </w:pPr>
          </w:p>
          <w:p w14:paraId="0A446C57" w14:textId="11C7829E" w:rsidR="007A5FC3" w:rsidRDefault="007A5FC3" w:rsidP="004D609A">
            <w:pPr>
              <w:spacing w:after="40"/>
              <w:rPr>
                <w:rFonts w:cs="Arial"/>
                <w:b/>
              </w:rPr>
            </w:pPr>
          </w:p>
          <w:p w14:paraId="2DEAA8F6" w14:textId="6D0DDA1C" w:rsidR="007A5FC3" w:rsidRDefault="007A5FC3" w:rsidP="004D609A">
            <w:pPr>
              <w:spacing w:after="40"/>
              <w:rPr>
                <w:rFonts w:cs="Arial"/>
                <w:b/>
              </w:rPr>
            </w:pPr>
          </w:p>
          <w:p w14:paraId="47756520" w14:textId="0113A518" w:rsidR="007A5FC3" w:rsidRDefault="007A5FC3" w:rsidP="004D609A">
            <w:pPr>
              <w:spacing w:after="40"/>
              <w:rPr>
                <w:rFonts w:cs="Arial"/>
                <w:b/>
              </w:rPr>
            </w:pPr>
          </w:p>
          <w:p w14:paraId="33A74078" w14:textId="1DCDD4CE" w:rsidR="007A5FC3" w:rsidRDefault="007A5FC3" w:rsidP="004D609A">
            <w:pPr>
              <w:spacing w:after="40"/>
              <w:rPr>
                <w:rFonts w:cs="Arial"/>
                <w:b/>
              </w:rPr>
            </w:pPr>
          </w:p>
          <w:p w14:paraId="42FB7D90" w14:textId="6AE57858" w:rsidR="007A5FC3" w:rsidRDefault="007A5FC3" w:rsidP="004D609A">
            <w:pPr>
              <w:spacing w:after="40"/>
              <w:rPr>
                <w:rFonts w:cs="Arial"/>
                <w:b/>
              </w:rPr>
            </w:pPr>
          </w:p>
          <w:p w14:paraId="0046B8BD" w14:textId="246ADDBC" w:rsidR="007A5FC3" w:rsidRDefault="007A5FC3" w:rsidP="004D609A">
            <w:pPr>
              <w:spacing w:after="40"/>
              <w:rPr>
                <w:rFonts w:cs="Arial"/>
                <w:b/>
              </w:rPr>
            </w:pPr>
          </w:p>
          <w:p w14:paraId="32C9374F" w14:textId="7B379CEF" w:rsidR="007A5FC3" w:rsidRDefault="007A5FC3" w:rsidP="004D609A">
            <w:pPr>
              <w:spacing w:after="40"/>
              <w:rPr>
                <w:rFonts w:cs="Arial"/>
                <w:b/>
              </w:rPr>
            </w:pPr>
          </w:p>
          <w:p w14:paraId="1F8C84D2" w14:textId="0D422B46" w:rsidR="007A5FC3" w:rsidRDefault="007A5FC3" w:rsidP="004D609A">
            <w:pPr>
              <w:spacing w:after="40"/>
              <w:rPr>
                <w:rFonts w:cs="Arial"/>
                <w:b/>
              </w:rPr>
            </w:pPr>
          </w:p>
          <w:p w14:paraId="6CD417B8" w14:textId="07925E82" w:rsidR="007A5FC3" w:rsidRPr="000D47E5" w:rsidRDefault="007A5FC3" w:rsidP="004D609A">
            <w:pPr>
              <w:spacing w:after="40"/>
              <w:rPr>
                <w:rFonts w:cs="Arial"/>
                <w:b/>
              </w:rPr>
            </w:pPr>
          </w:p>
          <w:p w14:paraId="7E865A81" w14:textId="77777777" w:rsidR="00AF05DB" w:rsidRPr="000D47E5" w:rsidRDefault="00AF05DB" w:rsidP="004D609A">
            <w:pPr>
              <w:spacing w:after="40"/>
              <w:rPr>
                <w:rFonts w:cs="Arial"/>
                <w:b/>
              </w:rPr>
            </w:pPr>
          </w:p>
          <w:p w14:paraId="034B08B8" w14:textId="77777777" w:rsidR="00AF05DB" w:rsidRPr="000D47E5" w:rsidRDefault="00AF05DB" w:rsidP="004D609A">
            <w:pPr>
              <w:spacing w:after="40"/>
              <w:rPr>
                <w:rFonts w:cs="Arial"/>
                <w:b/>
              </w:rPr>
            </w:pPr>
          </w:p>
        </w:tc>
      </w:tr>
    </w:tbl>
    <w:p w14:paraId="25B142E0" w14:textId="40C8C3E0" w:rsidR="00404689" w:rsidRPr="000D47E5" w:rsidRDefault="00054A8C" w:rsidP="00CB6F73">
      <w:pPr>
        <w:spacing w:after="40"/>
        <w:rPr>
          <w:rFonts w:cs="Arial"/>
          <w:b/>
        </w:rPr>
      </w:pPr>
      <w:r w:rsidRPr="000D47E5">
        <w:rPr>
          <w:rFonts w:cs="Arial"/>
          <w:b/>
          <w:noProof/>
        </w:rPr>
        <mc:AlternateContent>
          <mc:Choice Requires="wps">
            <w:drawing>
              <wp:inline distT="0" distB="0" distL="0" distR="0" wp14:anchorId="1A465DE6" wp14:editId="5CB08027">
                <wp:extent cx="666750" cy="304800"/>
                <wp:effectExtent l="0" t="0" r="0" b="0"/>
                <wp:docPr id="43" name="Rectangle: Rounded Corners 43"/>
                <wp:cNvGraphicFramePr/>
                <a:graphic xmlns:a="http://schemas.openxmlformats.org/drawingml/2006/main">
                  <a:graphicData uri="http://schemas.microsoft.com/office/word/2010/wordprocessingShape">
                    <wps:wsp>
                      <wps:cNvSpPr/>
                      <wps:spPr>
                        <a:xfrm>
                          <a:off x="0" y="0"/>
                          <a:ext cx="666750" cy="304800"/>
                        </a:xfrm>
                        <a:prstGeom prst="round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9BA3031" w14:textId="77777777" w:rsidR="00160347" w:rsidRPr="00CC5F60" w:rsidRDefault="00160347" w:rsidP="00054A8C">
                            <w:pPr>
                              <w:pStyle w:val="End"/>
                            </w:pPr>
                            <w:r w:rsidRPr="00DE31BD">
                              <w:t>End</w:t>
                            </w:r>
                          </w:p>
                          <w:p w14:paraId="76D7CB26" w14:textId="77777777" w:rsidR="00160347" w:rsidRDefault="00160347" w:rsidP="00054A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w:pict>
              <v:roundrect w14:anchorId="1A465DE6" id="Rectangle: Rounded Corners 43" o:spid="_x0000_s1029" style="width:52.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" fillcolor="#003f59 [2150]" stroked="f">
                <v:fill color2="#1dbcff [1942]" rotate="t" angle="180" colors="0 #00405a;31457f #006791;1 #1dbdff" focus="100%" type="gradient"/>
                <v:textbox>
                  <w:txbxContent>
                    <w:p w14:paraId="79BA3031" w14:textId="77777777" w:rsidR="00160347" w:rsidRPr="00CC5F60" w:rsidRDefault="00160347" w:rsidP="00054A8C">
                      <w:pPr>
                        <w:pStyle w:val="End"/>
                      </w:pPr>
                      <w:r w:rsidRPr="00DE31BD">
                        <w:t>End</w:t>
                      </w:r>
                    </w:p>
                    <w:p w14:paraId="76D7CB26" w14:textId="77777777" w:rsidR="00160347" w:rsidRDefault="00160347" w:rsidP="00054A8C"/>
                  </w:txbxContent>
                </v:textbox>
                <w10:anchorlock/>
              </v:roundrect>
            </w:pict>
          </mc:Fallback>
        </mc:AlternateContent>
      </w:r>
      <w:r w:rsidRPr="000D47E5">
        <w:rPr>
          <w:rFonts w:cs="Arial"/>
          <w:b/>
        </w:rPr>
        <w:t xml:space="preserve"> </w:t>
      </w:r>
      <w:r w:rsidR="00AF05DB" w:rsidRPr="000D47E5">
        <w:rPr>
          <w:rFonts w:cs="Arial"/>
          <w:b/>
        </w:rPr>
        <w:t>Congratulations! You have completed this exercise.</w:t>
      </w:r>
    </w:p>
    <w:p w14:paraId="23B25583" w14:textId="77777777" w:rsidR="007A5FC3" w:rsidRDefault="007A5FC3" w:rsidP="00E30745">
      <w:pPr>
        <w:pStyle w:val="Heading1"/>
        <w:shd w:val="clear" w:color="auto" w:fill="FFFFFF"/>
        <w:spacing w:before="0" w:after="300"/>
        <w:rPr>
          <w:rFonts w:ascii="Arial" w:eastAsiaTheme="minorHAnsi" w:hAnsi="Arial" w:cs="Arial"/>
          <w:b/>
          <w:noProof/>
          <w:color w:val="000000" w:themeColor="text1"/>
          <w:sz w:val="20"/>
          <w:szCs w:val="22"/>
        </w:rPr>
      </w:pPr>
    </w:p>
    <w:p w14:paraId="2076AF87" w14:textId="5EFBA175" w:rsidR="00E30745" w:rsidRPr="000D47E5" w:rsidRDefault="00E30745" w:rsidP="00E30745">
      <w:pPr>
        <w:pStyle w:val="Heading1"/>
        <w:shd w:val="clear" w:color="auto" w:fill="FFFFFF"/>
        <w:spacing w:before="0" w:after="300"/>
        <w:rPr>
          <w:rFonts w:ascii="Arial" w:eastAsiaTheme="minorHAnsi" w:hAnsi="Arial" w:cs="Arial"/>
          <w:b/>
          <w:noProof/>
          <w:color w:val="000000" w:themeColor="text1"/>
          <w:sz w:val="20"/>
          <w:szCs w:val="22"/>
        </w:rPr>
      </w:pPr>
      <w:r w:rsidRPr="000D47E5">
        <w:rPr>
          <w:rFonts w:ascii="Arial" w:eastAsiaTheme="minorHAnsi" w:hAnsi="Arial" w:cs="Arial"/>
          <w:b/>
          <w:noProof/>
          <w:color w:val="000000" w:themeColor="text1"/>
          <w:sz w:val="20"/>
          <w:szCs w:val="22"/>
        </w:rPr>
        <w:t xml:space="preserve">Reference: </w:t>
      </w:r>
      <w:r w:rsidR="000D47E5">
        <w:rPr>
          <w:rFonts w:ascii="Arial" w:eastAsiaTheme="minorHAnsi" w:hAnsi="Arial" w:cs="Arial"/>
          <w:b/>
          <w:noProof/>
          <w:color w:val="000000" w:themeColor="text1"/>
          <w:sz w:val="20"/>
          <w:szCs w:val="22"/>
        </w:rPr>
        <w:t>Expense Report</w:t>
      </w:r>
      <w:r w:rsidRPr="000D47E5">
        <w:rPr>
          <w:rFonts w:ascii="Arial" w:eastAsiaTheme="minorHAnsi" w:hAnsi="Arial" w:cs="Arial"/>
          <w:b/>
          <w:noProof/>
          <w:color w:val="000000" w:themeColor="text1"/>
          <w:sz w:val="20"/>
          <w:szCs w:val="22"/>
        </w:rPr>
        <w:t xml:space="preserve"> Statuses</w:t>
      </w:r>
    </w:p>
    <w:p w14:paraId="04389A53" w14:textId="5BD1B70F" w:rsidR="00E30745" w:rsidRPr="000D47E5" w:rsidRDefault="00E30745" w:rsidP="00E30745">
      <w:pPr>
        <w:pStyle w:val="p"/>
        <w:spacing w:before="240" w:beforeAutospacing="0"/>
        <w:rPr>
          <w:rFonts w:ascii="Arial" w:eastAsiaTheme="minorHAnsi" w:hAnsi="Arial" w:cs="Arial"/>
          <w:noProof/>
          <w:color w:val="000000" w:themeColor="text1"/>
          <w:sz w:val="20"/>
          <w:szCs w:val="22"/>
        </w:rPr>
      </w:pPr>
      <w:r w:rsidRPr="000D47E5">
        <w:rPr>
          <w:rFonts w:ascii="Arial" w:eastAsiaTheme="minorHAnsi" w:hAnsi="Arial" w:cs="Arial"/>
          <w:noProof/>
          <w:color w:val="000000" w:themeColor="text1"/>
          <w:sz w:val="20"/>
          <w:szCs w:val="22"/>
        </w:rPr>
        <w:t xml:space="preserve">This table describes the different statuses for </w:t>
      </w:r>
      <w:r w:rsidR="001348BF">
        <w:rPr>
          <w:rFonts w:ascii="Arial" w:eastAsiaTheme="minorHAnsi" w:hAnsi="Arial" w:cs="Arial"/>
          <w:noProof/>
          <w:color w:val="000000" w:themeColor="text1"/>
          <w:sz w:val="20"/>
          <w:szCs w:val="22"/>
        </w:rPr>
        <w:t>an expense report</w:t>
      </w:r>
      <w:r w:rsidRPr="000D47E5">
        <w:rPr>
          <w:rFonts w:ascii="Arial" w:eastAsiaTheme="minorHAnsi" w:hAnsi="Arial" w:cs="Arial"/>
          <w:noProof/>
          <w:color w:val="000000" w:themeColor="text1"/>
          <w:sz w:val="20"/>
          <w:szCs w:val="22"/>
        </w:rPr>
        <w:t>.</w:t>
      </w:r>
    </w:p>
    <w:p w14:paraId="38FF94F7" w14:textId="44220B6C" w:rsidR="00E30745" w:rsidRPr="000D47E5" w:rsidRDefault="00E30745" w:rsidP="00CB6F73">
      <w:pPr>
        <w:spacing w:after="40"/>
        <w:rPr>
          <w:rFonts w:cs="Arial"/>
          <w:b/>
          <w:noProof/>
        </w:rPr>
      </w:pPr>
    </w:p>
    <w:tbl>
      <w:tblPr>
        <w:tblW w:w="10530" w:type="dxa"/>
        <w:shd w:val="clear" w:color="auto" w:fill="FFFFFF"/>
        <w:tblCellMar>
          <w:top w:w="60" w:type="dxa"/>
          <w:left w:w="60" w:type="dxa"/>
          <w:bottom w:w="60" w:type="dxa"/>
          <w:right w:w="60" w:type="dxa"/>
        </w:tblCellMar>
        <w:tblLook w:val="04A0" w:firstRow="1" w:lastRow="0" w:firstColumn="1" w:lastColumn="0" w:noHBand="0" w:noVBand="1"/>
        <w:tblDescription w:val=""/>
      </w:tblPr>
      <w:tblGrid>
        <w:gridCol w:w="1376"/>
        <w:gridCol w:w="9154"/>
      </w:tblGrid>
      <w:tr w:rsidR="000D47E5" w:rsidRPr="000D47E5" w14:paraId="4C0102A4" w14:textId="77777777" w:rsidTr="000D47E5">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75" w:type="dxa"/>
              <w:left w:w="150" w:type="dxa"/>
              <w:bottom w:w="75" w:type="dxa"/>
              <w:right w:w="150" w:type="dxa"/>
            </w:tcMar>
            <w:vAlign w:val="bottom"/>
            <w:hideMark/>
          </w:tcPr>
          <w:p w14:paraId="7B5EE9E6" w14:textId="77777777" w:rsidR="000D47E5" w:rsidRPr="000D47E5" w:rsidRDefault="000D47E5" w:rsidP="000D47E5">
            <w:pPr>
              <w:spacing w:before="168" w:after="168"/>
              <w:rPr>
                <w:rFonts w:eastAsia="Times New Roman" w:cs="Arial"/>
                <w:b/>
                <w:bCs/>
                <w:color w:val="565D61"/>
                <w:sz w:val="21"/>
                <w:szCs w:val="21"/>
              </w:rPr>
            </w:pPr>
            <w:r w:rsidRPr="000D47E5">
              <w:rPr>
                <w:rFonts w:eastAsia="Times New Roman" w:cs="Arial"/>
                <w:b/>
                <w:bCs/>
                <w:color w:val="565D61"/>
                <w:sz w:val="21"/>
                <w:szCs w:val="21"/>
              </w:rPr>
              <w:t>Status</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75" w:type="dxa"/>
              <w:left w:w="150" w:type="dxa"/>
              <w:bottom w:w="75" w:type="dxa"/>
              <w:right w:w="150" w:type="dxa"/>
            </w:tcMar>
            <w:vAlign w:val="bottom"/>
            <w:hideMark/>
          </w:tcPr>
          <w:p w14:paraId="0340120C" w14:textId="77777777" w:rsidR="000D47E5" w:rsidRPr="000D47E5" w:rsidRDefault="000D47E5" w:rsidP="000D47E5">
            <w:pPr>
              <w:spacing w:before="168" w:after="168"/>
              <w:rPr>
                <w:rFonts w:eastAsia="Times New Roman" w:cs="Arial"/>
                <w:b/>
                <w:bCs/>
                <w:color w:val="565D61"/>
                <w:sz w:val="21"/>
                <w:szCs w:val="21"/>
              </w:rPr>
            </w:pPr>
            <w:r w:rsidRPr="000D47E5">
              <w:rPr>
                <w:rFonts w:eastAsia="Times New Roman" w:cs="Arial"/>
                <w:b/>
                <w:bCs/>
                <w:color w:val="565D61"/>
                <w:sz w:val="21"/>
                <w:szCs w:val="21"/>
              </w:rPr>
              <w:t>Description</w:t>
            </w:r>
          </w:p>
        </w:tc>
      </w:tr>
      <w:tr w:rsidR="000D47E5" w:rsidRPr="000D47E5" w14:paraId="0C18019D" w14:textId="77777777" w:rsidTr="000D47E5">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5DCF34D5" w14:textId="77777777" w:rsidR="000D47E5" w:rsidRPr="000D47E5" w:rsidRDefault="000D47E5" w:rsidP="000D47E5">
            <w:pPr>
              <w:spacing w:before="168" w:after="168"/>
              <w:rPr>
                <w:rFonts w:eastAsia="Times New Roman" w:cs="Arial"/>
                <w:b/>
                <w:color w:val="565D61"/>
                <w:sz w:val="21"/>
                <w:szCs w:val="21"/>
              </w:rPr>
            </w:pPr>
            <w:r w:rsidRPr="000D47E5">
              <w:rPr>
                <w:rFonts w:eastAsia="Times New Roman" w:cs="Arial"/>
                <w:b/>
                <w:color w:val="565D61"/>
                <w:sz w:val="21"/>
                <w:szCs w:val="21"/>
              </w:rPr>
              <w:t>Draft</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712AA565" w14:textId="77777777" w:rsidR="000D47E5" w:rsidRPr="000D47E5" w:rsidRDefault="000D47E5" w:rsidP="000D47E5">
            <w:pPr>
              <w:spacing w:before="168" w:after="168"/>
              <w:rPr>
                <w:rFonts w:eastAsia="Times New Roman" w:cs="Arial"/>
                <w:color w:val="565D61"/>
                <w:sz w:val="21"/>
                <w:szCs w:val="21"/>
              </w:rPr>
            </w:pPr>
            <w:r w:rsidRPr="000D47E5">
              <w:rPr>
                <w:rFonts w:eastAsia="Times New Roman" w:cs="Arial"/>
                <w:color w:val="565D61"/>
                <w:sz w:val="21"/>
                <w:szCs w:val="21"/>
              </w:rPr>
              <w:t>You started creating an expense report but have not yet submitted it.</w:t>
            </w:r>
          </w:p>
        </w:tc>
      </w:tr>
      <w:tr w:rsidR="000D47E5" w:rsidRPr="000D47E5" w14:paraId="4D797F7D" w14:textId="77777777" w:rsidTr="000D47E5">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1002A97F" w14:textId="77777777" w:rsidR="000D47E5" w:rsidRPr="000D47E5" w:rsidRDefault="000D47E5" w:rsidP="000D47E5">
            <w:pPr>
              <w:spacing w:before="168" w:after="168"/>
              <w:rPr>
                <w:rFonts w:eastAsia="Times New Roman" w:cs="Arial"/>
                <w:b/>
                <w:color w:val="565D61"/>
                <w:sz w:val="21"/>
                <w:szCs w:val="21"/>
              </w:rPr>
            </w:pPr>
            <w:r w:rsidRPr="000D47E5">
              <w:rPr>
                <w:rFonts w:eastAsia="Times New Roman" w:cs="Arial"/>
                <w:b/>
                <w:color w:val="565D61"/>
                <w:sz w:val="21"/>
                <w:szCs w:val="21"/>
              </w:rPr>
              <w:t>In Progress</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512D2F39" w14:textId="7579F092" w:rsidR="000D47E5" w:rsidRPr="000D47E5" w:rsidRDefault="000D47E5" w:rsidP="000D47E5">
            <w:pPr>
              <w:spacing w:before="168" w:after="168"/>
              <w:rPr>
                <w:rFonts w:eastAsia="Times New Roman" w:cs="Arial"/>
                <w:color w:val="565D61"/>
                <w:sz w:val="21"/>
                <w:szCs w:val="21"/>
              </w:rPr>
            </w:pPr>
            <w:r w:rsidRPr="000D47E5">
              <w:rPr>
                <w:rFonts w:eastAsia="Times New Roman" w:cs="Arial"/>
                <w:color w:val="565D61"/>
                <w:sz w:val="21"/>
                <w:szCs w:val="21"/>
              </w:rPr>
              <w:t>You created and submitted an expense report, but it has not yet been approved or denied.</w:t>
            </w:r>
          </w:p>
        </w:tc>
      </w:tr>
      <w:tr w:rsidR="000D47E5" w:rsidRPr="000D47E5" w14:paraId="34EF26D4" w14:textId="77777777" w:rsidTr="000D47E5">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491CB9D3" w14:textId="77777777" w:rsidR="000D47E5" w:rsidRPr="000D47E5" w:rsidRDefault="000D47E5" w:rsidP="000D47E5">
            <w:pPr>
              <w:spacing w:before="168" w:after="168"/>
              <w:rPr>
                <w:rFonts w:eastAsia="Times New Roman" w:cs="Arial"/>
                <w:b/>
                <w:color w:val="565D61"/>
                <w:sz w:val="21"/>
                <w:szCs w:val="21"/>
              </w:rPr>
            </w:pPr>
            <w:r w:rsidRPr="000D47E5">
              <w:rPr>
                <w:rFonts w:eastAsia="Times New Roman" w:cs="Arial"/>
                <w:b/>
                <w:color w:val="565D61"/>
                <w:sz w:val="21"/>
                <w:szCs w:val="21"/>
              </w:rPr>
              <w:t>Approved</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6E119E34" w14:textId="77777777" w:rsidR="000D47E5" w:rsidRPr="000D47E5" w:rsidRDefault="000D47E5" w:rsidP="000D47E5">
            <w:pPr>
              <w:spacing w:before="168" w:after="168"/>
              <w:rPr>
                <w:rFonts w:eastAsia="Times New Roman" w:cs="Arial"/>
                <w:color w:val="565D61"/>
                <w:sz w:val="21"/>
                <w:szCs w:val="21"/>
              </w:rPr>
            </w:pPr>
            <w:r w:rsidRPr="000D47E5">
              <w:rPr>
                <w:rFonts w:eastAsia="Times New Roman" w:cs="Arial"/>
                <w:color w:val="565D61"/>
                <w:sz w:val="21"/>
                <w:szCs w:val="21"/>
              </w:rPr>
              <w:t>Your expense report has been approved.</w:t>
            </w:r>
          </w:p>
        </w:tc>
      </w:tr>
      <w:tr w:rsidR="000D47E5" w:rsidRPr="000D47E5" w14:paraId="6CB1D912" w14:textId="77777777" w:rsidTr="000D47E5">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55B16942" w14:textId="77777777" w:rsidR="000D47E5" w:rsidRPr="000D47E5" w:rsidRDefault="000D47E5" w:rsidP="000D47E5">
            <w:pPr>
              <w:spacing w:before="168" w:after="168"/>
              <w:rPr>
                <w:rFonts w:eastAsia="Times New Roman" w:cs="Arial"/>
                <w:b/>
                <w:color w:val="565D61"/>
                <w:sz w:val="21"/>
                <w:szCs w:val="21"/>
              </w:rPr>
            </w:pPr>
            <w:r w:rsidRPr="000D47E5">
              <w:rPr>
                <w:rFonts w:eastAsia="Times New Roman" w:cs="Arial"/>
                <w:b/>
                <w:color w:val="565D61"/>
                <w:sz w:val="21"/>
                <w:szCs w:val="21"/>
              </w:rPr>
              <w:t>Paid</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121FE571" w14:textId="77777777" w:rsidR="000D47E5" w:rsidRPr="000D47E5" w:rsidRDefault="000D47E5" w:rsidP="000D47E5">
            <w:pPr>
              <w:spacing w:before="168" w:after="168"/>
              <w:rPr>
                <w:rFonts w:eastAsia="Times New Roman" w:cs="Arial"/>
                <w:color w:val="565D61"/>
                <w:sz w:val="21"/>
                <w:szCs w:val="21"/>
              </w:rPr>
            </w:pPr>
            <w:r w:rsidRPr="000D47E5">
              <w:rPr>
                <w:rFonts w:eastAsia="Times New Roman" w:cs="Arial"/>
                <w:color w:val="565D61"/>
                <w:sz w:val="21"/>
                <w:szCs w:val="21"/>
              </w:rPr>
              <w:t>A payment to you has been settled for this expense report.</w:t>
            </w:r>
          </w:p>
        </w:tc>
      </w:tr>
      <w:tr w:rsidR="000D47E5" w:rsidRPr="000D47E5" w14:paraId="033C0452" w14:textId="77777777" w:rsidTr="000D47E5">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7DE16A24" w14:textId="77777777" w:rsidR="000D47E5" w:rsidRPr="000D47E5" w:rsidRDefault="000D47E5" w:rsidP="000D47E5">
            <w:pPr>
              <w:spacing w:before="168" w:after="168"/>
              <w:rPr>
                <w:rFonts w:eastAsia="Times New Roman" w:cs="Arial"/>
                <w:b/>
                <w:color w:val="565D61"/>
                <w:sz w:val="21"/>
                <w:szCs w:val="21"/>
              </w:rPr>
            </w:pPr>
            <w:r w:rsidRPr="000D47E5">
              <w:rPr>
                <w:rFonts w:eastAsia="Times New Roman" w:cs="Arial"/>
                <w:b/>
                <w:color w:val="565D61"/>
                <w:sz w:val="21"/>
                <w:szCs w:val="21"/>
              </w:rPr>
              <w:t>Canceled</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4BB1E8C7" w14:textId="77777777" w:rsidR="000D47E5" w:rsidRPr="000D47E5" w:rsidRDefault="000D47E5" w:rsidP="000D47E5">
            <w:pPr>
              <w:spacing w:before="168" w:after="168"/>
              <w:rPr>
                <w:rFonts w:eastAsia="Times New Roman" w:cs="Arial"/>
                <w:color w:val="565D61"/>
                <w:sz w:val="21"/>
                <w:szCs w:val="21"/>
              </w:rPr>
            </w:pPr>
            <w:r w:rsidRPr="000D47E5">
              <w:rPr>
                <w:rFonts w:eastAsia="Times New Roman" w:cs="Arial"/>
                <w:color w:val="565D61"/>
                <w:sz w:val="21"/>
                <w:szCs w:val="21"/>
              </w:rPr>
              <w:t>Your expense report has been denied.</w:t>
            </w:r>
          </w:p>
        </w:tc>
      </w:tr>
    </w:tbl>
    <w:p w14:paraId="1627603C" w14:textId="77777777" w:rsidR="001348BF" w:rsidRDefault="001348BF" w:rsidP="008E2FDA">
      <w:pPr>
        <w:spacing w:before="0" w:after="160" w:line="259" w:lineRule="auto"/>
        <w:rPr>
          <w:rFonts w:cs="Arial"/>
          <w:b/>
          <w:noProof/>
        </w:rPr>
      </w:pPr>
    </w:p>
    <w:p w14:paraId="7FB7F194" w14:textId="77777777" w:rsidR="001348BF" w:rsidRDefault="001348BF" w:rsidP="008E2FDA">
      <w:pPr>
        <w:spacing w:before="0" w:after="160" w:line="259" w:lineRule="auto"/>
        <w:rPr>
          <w:rFonts w:cs="Arial"/>
          <w:b/>
          <w:noProof/>
        </w:rPr>
      </w:pPr>
    </w:p>
    <w:p w14:paraId="73E6D9E2" w14:textId="77777777" w:rsidR="001348BF" w:rsidRDefault="001348BF" w:rsidP="008E2FDA">
      <w:pPr>
        <w:spacing w:before="0" w:after="160" w:line="259" w:lineRule="auto"/>
        <w:rPr>
          <w:rFonts w:cs="Arial"/>
          <w:b/>
          <w:noProof/>
          <w:sz w:val="24"/>
          <w:szCs w:val="24"/>
          <w:u w:val="single"/>
        </w:rPr>
      </w:pPr>
    </w:p>
    <w:p w14:paraId="2C30AFD8" w14:textId="77777777" w:rsidR="001348BF" w:rsidRDefault="001348BF" w:rsidP="008E2FDA">
      <w:pPr>
        <w:spacing w:before="0" w:after="160" w:line="259" w:lineRule="auto"/>
        <w:rPr>
          <w:rFonts w:cs="Arial"/>
          <w:b/>
          <w:noProof/>
          <w:sz w:val="24"/>
          <w:szCs w:val="24"/>
          <w:u w:val="single"/>
        </w:rPr>
      </w:pPr>
    </w:p>
    <w:p w14:paraId="7EC3C625" w14:textId="77777777" w:rsidR="001348BF" w:rsidRDefault="001348BF" w:rsidP="008E2FDA">
      <w:pPr>
        <w:spacing w:before="0" w:after="160" w:line="259" w:lineRule="auto"/>
        <w:rPr>
          <w:rFonts w:cs="Arial"/>
          <w:b/>
          <w:noProof/>
          <w:sz w:val="24"/>
          <w:szCs w:val="24"/>
          <w:u w:val="single"/>
        </w:rPr>
      </w:pPr>
    </w:p>
    <w:p w14:paraId="4AF35179" w14:textId="77777777" w:rsidR="001348BF" w:rsidRDefault="001348BF" w:rsidP="008E2FDA">
      <w:pPr>
        <w:spacing w:before="0" w:after="160" w:line="259" w:lineRule="auto"/>
        <w:rPr>
          <w:rFonts w:cs="Arial"/>
          <w:b/>
          <w:noProof/>
          <w:sz w:val="24"/>
          <w:szCs w:val="24"/>
          <w:u w:val="single"/>
        </w:rPr>
      </w:pPr>
    </w:p>
    <w:p w14:paraId="7890AE3C" w14:textId="77777777" w:rsidR="001348BF" w:rsidRDefault="001348BF" w:rsidP="008E2FDA">
      <w:pPr>
        <w:spacing w:before="0" w:after="160" w:line="259" w:lineRule="auto"/>
        <w:rPr>
          <w:rFonts w:cs="Arial"/>
          <w:b/>
          <w:noProof/>
          <w:sz w:val="24"/>
          <w:szCs w:val="24"/>
          <w:u w:val="single"/>
        </w:rPr>
      </w:pPr>
    </w:p>
    <w:p w14:paraId="55FCA198" w14:textId="77777777" w:rsidR="001348BF" w:rsidRDefault="001348BF" w:rsidP="008E2FDA">
      <w:pPr>
        <w:spacing w:before="0" w:after="160" w:line="259" w:lineRule="auto"/>
        <w:rPr>
          <w:rFonts w:cs="Arial"/>
          <w:b/>
          <w:noProof/>
          <w:sz w:val="24"/>
          <w:szCs w:val="24"/>
          <w:u w:val="single"/>
        </w:rPr>
      </w:pPr>
    </w:p>
    <w:p w14:paraId="5D841E57" w14:textId="77777777" w:rsidR="001348BF" w:rsidRDefault="001348BF" w:rsidP="008E2FDA">
      <w:pPr>
        <w:spacing w:before="0" w:after="160" w:line="259" w:lineRule="auto"/>
        <w:rPr>
          <w:rFonts w:cs="Arial"/>
          <w:b/>
          <w:noProof/>
          <w:sz w:val="24"/>
          <w:szCs w:val="24"/>
          <w:u w:val="single"/>
        </w:rPr>
      </w:pPr>
    </w:p>
    <w:p w14:paraId="2A096CEB" w14:textId="77777777" w:rsidR="001348BF" w:rsidRDefault="001348BF" w:rsidP="008E2FDA">
      <w:pPr>
        <w:spacing w:before="0" w:after="160" w:line="259" w:lineRule="auto"/>
        <w:rPr>
          <w:rFonts w:cs="Arial"/>
          <w:b/>
          <w:noProof/>
          <w:sz w:val="24"/>
          <w:szCs w:val="24"/>
          <w:u w:val="single"/>
        </w:rPr>
      </w:pPr>
    </w:p>
    <w:p w14:paraId="141A0051" w14:textId="77777777" w:rsidR="001348BF" w:rsidRDefault="001348BF" w:rsidP="008E2FDA">
      <w:pPr>
        <w:spacing w:before="0" w:after="160" w:line="259" w:lineRule="auto"/>
        <w:rPr>
          <w:rFonts w:cs="Arial"/>
          <w:b/>
          <w:noProof/>
          <w:sz w:val="24"/>
          <w:szCs w:val="24"/>
          <w:u w:val="single"/>
        </w:rPr>
      </w:pPr>
    </w:p>
    <w:p w14:paraId="13E83EF6" w14:textId="77777777" w:rsidR="001348BF" w:rsidRDefault="001348BF" w:rsidP="008E2FDA">
      <w:pPr>
        <w:spacing w:before="0" w:after="160" w:line="259" w:lineRule="auto"/>
        <w:rPr>
          <w:rFonts w:cs="Arial"/>
          <w:b/>
          <w:noProof/>
          <w:sz w:val="24"/>
          <w:szCs w:val="24"/>
          <w:u w:val="single"/>
        </w:rPr>
      </w:pPr>
    </w:p>
    <w:p w14:paraId="35EC667D" w14:textId="77777777" w:rsidR="001348BF" w:rsidRDefault="001348BF" w:rsidP="008E2FDA">
      <w:pPr>
        <w:spacing w:before="0" w:after="160" w:line="259" w:lineRule="auto"/>
        <w:rPr>
          <w:rFonts w:cs="Arial"/>
          <w:b/>
          <w:noProof/>
          <w:sz w:val="24"/>
          <w:szCs w:val="24"/>
          <w:u w:val="single"/>
        </w:rPr>
      </w:pPr>
    </w:p>
    <w:p w14:paraId="589CA5F2" w14:textId="77777777" w:rsidR="001348BF" w:rsidRDefault="001348BF" w:rsidP="008E2FDA">
      <w:pPr>
        <w:spacing w:before="0" w:after="160" w:line="259" w:lineRule="auto"/>
        <w:rPr>
          <w:rFonts w:cs="Arial"/>
          <w:b/>
          <w:noProof/>
          <w:sz w:val="24"/>
          <w:szCs w:val="24"/>
          <w:u w:val="single"/>
        </w:rPr>
      </w:pPr>
    </w:p>
    <w:p w14:paraId="61223DB5" w14:textId="77777777" w:rsidR="001348BF" w:rsidRDefault="001348BF" w:rsidP="008E2FDA">
      <w:pPr>
        <w:spacing w:before="0" w:after="160" w:line="259" w:lineRule="auto"/>
        <w:rPr>
          <w:rFonts w:cs="Arial"/>
          <w:b/>
          <w:noProof/>
          <w:sz w:val="24"/>
          <w:szCs w:val="24"/>
          <w:u w:val="single"/>
        </w:rPr>
      </w:pPr>
    </w:p>
    <w:p w14:paraId="2E4D06A6" w14:textId="5BE0FBA1" w:rsidR="00763BD3" w:rsidRPr="001348BF" w:rsidRDefault="00763BD3" w:rsidP="008E2FDA">
      <w:pPr>
        <w:spacing w:before="0" w:after="160" w:line="259" w:lineRule="auto"/>
        <w:rPr>
          <w:rFonts w:cs="Arial"/>
          <w:b/>
          <w:noProof/>
          <w:sz w:val="24"/>
          <w:szCs w:val="24"/>
          <w:u w:val="single"/>
        </w:rPr>
      </w:pPr>
      <w:r w:rsidRPr="001348BF">
        <w:rPr>
          <w:rFonts w:cs="Arial"/>
          <w:b/>
          <w:noProof/>
          <w:sz w:val="24"/>
          <w:szCs w:val="24"/>
          <w:u w:val="single"/>
        </w:rPr>
        <w:t xml:space="preserve">Frequently Asked Questions: </w:t>
      </w:r>
    </w:p>
    <w:p w14:paraId="2DDA6907" w14:textId="77777777" w:rsidR="00763BD3" w:rsidRPr="000D47E5" w:rsidRDefault="00763BD3" w:rsidP="00CB6F73">
      <w:pPr>
        <w:spacing w:after="40"/>
        <w:rPr>
          <w:rFonts w:cs="Arial"/>
          <w:noProof/>
        </w:rPr>
      </w:pPr>
    </w:p>
    <w:p w14:paraId="302E4D95" w14:textId="524FBF55" w:rsidR="008E2FDA" w:rsidRDefault="008E2FDA" w:rsidP="000D47E5">
      <w:pPr>
        <w:rPr>
          <w:rFonts w:cs="Arial"/>
          <w:b/>
          <w:bCs/>
        </w:rPr>
      </w:pPr>
      <w:bookmarkStart w:id="0" w:name="_Hlk497919945"/>
      <w:r>
        <w:rPr>
          <w:rFonts w:cs="Arial"/>
          <w:b/>
          <w:bCs/>
        </w:rPr>
        <w:t>What are all the possible Business Purposes available?</w:t>
      </w:r>
    </w:p>
    <w:p w14:paraId="2EAE102F"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Employee In-State Travel</w:t>
      </w:r>
    </w:p>
    <w:p w14:paraId="66AFB55C"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Employee International Travel</w:t>
      </w:r>
    </w:p>
    <w:p w14:paraId="7DCD85E6"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Employee Out-Of-State Travel</w:t>
      </w:r>
    </w:p>
    <w:p w14:paraId="5096D5F2"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General Academic Non-Travel</w:t>
      </w:r>
    </w:p>
    <w:p w14:paraId="459A7576"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General Administrative Non-Travel</w:t>
      </w:r>
    </w:p>
    <w:p w14:paraId="519913D2"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Group/Team In-State Travel</w:t>
      </w:r>
    </w:p>
    <w:p w14:paraId="789A44F7"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 xml:space="preserve">Group/Team International Travel </w:t>
      </w:r>
    </w:p>
    <w:p w14:paraId="5154A43A"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 xml:space="preserve">Group/Team Out-of-State Travel </w:t>
      </w:r>
    </w:p>
    <w:p w14:paraId="372D1F82"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Moving Expense</w:t>
      </w:r>
    </w:p>
    <w:p w14:paraId="591EA148"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 xml:space="preserve">Petty Cash/ Change Fund Establishment </w:t>
      </w:r>
    </w:p>
    <w:p w14:paraId="071E25F2"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 xml:space="preserve">Petty Cash Replenishment </w:t>
      </w:r>
    </w:p>
    <w:p w14:paraId="2AA25FC6"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Pre-Hire Expense</w:t>
      </w:r>
    </w:p>
    <w:p w14:paraId="324104E0"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 xml:space="preserve">Student In-State Travel </w:t>
      </w:r>
    </w:p>
    <w:p w14:paraId="0364C5F8" w14:textId="77777777" w:rsidR="008E2FDA" w:rsidRPr="008E2FDA" w:rsidRDefault="008E2FDA" w:rsidP="00DB0E4C">
      <w:pPr>
        <w:pStyle w:val="ListParagraph"/>
        <w:numPr>
          <w:ilvl w:val="0"/>
          <w:numId w:val="8"/>
        </w:numPr>
        <w:spacing w:before="0" w:after="160" w:line="259" w:lineRule="auto"/>
        <w:rPr>
          <w:rFonts w:cs="Arial"/>
        </w:rPr>
      </w:pPr>
      <w:r w:rsidRPr="008E2FDA">
        <w:rPr>
          <w:rFonts w:cs="Arial"/>
        </w:rPr>
        <w:t xml:space="preserve">Student International Travel </w:t>
      </w:r>
    </w:p>
    <w:p w14:paraId="0DC9C1F6" w14:textId="29A8800B" w:rsidR="008E2FDA" w:rsidRPr="008E2FDA" w:rsidRDefault="008E2FDA" w:rsidP="00DB0E4C">
      <w:pPr>
        <w:pStyle w:val="ListParagraph"/>
        <w:numPr>
          <w:ilvl w:val="0"/>
          <w:numId w:val="8"/>
        </w:numPr>
        <w:rPr>
          <w:rFonts w:cs="Arial"/>
          <w:b/>
          <w:bCs/>
        </w:rPr>
      </w:pPr>
      <w:r w:rsidRPr="008E2FDA">
        <w:rPr>
          <w:rFonts w:cs="Arial"/>
        </w:rPr>
        <w:t>Student Out-of-State Travel</w:t>
      </w:r>
      <w:bookmarkEnd w:id="0"/>
    </w:p>
    <w:p w14:paraId="4044E7A2" w14:textId="77777777" w:rsidR="008E2FDA" w:rsidRPr="008E2FDA" w:rsidRDefault="008E2FDA" w:rsidP="008E2FDA">
      <w:pPr>
        <w:rPr>
          <w:rFonts w:cs="Arial"/>
          <w:b/>
          <w:bCs/>
        </w:rPr>
      </w:pPr>
    </w:p>
    <w:p w14:paraId="1EBEA204" w14:textId="22084ABF" w:rsidR="008E2FDA" w:rsidRDefault="008E2FDA" w:rsidP="000D47E5">
      <w:pPr>
        <w:rPr>
          <w:rFonts w:cs="Arial"/>
          <w:b/>
          <w:bCs/>
        </w:rPr>
      </w:pPr>
      <w:r>
        <w:rPr>
          <w:rFonts w:cs="Arial"/>
          <w:b/>
          <w:bCs/>
        </w:rPr>
        <w:t>I have the following Error, please help?</w:t>
      </w:r>
    </w:p>
    <w:p w14:paraId="3328474C" w14:textId="47F57A64" w:rsidR="008E2FDA" w:rsidRDefault="008E2FDA" w:rsidP="000D47E5">
      <w:pPr>
        <w:rPr>
          <w:rFonts w:cs="Arial"/>
          <w:b/>
          <w:bCs/>
        </w:rPr>
      </w:pPr>
      <w:r w:rsidRPr="008E2FDA">
        <w:rPr>
          <w:rFonts w:cs="Arial"/>
          <w:b/>
          <w:bCs/>
          <w:noProof/>
        </w:rPr>
        <w:drawing>
          <wp:inline distT="0" distB="0" distL="0" distR="0" wp14:anchorId="55EA797F" wp14:editId="01754903">
            <wp:extent cx="6400800" cy="883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400800" cy="883920"/>
                    </a:xfrm>
                    <a:prstGeom prst="rect">
                      <a:avLst/>
                    </a:prstGeom>
                  </pic:spPr>
                </pic:pic>
              </a:graphicData>
            </a:graphic>
          </wp:inline>
        </w:drawing>
      </w:r>
    </w:p>
    <w:p w14:paraId="2C67C65F" w14:textId="02D0A3A8" w:rsidR="008E2FDA" w:rsidRPr="001348BF" w:rsidRDefault="008E2FDA" w:rsidP="001348BF">
      <w:pPr>
        <w:pStyle w:val="ListParagraph"/>
        <w:numPr>
          <w:ilvl w:val="0"/>
          <w:numId w:val="8"/>
        </w:numPr>
        <w:rPr>
          <w:rFonts w:cs="Arial"/>
          <w:bCs/>
        </w:rPr>
      </w:pPr>
      <w:r w:rsidRPr="001348BF">
        <w:rPr>
          <w:rFonts w:cs="Arial"/>
          <w:bCs/>
        </w:rPr>
        <w:t>Check to ensure that you have entered the proper Exp</w:t>
      </w:r>
      <w:r w:rsidR="001348BF">
        <w:rPr>
          <w:rFonts w:cs="Arial"/>
          <w:bCs/>
        </w:rPr>
        <w:t>ense Item on the Line. Expense i</w:t>
      </w:r>
      <w:r w:rsidRPr="001348BF">
        <w:rPr>
          <w:rFonts w:cs="Arial"/>
          <w:bCs/>
        </w:rPr>
        <w:t xml:space="preserve">tems like </w:t>
      </w:r>
      <w:r w:rsidRPr="001348BF">
        <w:rPr>
          <w:rFonts w:cs="Arial"/>
          <w:bCs/>
          <w:i/>
        </w:rPr>
        <w:t>Lodging- Taxes and Fees</w:t>
      </w:r>
      <w:r w:rsidR="001348BF">
        <w:rPr>
          <w:rFonts w:cs="Arial"/>
          <w:bCs/>
        </w:rPr>
        <w:t xml:space="preserve"> should not be used on the Line;</w:t>
      </w:r>
      <w:r w:rsidRPr="001348BF">
        <w:rPr>
          <w:rFonts w:cs="Arial"/>
          <w:bCs/>
        </w:rPr>
        <w:t xml:space="preserve"> however</w:t>
      </w:r>
      <w:r w:rsidR="001348BF">
        <w:rPr>
          <w:rFonts w:cs="Arial"/>
          <w:bCs/>
        </w:rPr>
        <w:t>,</w:t>
      </w:r>
      <w:r w:rsidRPr="001348BF">
        <w:rPr>
          <w:rFonts w:cs="Arial"/>
          <w:bCs/>
        </w:rPr>
        <w:t xml:space="preserve"> they should be used after clicking Itemize. </w:t>
      </w:r>
    </w:p>
    <w:p w14:paraId="17D10E95" w14:textId="77777777" w:rsidR="008E2FDA" w:rsidRDefault="008E2FDA" w:rsidP="000D47E5">
      <w:pPr>
        <w:rPr>
          <w:rFonts w:cs="Arial"/>
          <w:b/>
          <w:bCs/>
        </w:rPr>
      </w:pPr>
    </w:p>
    <w:p w14:paraId="29FB9150" w14:textId="038EE643" w:rsidR="00402435" w:rsidRDefault="00402435" w:rsidP="000D47E5">
      <w:pPr>
        <w:rPr>
          <w:rFonts w:cs="Arial"/>
          <w:b/>
          <w:bCs/>
        </w:rPr>
      </w:pPr>
      <w:r>
        <w:rPr>
          <w:rFonts w:cs="Arial"/>
          <w:b/>
          <w:bCs/>
        </w:rPr>
        <w:t>What are the correct Expense Items to use for Petty Cash?</w:t>
      </w:r>
    </w:p>
    <w:p w14:paraId="46B7E13E" w14:textId="2AAAF2D2" w:rsidR="00402435" w:rsidRPr="001348BF" w:rsidRDefault="00402435" w:rsidP="001348BF">
      <w:pPr>
        <w:pStyle w:val="ListParagraph"/>
        <w:numPr>
          <w:ilvl w:val="0"/>
          <w:numId w:val="8"/>
        </w:numPr>
        <w:rPr>
          <w:rFonts w:cs="Arial"/>
          <w:bCs/>
        </w:rPr>
      </w:pPr>
      <w:r w:rsidRPr="001348BF">
        <w:rPr>
          <w:rFonts w:cs="Arial"/>
          <w:bCs/>
        </w:rPr>
        <w:t>For Petty Cash</w:t>
      </w:r>
      <w:r w:rsidR="00B0454B" w:rsidRPr="001348BF">
        <w:rPr>
          <w:rFonts w:cs="Arial"/>
          <w:bCs/>
        </w:rPr>
        <w:t>/Change Fund</w:t>
      </w:r>
      <w:r w:rsidRPr="001348BF">
        <w:rPr>
          <w:rFonts w:cs="Arial"/>
          <w:bCs/>
        </w:rPr>
        <w:t xml:space="preserve"> Establishment</w:t>
      </w:r>
      <w:r w:rsidR="001348BF">
        <w:rPr>
          <w:rFonts w:cs="Arial"/>
          <w:bCs/>
        </w:rPr>
        <w:t>,</w:t>
      </w:r>
      <w:r w:rsidRPr="001348BF">
        <w:rPr>
          <w:rFonts w:cs="Arial"/>
          <w:bCs/>
        </w:rPr>
        <w:t xml:space="preserve"> use the </w:t>
      </w:r>
      <w:r w:rsidRPr="001348BF">
        <w:rPr>
          <w:rFonts w:cs="Arial"/>
          <w:b/>
          <w:bCs/>
        </w:rPr>
        <w:t>Expense Item</w:t>
      </w:r>
      <w:r w:rsidR="001348BF">
        <w:rPr>
          <w:rFonts w:cs="Arial"/>
          <w:b/>
          <w:bCs/>
        </w:rPr>
        <w:t>:</w:t>
      </w:r>
      <w:r w:rsidRPr="001348BF">
        <w:rPr>
          <w:rFonts w:cs="Arial"/>
          <w:bCs/>
        </w:rPr>
        <w:t xml:space="preserve"> Petty Cash. For Petty Cash Replenishment</w:t>
      </w:r>
      <w:r w:rsidR="001348BF">
        <w:rPr>
          <w:rFonts w:cs="Arial"/>
          <w:bCs/>
        </w:rPr>
        <w:t>,</w:t>
      </w:r>
      <w:r w:rsidRPr="001348BF">
        <w:rPr>
          <w:rFonts w:cs="Arial"/>
          <w:bCs/>
        </w:rPr>
        <w:t xml:space="preserve"> use the Expense Item </w:t>
      </w:r>
      <w:r w:rsidR="00B0454B" w:rsidRPr="001348BF">
        <w:rPr>
          <w:rFonts w:cs="Arial"/>
          <w:bCs/>
        </w:rPr>
        <w:t>appropriate for the e</w:t>
      </w:r>
      <w:r w:rsidRPr="001348BF">
        <w:rPr>
          <w:rFonts w:cs="Arial"/>
          <w:bCs/>
        </w:rPr>
        <w:t xml:space="preserve">xpense (ie Meals-Groceries or Office Supplies). </w:t>
      </w:r>
    </w:p>
    <w:p w14:paraId="6E02658F" w14:textId="639A1A9B" w:rsidR="000D47E5" w:rsidRPr="000D47E5" w:rsidRDefault="000D47E5" w:rsidP="000D47E5">
      <w:pPr>
        <w:rPr>
          <w:rFonts w:cs="Arial"/>
          <w:b/>
          <w:bCs/>
        </w:rPr>
      </w:pPr>
      <w:r w:rsidRPr="000D47E5">
        <w:rPr>
          <w:rFonts w:cs="Arial"/>
          <w:b/>
          <w:bCs/>
        </w:rPr>
        <w:t>How do I ensure that I don't lose data when working on an expense report?</w:t>
      </w:r>
    </w:p>
    <w:p w14:paraId="6CFF0586" w14:textId="4BF29D63" w:rsidR="000D47E5" w:rsidRPr="00D53AEC" w:rsidRDefault="000D47E5" w:rsidP="00D53AEC">
      <w:pPr>
        <w:pStyle w:val="ListParagraph"/>
        <w:numPr>
          <w:ilvl w:val="0"/>
          <w:numId w:val="8"/>
        </w:numPr>
        <w:spacing w:before="0" w:after="0"/>
        <w:rPr>
          <w:rFonts w:cs="Arial"/>
        </w:rPr>
      </w:pPr>
      <w:r w:rsidRPr="00D53AEC">
        <w:rPr>
          <w:rFonts w:cs="Arial"/>
        </w:rPr>
        <w:t>Workday recommends the following:</w:t>
      </w:r>
    </w:p>
    <w:p w14:paraId="0E83D926" w14:textId="77777777" w:rsidR="000D47E5" w:rsidRPr="000D47E5" w:rsidRDefault="000D47E5" w:rsidP="00DB0E4C">
      <w:pPr>
        <w:numPr>
          <w:ilvl w:val="0"/>
          <w:numId w:val="10"/>
        </w:numPr>
        <w:spacing w:before="0" w:after="0"/>
        <w:ind w:left="1440"/>
        <w:rPr>
          <w:rFonts w:cs="Arial"/>
        </w:rPr>
      </w:pPr>
      <w:r w:rsidRPr="000D47E5">
        <w:rPr>
          <w:rFonts w:cs="Arial"/>
        </w:rPr>
        <w:t>The expense report should contain less than 50 lines.</w:t>
      </w:r>
    </w:p>
    <w:p w14:paraId="732E36D5" w14:textId="77777777" w:rsidR="000D47E5" w:rsidRPr="000D47E5" w:rsidRDefault="000D47E5" w:rsidP="00DB0E4C">
      <w:pPr>
        <w:numPr>
          <w:ilvl w:val="0"/>
          <w:numId w:val="10"/>
        </w:numPr>
        <w:spacing w:before="0" w:after="0"/>
        <w:ind w:left="1440"/>
        <w:rPr>
          <w:rFonts w:cs="Arial"/>
        </w:rPr>
      </w:pPr>
      <w:r w:rsidRPr="000D47E5">
        <w:rPr>
          <w:rFonts w:cs="Arial"/>
        </w:rPr>
        <w:t>Don't open an expense report in multiple tabs of a browser when creating and editing expense reports.</w:t>
      </w:r>
    </w:p>
    <w:p w14:paraId="4EFA73C7" w14:textId="77777777" w:rsidR="000D47E5" w:rsidRPr="000D47E5" w:rsidRDefault="000D47E5" w:rsidP="00DB0E4C">
      <w:pPr>
        <w:numPr>
          <w:ilvl w:val="0"/>
          <w:numId w:val="10"/>
        </w:numPr>
        <w:spacing w:before="0" w:after="0"/>
        <w:ind w:left="1440"/>
        <w:rPr>
          <w:rFonts w:cs="Arial"/>
        </w:rPr>
      </w:pPr>
      <w:r w:rsidRPr="000D47E5">
        <w:rPr>
          <w:rFonts w:cs="Arial"/>
        </w:rPr>
        <w:t>Click </w:t>
      </w:r>
      <w:r w:rsidRPr="000D47E5">
        <w:rPr>
          <w:rStyle w:val="uicontrol"/>
          <w:rFonts w:cs="Arial"/>
          <w:b/>
          <w:bCs/>
        </w:rPr>
        <w:t>Save for Later</w:t>
      </w:r>
      <w:r w:rsidRPr="000D47E5">
        <w:rPr>
          <w:rFonts w:cs="Arial"/>
        </w:rPr>
        <w:t> frequently, even if you intend to enter more expenses during the same session.</w:t>
      </w:r>
    </w:p>
    <w:p w14:paraId="7938706E" w14:textId="77777777" w:rsidR="000D47E5" w:rsidRPr="00A05C18" w:rsidRDefault="000D47E5" w:rsidP="00B0454B">
      <w:pPr>
        <w:pStyle w:val="p"/>
        <w:spacing w:before="0" w:beforeAutospacing="0" w:after="0" w:afterAutospacing="0"/>
        <w:ind w:left="720"/>
        <w:rPr>
          <w:rFonts w:ascii="Arial" w:hAnsi="Arial" w:cs="Arial"/>
          <w:sz w:val="20"/>
          <w:szCs w:val="20"/>
        </w:rPr>
      </w:pPr>
      <w:r w:rsidRPr="00A05C18">
        <w:rPr>
          <w:rFonts w:ascii="Arial" w:hAnsi="Arial" w:cs="Arial"/>
          <w:sz w:val="20"/>
          <w:szCs w:val="20"/>
        </w:rPr>
        <w:t>To continue working on your report after saving, click </w:t>
      </w:r>
      <w:r w:rsidRPr="00A05C18">
        <w:rPr>
          <w:rStyle w:val="uicontrol"/>
          <w:rFonts w:ascii="Arial" w:hAnsi="Arial" w:cs="Arial"/>
          <w:b/>
          <w:bCs/>
          <w:sz w:val="20"/>
          <w:szCs w:val="20"/>
        </w:rPr>
        <w:t>Edit Expense Report</w:t>
      </w:r>
      <w:r w:rsidRPr="00A05C18">
        <w:rPr>
          <w:rFonts w:ascii="Arial" w:hAnsi="Arial" w:cs="Arial"/>
          <w:sz w:val="20"/>
          <w:szCs w:val="20"/>
        </w:rPr>
        <w:t>.</w:t>
      </w:r>
    </w:p>
    <w:p w14:paraId="053E35AF" w14:textId="77777777" w:rsidR="000D47E5" w:rsidRPr="00A05C18" w:rsidRDefault="000D47E5" w:rsidP="00B0454B">
      <w:pPr>
        <w:pStyle w:val="p"/>
        <w:spacing w:before="0" w:beforeAutospacing="0" w:after="0" w:afterAutospacing="0"/>
        <w:ind w:left="720"/>
        <w:rPr>
          <w:rFonts w:ascii="Arial" w:hAnsi="Arial" w:cs="Arial"/>
          <w:sz w:val="20"/>
          <w:szCs w:val="20"/>
        </w:rPr>
      </w:pPr>
      <w:r w:rsidRPr="00A05C18">
        <w:rPr>
          <w:rFonts w:ascii="Arial" w:hAnsi="Arial" w:cs="Arial"/>
          <w:sz w:val="20"/>
          <w:szCs w:val="20"/>
        </w:rPr>
        <w:t>Workday automatically takes a snapshot copy of your expense reports every 2 minutes. Workday uses the snapshot copy only if a session ends abnormally, such as if a browser crashes or a session closes abruptly. In this case, when workers access their expense report, they can either select the snapshot instance or continue working with the version saved before the snapshot was taken.</w:t>
      </w:r>
    </w:p>
    <w:p w14:paraId="3E9E28A8" w14:textId="77777777" w:rsidR="000D47E5" w:rsidRPr="00A05C18" w:rsidRDefault="000D47E5" w:rsidP="00B0454B">
      <w:pPr>
        <w:pStyle w:val="p"/>
        <w:spacing w:before="0" w:beforeAutospacing="0" w:after="0" w:afterAutospacing="0"/>
        <w:ind w:left="720"/>
        <w:rPr>
          <w:rFonts w:ascii="Arial" w:hAnsi="Arial" w:cs="Arial"/>
          <w:sz w:val="20"/>
          <w:szCs w:val="20"/>
        </w:rPr>
      </w:pPr>
      <w:r w:rsidRPr="00A05C18">
        <w:rPr>
          <w:rFonts w:ascii="Arial" w:hAnsi="Arial" w:cs="Arial"/>
          <w:sz w:val="20"/>
          <w:szCs w:val="20"/>
        </w:rPr>
        <w:t>If a Workday service update occurs before a worker signs back in and accepts the snapshot, the most recent edits are lost. Workers should sign back in as soon as possible after an abnormal termination to accept the changes.</w:t>
      </w:r>
    </w:p>
    <w:p w14:paraId="548A83B4" w14:textId="77777777" w:rsidR="000D47E5" w:rsidRPr="000D47E5" w:rsidRDefault="000D47E5" w:rsidP="000D47E5">
      <w:pPr>
        <w:rPr>
          <w:rFonts w:cs="Arial"/>
          <w:b/>
          <w:bCs/>
        </w:rPr>
      </w:pPr>
      <w:r w:rsidRPr="000D47E5">
        <w:rPr>
          <w:rFonts w:cs="Arial"/>
          <w:b/>
          <w:bCs/>
        </w:rPr>
        <w:t>What do I do when I select the Use Recovered Changes option and don't see my changes?</w:t>
      </w:r>
    </w:p>
    <w:p w14:paraId="60EB85F4" w14:textId="0CDEEEFF" w:rsidR="000D47E5" w:rsidRPr="00D53AEC" w:rsidRDefault="000D47E5" w:rsidP="00D53AEC">
      <w:pPr>
        <w:pStyle w:val="ListParagraph"/>
        <w:numPr>
          <w:ilvl w:val="0"/>
          <w:numId w:val="8"/>
        </w:numPr>
        <w:rPr>
          <w:rFonts w:cs="Arial"/>
        </w:rPr>
      </w:pPr>
      <w:r w:rsidRPr="00D53AEC">
        <w:rPr>
          <w:rFonts w:cs="Arial"/>
        </w:rPr>
        <w:t>Workday recommends immediately canceling the expense report without saving it. Then re-open the expense report and select </w:t>
      </w:r>
      <w:r w:rsidRPr="00D53AEC">
        <w:rPr>
          <w:rStyle w:val="uicontrol"/>
          <w:rFonts w:cs="Arial"/>
          <w:b/>
          <w:bCs/>
        </w:rPr>
        <w:t>Yes, Use Recovered Changes</w:t>
      </w:r>
      <w:r w:rsidRPr="00D53AEC">
        <w:rPr>
          <w:rFonts w:cs="Arial"/>
        </w:rPr>
        <w:t>.</w:t>
      </w:r>
    </w:p>
    <w:p w14:paraId="3022D22A" w14:textId="77777777" w:rsidR="000D47E5" w:rsidRPr="000D47E5" w:rsidRDefault="000D47E5" w:rsidP="000D47E5">
      <w:pPr>
        <w:rPr>
          <w:rFonts w:cs="Arial"/>
          <w:b/>
          <w:bCs/>
        </w:rPr>
      </w:pPr>
      <w:r w:rsidRPr="000D47E5">
        <w:rPr>
          <w:rFonts w:cs="Arial"/>
          <w:b/>
          <w:bCs/>
        </w:rPr>
        <w:t>Why do I receive errors that I'm missing information when I try to submit my expense report?</w:t>
      </w:r>
    </w:p>
    <w:p w14:paraId="42E570F8" w14:textId="269A2E74" w:rsidR="000D47E5" w:rsidRPr="00D53AEC" w:rsidRDefault="000D47E5" w:rsidP="00D53AEC">
      <w:pPr>
        <w:pStyle w:val="ListParagraph"/>
        <w:numPr>
          <w:ilvl w:val="0"/>
          <w:numId w:val="8"/>
        </w:numPr>
        <w:rPr>
          <w:rFonts w:cs="Arial"/>
        </w:rPr>
      </w:pPr>
      <w:r w:rsidRPr="00D53AEC">
        <w:rPr>
          <w:rFonts w:cs="Arial"/>
        </w:rPr>
        <w:t>You don't need all required details for your expense report when it's in draft mode, but your company requires them to submit the report for approval and payment. Also, expenses that are out-of-compliance with your organization's travel policies can return errors. After you click </w:t>
      </w:r>
      <w:r w:rsidRPr="00D53AEC">
        <w:rPr>
          <w:rStyle w:val="uicontrol"/>
          <w:rFonts w:cs="Arial"/>
          <w:b/>
          <w:bCs/>
        </w:rPr>
        <w:t>Submit</w:t>
      </w:r>
      <w:r w:rsidRPr="00D53AEC">
        <w:rPr>
          <w:rFonts w:cs="Arial"/>
        </w:rPr>
        <w:t>, Workday validates that you included all required information, and that the expenses comply with your travel and expense policy.</w:t>
      </w:r>
    </w:p>
    <w:p w14:paraId="7382C44E" w14:textId="77777777" w:rsidR="000D47E5" w:rsidRPr="000D47E5" w:rsidRDefault="000D47E5" w:rsidP="000D47E5">
      <w:pPr>
        <w:rPr>
          <w:rFonts w:cs="Arial"/>
          <w:b/>
          <w:bCs/>
        </w:rPr>
      </w:pPr>
      <w:r w:rsidRPr="000D47E5">
        <w:rPr>
          <w:rFonts w:cs="Arial"/>
          <w:b/>
          <w:bCs/>
        </w:rPr>
        <w:t>I've received errors when working on an expense report in 2 different browsers simultaneously. Can you provide any recommendations?</w:t>
      </w:r>
    </w:p>
    <w:p w14:paraId="7AB1D912" w14:textId="5F98441C" w:rsidR="000D47E5" w:rsidRPr="00D53AEC" w:rsidRDefault="000D47E5" w:rsidP="00D53AEC">
      <w:pPr>
        <w:pStyle w:val="ListParagraph"/>
        <w:numPr>
          <w:ilvl w:val="0"/>
          <w:numId w:val="8"/>
        </w:numPr>
        <w:rPr>
          <w:rFonts w:cs="Arial"/>
        </w:rPr>
      </w:pPr>
      <w:r w:rsidRPr="00D53AEC">
        <w:rPr>
          <w:rFonts w:cs="Arial"/>
        </w:rPr>
        <w:t>Workday recommends using only 1 browser while creating and editing expense reports. Working in multiple windows can cause conflicts when saving expense reports.</w:t>
      </w:r>
    </w:p>
    <w:p w14:paraId="67E53630" w14:textId="77777777" w:rsidR="00763BD3" w:rsidRPr="000D47E5" w:rsidRDefault="00763BD3" w:rsidP="000D47E5">
      <w:pPr>
        <w:shd w:val="clear" w:color="auto" w:fill="FFFFFF"/>
        <w:spacing w:before="0" w:after="0"/>
        <w:rPr>
          <w:rFonts w:cs="Arial"/>
          <w:noProof/>
        </w:rPr>
      </w:pPr>
    </w:p>
    <w:sectPr w:rsidR="00763BD3" w:rsidRPr="000D47E5" w:rsidSect="007A7EDE">
      <w:headerReference w:type="even" r:id="rId36"/>
      <w:headerReference w:type="default" r:id="rId37"/>
      <w:footerReference w:type="even" r:id="rId38"/>
      <w:footerReference w:type="default" r:id="rId39"/>
      <w:headerReference w:type="first" r:id="rId40"/>
      <w:footerReference w:type="first" r:id="rId4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2F2DF" w14:textId="77777777" w:rsidR="000E7881" w:rsidRDefault="000E7881" w:rsidP="006A3366">
      <w:pPr>
        <w:spacing w:before="0" w:after="0"/>
      </w:pPr>
      <w:r>
        <w:separator/>
      </w:r>
    </w:p>
  </w:endnote>
  <w:endnote w:type="continuationSeparator" w:id="0">
    <w:p w14:paraId="0A0EA5F2" w14:textId="77777777" w:rsidR="000E7881" w:rsidRDefault="000E7881" w:rsidP="006A3366">
      <w:pPr>
        <w:spacing w:before="0" w:after="0"/>
      </w:pPr>
      <w:r>
        <w:continuationSeparator/>
      </w:r>
    </w:p>
  </w:endnote>
  <w:endnote w:type="continuationNotice" w:id="1">
    <w:p w14:paraId="12431608" w14:textId="77777777" w:rsidR="000E7881" w:rsidRDefault="000E78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8CDB" w14:textId="77777777" w:rsidR="005F2C4D" w:rsidRDefault="005F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4FB2" w14:textId="3649AEDF" w:rsidR="00160347" w:rsidRPr="00963489" w:rsidRDefault="007F636C" w:rsidP="00E23533">
    <w:pPr>
      <w:pStyle w:val="Footer"/>
      <w:tabs>
        <w:tab w:val="clear" w:pos="7200"/>
        <w:tab w:val="clear" w:pos="14400"/>
      </w:tabs>
    </w:pPr>
    <w:r>
      <w:t>FIN</w:t>
    </w:r>
    <w:r w:rsidR="00160347">
      <w:t>-CA</w:t>
    </w:r>
    <w:r w:rsidR="00160347" w:rsidRPr="00963489">
      <w:t>-1.01</w:t>
    </w:r>
    <w:r w:rsidR="00160347" w:rsidRPr="00963489">
      <w:tab/>
    </w:r>
    <w:r w:rsidR="00160347">
      <w:tab/>
    </w:r>
    <w:r w:rsidR="00160347">
      <w:tab/>
    </w:r>
    <w:r>
      <w:t>Spend Authorization</w:t>
    </w:r>
    <w:r w:rsidR="00160347">
      <w:t xml:space="preserve"> - Exercise Guide</w:t>
    </w:r>
    <w:r w:rsidR="00160347">
      <w:tab/>
    </w:r>
    <w:r w:rsidR="00160347">
      <w:tab/>
    </w:r>
    <w:r w:rsidR="00160347">
      <w:tab/>
    </w:r>
    <w:r w:rsidR="00160347" w:rsidRPr="00963489">
      <w:t xml:space="preserve">Page </w:t>
    </w:r>
    <w:r w:rsidR="00160347" w:rsidRPr="00963489">
      <w:fldChar w:fldCharType="begin"/>
    </w:r>
    <w:r w:rsidR="00160347" w:rsidRPr="00963489">
      <w:instrText xml:space="preserve"> PAGE  \* Arabic  \* MERGEFORMAT </w:instrText>
    </w:r>
    <w:r w:rsidR="00160347" w:rsidRPr="00963489">
      <w:fldChar w:fldCharType="separate"/>
    </w:r>
    <w:r w:rsidR="000E7881">
      <w:rPr>
        <w:noProof/>
      </w:rPr>
      <w:t>1</w:t>
    </w:r>
    <w:r w:rsidR="00160347" w:rsidRPr="00963489">
      <w:fldChar w:fldCharType="end"/>
    </w:r>
    <w:r w:rsidR="00160347" w:rsidRPr="00963489">
      <w:t xml:space="preserve"> of </w:t>
    </w:r>
    <w:fldSimple w:instr=" NUMPAGES  \* Arabic  \* MERGEFORMAT ">
      <w:r w:rsidR="000E788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6D9E" w14:textId="77777777" w:rsidR="005F2C4D" w:rsidRDefault="005F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6D4B" w14:textId="77777777" w:rsidR="000E7881" w:rsidRDefault="000E7881" w:rsidP="006A3366">
      <w:pPr>
        <w:spacing w:before="0" w:after="0"/>
      </w:pPr>
      <w:r>
        <w:separator/>
      </w:r>
    </w:p>
  </w:footnote>
  <w:footnote w:type="continuationSeparator" w:id="0">
    <w:p w14:paraId="43160FBC" w14:textId="77777777" w:rsidR="000E7881" w:rsidRDefault="000E7881" w:rsidP="006A3366">
      <w:pPr>
        <w:spacing w:before="0" w:after="0"/>
      </w:pPr>
      <w:r>
        <w:continuationSeparator/>
      </w:r>
    </w:p>
  </w:footnote>
  <w:footnote w:type="continuationNotice" w:id="1">
    <w:p w14:paraId="3492D8C9" w14:textId="77777777" w:rsidR="000E7881" w:rsidRDefault="000E78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9796" w14:textId="77777777" w:rsidR="005F2C4D" w:rsidRDefault="005F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4FB1" w14:textId="21DB31C7" w:rsidR="00160347" w:rsidRPr="0063189A" w:rsidRDefault="00160347" w:rsidP="00CB2BA2">
    <w:pPr>
      <w:spacing w:before="0" w:after="0"/>
      <w:rPr>
        <w:b/>
        <w:color w:val="00B0F0"/>
        <w:sz w:val="56"/>
      </w:rPr>
    </w:pPr>
    <w:r w:rsidRPr="0063189A">
      <w:rPr>
        <w:noProof/>
      </w:rPr>
      <w:drawing>
        <wp:inline distT="0" distB="0" distL="0" distR="0" wp14:anchorId="6FA017C4" wp14:editId="44F7DF0E">
          <wp:extent cx="1821180" cy="533897"/>
          <wp:effectExtent l="0" t="0" r="7620" b="0"/>
          <wp:docPr id="5" name="Picture 5" descr="Image result for 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nl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144" cy="550303"/>
                  </a:xfrm>
                  <a:prstGeom prst="rect">
                    <a:avLst/>
                  </a:prstGeom>
                  <a:noFill/>
                  <a:ln>
                    <a:noFill/>
                  </a:ln>
                </pic:spPr>
              </pic:pic>
            </a:graphicData>
          </a:graphic>
        </wp:inline>
      </w:drawing>
    </w:r>
    <w:r w:rsidRPr="0063189A">
      <w:tab/>
    </w:r>
    <w:r w:rsidRPr="0063189A">
      <w:tab/>
    </w:r>
    <w:r w:rsidRPr="0063189A">
      <w:tab/>
    </w:r>
    <w:r w:rsidRPr="0063189A">
      <w:tab/>
    </w:r>
    <w:r w:rsidR="005F2C4D">
      <w:rPr>
        <w:b/>
        <w:color w:val="00B0F0"/>
        <w:sz w:val="56"/>
      </w:rPr>
      <w:t>Activity</w:t>
    </w:r>
    <w:bookmarkStart w:id="1" w:name="_GoBack"/>
    <w:bookmarkEnd w:id="1"/>
    <w:r w:rsidRPr="0063189A">
      <w:rPr>
        <w:b/>
        <w:color w:val="00B0F0"/>
        <w:sz w:val="56"/>
      </w:rPr>
      <w:t xml:space="preserve"> Guide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B0C7" w14:textId="77777777" w:rsidR="005F2C4D" w:rsidRDefault="005F2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D261C4"/>
    <w:lvl w:ilvl="0">
      <w:start w:val="1"/>
      <w:numFmt w:val="decimal"/>
      <w:pStyle w:val="ListNumber2"/>
      <w:lvlText w:val="%1."/>
      <w:lvlJc w:val="left"/>
      <w:pPr>
        <w:tabs>
          <w:tab w:val="num" w:pos="720"/>
        </w:tabs>
        <w:ind w:left="720" w:hanging="360"/>
      </w:pPr>
    </w:lvl>
  </w:abstractNum>
  <w:abstractNum w:abstractNumId="1" w15:restartNumberingAfterBreak="0">
    <w:nsid w:val="0BD23424"/>
    <w:multiLevelType w:val="hybridMultilevel"/>
    <w:tmpl w:val="6B866892"/>
    <w:lvl w:ilvl="0" w:tplc="09B6C76A">
      <w:start w:val="1"/>
      <w:numFmt w:val="bullet"/>
      <w:pStyle w:val="Bullet"/>
      <w:lvlText w:val=""/>
      <w:lvlJc w:val="left"/>
      <w:pPr>
        <w:ind w:left="-1440" w:hanging="360"/>
      </w:pPr>
      <w:rPr>
        <w:rFonts w:ascii="Symbol" w:hAnsi="Symbol" w:hint="default"/>
        <w:color w:val="BF5700"/>
      </w:rPr>
    </w:lvl>
    <w:lvl w:ilvl="1" w:tplc="C8D8ABBA">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F6C52DA"/>
    <w:multiLevelType w:val="hybridMultilevel"/>
    <w:tmpl w:val="2FD42FDA"/>
    <w:lvl w:ilvl="0" w:tplc="353835F0">
      <w:start w:val="1"/>
      <w:numFmt w:val="bullet"/>
      <w:pStyle w:val="Bullet2"/>
      <w:lvlText w:val="o"/>
      <w:lvlJc w:val="left"/>
      <w:pPr>
        <w:ind w:left="1440" w:hanging="360"/>
      </w:pPr>
      <w:rPr>
        <w:rFonts w:ascii="Courier New" w:hAnsi="Courier New" w:hint="default"/>
        <w:color w:val="BF57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5000C6"/>
    <w:multiLevelType w:val="hybridMultilevel"/>
    <w:tmpl w:val="A962901E"/>
    <w:lvl w:ilvl="0" w:tplc="6952F602">
      <w:start w:val="1"/>
      <w:numFmt w:val="bullet"/>
      <w:lvlText w:val="•"/>
      <w:lvlJc w:val="left"/>
      <w:pPr>
        <w:tabs>
          <w:tab w:val="num" w:pos="720"/>
        </w:tabs>
        <w:ind w:left="720" w:hanging="360"/>
      </w:pPr>
      <w:rPr>
        <w:rFonts w:ascii="Arial" w:hAnsi="Arial" w:hint="default"/>
      </w:rPr>
    </w:lvl>
    <w:lvl w:ilvl="1" w:tplc="4CC8EB5C" w:tentative="1">
      <w:start w:val="1"/>
      <w:numFmt w:val="bullet"/>
      <w:lvlText w:val="•"/>
      <w:lvlJc w:val="left"/>
      <w:pPr>
        <w:tabs>
          <w:tab w:val="num" w:pos="1440"/>
        </w:tabs>
        <w:ind w:left="1440" w:hanging="360"/>
      </w:pPr>
      <w:rPr>
        <w:rFonts w:ascii="Arial" w:hAnsi="Arial" w:hint="default"/>
      </w:rPr>
    </w:lvl>
    <w:lvl w:ilvl="2" w:tplc="A77CE102" w:tentative="1">
      <w:start w:val="1"/>
      <w:numFmt w:val="bullet"/>
      <w:lvlText w:val="•"/>
      <w:lvlJc w:val="left"/>
      <w:pPr>
        <w:tabs>
          <w:tab w:val="num" w:pos="2160"/>
        </w:tabs>
        <w:ind w:left="2160" w:hanging="360"/>
      </w:pPr>
      <w:rPr>
        <w:rFonts w:ascii="Arial" w:hAnsi="Arial" w:hint="default"/>
      </w:rPr>
    </w:lvl>
    <w:lvl w:ilvl="3" w:tplc="C72C5E74" w:tentative="1">
      <w:start w:val="1"/>
      <w:numFmt w:val="bullet"/>
      <w:lvlText w:val="•"/>
      <w:lvlJc w:val="left"/>
      <w:pPr>
        <w:tabs>
          <w:tab w:val="num" w:pos="2880"/>
        </w:tabs>
        <w:ind w:left="2880" w:hanging="360"/>
      </w:pPr>
      <w:rPr>
        <w:rFonts w:ascii="Arial" w:hAnsi="Arial" w:hint="default"/>
      </w:rPr>
    </w:lvl>
    <w:lvl w:ilvl="4" w:tplc="0DA60630" w:tentative="1">
      <w:start w:val="1"/>
      <w:numFmt w:val="bullet"/>
      <w:lvlText w:val="•"/>
      <w:lvlJc w:val="left"/>
      <w:pPr>
        <w:tabs>
          <w:tab w:val="num" w:pos="3600"/>
        </w:tabs>
        <w:ind w:left="3600" w:hanging="360"/>
      </w:pPr>
      <w:rPr>
        <w:rFonts w:ascii="Arial" w:hAnsi="Arial" w:hint="default"/>
      </w:rPr>
    </w:lvl>
    <w:lvl w:ilvl="5" w:tplc="E16A208C" w:tentative="1">
      <w:start w:val="1"/>
      <w:numFmt w:val="bullet"/>
      <w:lvlText w:val="•"/>
      <w:lvlJc w:val="left"/>
      <w:pPr>
        <w:tabs>
          <w:tab w:val="num" w:pos="4320"/>
        </w:tabs>
        <w:ind w:left="4320" w:hanging="360"/>
      </w:pPr>
      <w:rPr>
        <w:rFonts w:ascii="Arial" w:hAnsi="Arial" w:hint="default"/>
      </w:rPr>
    </w:lvl>
    <w:lvl w:ilvl="6" w:tplc="F25EB8FA" w:tentative="1">
      <w:start w:val="1"/>
      <w:numFmt w:val="bullet"/>
      <w:lvlText w:val="•"/>
      <w:lvlJc w:val="left"/>
      <w:pPr>
        <w:tabs>
          <w:tab w:val="num" w:pos="5040"/>
        </w:tabs>
        <w:ind w:left="5040" w:hanging="360"/>
      </w:pPr>
      <w:rPr>
        <w:rFonts w:ascii="Arial" w:hAnsi="Arial" w:hint="default"/>
      </w:rPr>
    </w:lvl>
    <w:lvl w:ilvl="7" w:tplc="D6B43F76" w:tentative="1">
      <w:start w:val="1"/>
      <w:numFmt w:val="bullet"/>
      <w:lvlText w:val="•"/>
      <w:lvlJc w:val="left"/>
      <w:pPr>
        <w:tabs>
          <w:tab w:val="num" w:pos="5760"/>
        </w:tabs>
        <w:ind w:left="5760" w:hanging="360"/>
      </w:pPr>
      <w:rPr>
        <w:rFonts w:ascii="Arial" w:hAnsi="Arial" w:hint="default"/>
      </w:rPr>
    </w:lvl>
    <w:lvl w:ilvl="8" w:tplc="F22650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AC0E9B"/>
    <w:multiLevelType w:val="multilevel"/>
    <w:tmpl w:val="14206E74"/>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5" w15:restartNumberingAfterBreak="0">
    <w:nsid w:val="168E72E4"/>
    <w:multiLevelType w:val="hybridMultilevel"/>
    <w:tmpl w:val="C878477C"/>
    <w:lvl w:ilvl="0" w:tplc="8AE86C32">
      <w:start w:val="1"/>
      <w:numFmt w:val="bullet"/>
      <w:pStyle w:val="IntroBullet"/>
      <w:lvlText w:val=""/>
      <w:lvlJc w:val="left"/>
      <w:pPr>
        <w:ind w:left="720" w:hanging="360"/>
      </w:pPr>
      <w:rPr>
        <w:rFonts w:ascii="Symbol" w:hAnsi="Symbol" w:hint="default"/>
        <w:color w:val="BF5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4A18"/>
    <w:multiLevelType w:val="hybridMultilevel"/>
    <w:tmpl w:val="B3728C74"/>
    <w:lvl w:ilvl="0" w:tplc="AB0A2CDE">
      <w:start w:val="1"/>
      <w:numFmt w:val="decimal"/>
      <w:pStyle w:val="Step"/>
      <w:lvlText w:val="%1."/>
      <w:lvlJc w:val="left"/>
      <w:pPr>
        <w:ind w:left="360" w:hanging="360"/>
      </w:pPr>
      <w:rPr>
        <w:rFonts w:ascii="Arial" w:hAnsi="Arial" w:cs="Arial" w:hint="default"/>
        <w:b/>
        <w:i w:val="0"/>
        <w:color w:val="BF5700"/>
      </w:rPr>
    </w:lvl>
    <w:lvl w:ilvl="1" w:tplc="775ECF5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21AE9"/>
    <w:multiLevelType w:val="hybridMultilevel"/>
    <w:tmpl w:val="229E63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F413FE"/>
    <w:multiLevelType w:val="hybridMultilevel"/>
    <w:tmpl w:val="DBD2893E"/>
    <w:lvl w:ilvl="0" w:tplc="B3C656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D6B37"/>
    <w:multiLevelType w:val="hybridMultilevel"/>
    <w:tmpl w:val="61E4E5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114A3"/>
    <w:multiLevelType w:val="hybridMultilevel"/>
    <w:tmpl w:val="EA94D2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4675"/>
    <w:multiLevelType w:val="hybridMultilevel"/>
    <w:tmpl w:val="7CC2B566"/>
    <w:lvl w:ilvl="0" w:tplc="B3C656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17A1A"/>
    <w:multiLevelType w:val="hybridMultilevel"/>
    <w:tmpl w:val="F2321E0A"/>
    <w:lvl w:ilvl="0" w:tplc="A7D2CFE8">
      <w:start w:val="11"/>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B3716"/>
    <w:multiLevelType w:val="hybridMultilevel"/>
    <w:tmpl w:val="D9541434"/>
    <w:lvl w:ilvl="0" w:tplc="5DA29126">
      <w:start w:val="1"/>
      <w:numFmt w:val="lowerLetter"/>
      <w:pStyle w:val="Step2"/>
      <w:lvlText w:val="%1."/>
      <w:lvlJc w:val="left"/>
      <w:pPr>
        <w:ind w:left="1080" w:hanging="360"/>
      </w:pPr>
      <w:rPr>
        <w:rFonts w:hint="default"/>
        <w:b/>
        <w:i w:val="0"/>
        <w:color w:val="BF57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BF140A"/>
    <w:multiLevelType w:val="hybridMultilevel"/>
    <w:tmpl w:val="D0A4DA4E"/>
    <w:lvl w:ilvl="0" w:tplc="7ECCF984">
      <w:start w:val="83"/>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0"/>
  </w:num>
  <w:num w:numId="5">
    <w:abstractNumId w:val="5"/>
  </w:num>
  <w:num w:numId="6">
    <w:abstractNumId w:val="6"/>
    <w:lvlOverride w:ilvl="0">
      <w:startOverride w:val="1"/>
    </w:lvlOverride>
  </w:num>
  <w:num w:numId="7">
    <w:abstractNumId w:val="6"/>
  </w:num>
  <w:num w:numId="8">
    <w:abstractNumId w:val="8"/>
  </w:num>
  <w:num w:numId="9">
    <w:abstractNumId w:val="3"/>
  </w:num>
  <w:num w:numId="10">
    <w:abstractNumId w:val="4"/>
  </w:num>
  <w:num w:numId="11">
    <w:abstractNumId w:val="11"/>
  </w:num>
  <w:num w:numId="12">
    <w:abstractNumId w:val="10"/>
  </w:num>
  <w:num w:numId="13">
    <w:abstractNumId w:val="7"/>
  </w:num>
  <w:num w:numId="14">
    <w:abstractNumId w:val="14"/>
  </w:num>
  <w:num w:numId="15">
    <w:abstractNumId w:val="12"/>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0B19"/>
    <w:rsid w:val="00015E89"/>
    <w:rsid w:val="00030026"/>
    <w:rsid w:val="000305F3"/>
    <w:rsid w:val="00037A02"/>
    <w:rsid w:val="00041641"/>
    <w:rsid w:val="00044C4C"/>
    <w:rsid w:val="000452AF"/>
    <w:rsid w:val="00054A8C"/>
    <w:rsid w:val="00054CB9"/>
    <w:rsid w:val="00054CF5"/>
    <w:rsid w:val="00055961"/>
    <w:rsid w:val="00055EC9"/>
    <w:rsid w:val="00060E59"/>
    <w:rsid w:val="00061DBF"/>
    <w:rsid w:val="00073117"/>
    <w:rsid w:val="00080925"/>
    <w:rsid w:val="0009520C"/>
    <w:rsid w:val="000A0D06"/>
    <w:rsid w:val="000A257C"/>
    <w:rsid w:val="000A6155"/>
    <w:rsid w:val="000B1ABC"/>
    <w:rsid w:val="000B2D84"/>
    <w:rsid w:val="000C5394"/>
    <w:rsid w:val="000D1532"/>
    <w:rsid w:val="000D47E5"/>
    <w:rsid w:val="000E26EE"/>
    <w:rsid w:val="000E4BA0"/>
    <w:rsid w:val="000E5AE3"/>
    <w:rsid w:val="000E7881"/>
    <w:rsid w:val="000F295B"/>
    <w:rsid w:val="000F5401"/>
    <w:rsid w:val="0011225E"/>
    <w:rsid w:val="00124834"/>
    <w:rsid w:val="0013269F"/>
    <w:rsid w:val="001348BF"/>
    <w:rsid w:val="001364C7"/>
    <w:rsid w:val="00136C77"/>
    <w:rsid w:val="00142906"/>
    <w:rsid w:val="00147CD4"/>
    <w:rsid w:val="00151136"/>
    <w:rsid w:val="00152665"/>
    <w:rsid w:val="00152FB6"/>
    <w:rsid w:val="001545FF"/>
    <w:rsid w:val="00154FE6"/>
    <w:rsid w:val="00160347"/>
    <w:rsid w:val="00160DF5"/>
    <w:rsid w:val="0016295F"/>
    <w:rsid w:val="00164854"/>
    <w:rsid w:val="00172108"/>
    <w:rsid w:val="0017500F"/>
    <w:rsid w:val="00181E66"/>
    <w:rsid w:val="0019099E"/>
    <w:rsid w:val="001915E8"/>
    <w:rsid w:val="0019375A"/>
    <w:rsid w:val="001974A1"/>
    <w:rsid w:val="001A0568"/>
    <w:rsid w:val="001A1CA2"/>
    <w:rsid w:val="001A5947"/>
    <w:rsid w:val="001A5BE3"/>
    <w:rsid w:val="001B1920"/>
    <w:rsid w:val="001B5321"/>
    <w:rsid w:val="001B59A8"/>
    <w:rsid w:val="001B76E4"/>
    <w:rsid w:val="001C07EC"/>
    <w:rsid w:val="001C1072"/>
    <w:rsid w:val="001C1701"/>
    <w:rsid w:val="001C3AA6"/>
    <w:rsid w:val="001C5B6C"/>
    <w:rsid w:val="001D13A6"/>
    <w:rsid w:val="001D4613"/>
    <w:rsid w:val="001E1F35"/>
    <w:rsid w:val="001E29BE"/>
    <w:rsid w:val="001E53B1"/>
    <w:rsid w:val="001E7404"/>
    <w:rsid w:val="001F6C4D"/>
    <w:rsid w:val="00200912"/>
    <w:rsid w:val="002116B9"/>
    <w:rsid w:val="00217880"/>
    <w:rsid w:val="0023599C"/>
    <w:rsid w:val="002429CD"/>
    <w:rsid w:val="00250AF3"/>
    <w:rsid w:val="002536FB"/>
    <w:rsid w:val="00260C21"/>
    <w:rsid w:val="002651CA"/>
    <w:rsid w:val="00267560"/>
    <w:rsid w:val="00270690"/>
    <w:rsid w:val="00273502"/>
    <w:rsid w:val="00273E01"/>
    <w:rsid w:val="00276A9E"/>
    <w:rsid w:val="002846AD"/>
    <w:rsid w:val="00287338"/>
    <w:rsid w:val="002901E8"/>
    <w:rsid w:val="00291867"/>
    <w:rsid w:val="002920EC"/>
    <w:rsid w:val="00296B89"/>
    <w:rsid w:val="002A13F3"/>
    <w:rsid w:val="002A2936"/>
    <w:rsid w:val="002A3335"/>
    <w:rsid w:val="002A35AE"/>
    <w:rsid w:val="002A6C5C"/>
    <w:rsid w:val="002B23B1"/>
    <w:rsid w:val="002B53F4"/>
    <w:rsid w:val="002B5E61"/>
    <w:rsid w:val="002C0A63"/>
    <w:rsid w:val="002D532E"/>
    <w:rsid w:val="002D6F2F"/>
    <w:rsid w:val="002E3E25"/>
    <w:rsid w:val="002F15E4"/>
    <w:rsid w:val="002F1D9D"/>
    <w:rsid w:val="002F478F"/>
    <w:rsid w:val="002F5462"/>
    <w:rsid w:val="00304AF1"/>
    <w:rsid w:val="00304F57"/>
    <w:rsid w:val="003064CC"/>
    <w:rsid w:val="00322181"/>
    <w:rsid w:val="00332210"/>
    <w:rsid w:val="00343D25"/>
    <w:rsid w:val="00355929"/>
    <w:rsid w:val="00356829"/>
    <w:rsid w:val="0036449A"/>
    <w:rsid w:val="00371479"/>
    <w:rsid w:val="0037682B"/>
    <w:rsid w:val="00383BDF"/>
    <w:rsid w:val="00385AB4"/>
    <w:rsid w:val="00385D65"/>
    <w:rsid w:val="00387F1E"/>
    <w:rsid w:val="00390A71"/>
    <w:rsid w:val="00390C49"/>
    <w:rsid w:val="003A306C"/>
    <w:rsid w:val="003A3525"/>
    <w:rsid w:val="003B4ABC"/>
    <w:rsid w:val="003C254C"/>
    <w:rsid w:val="003C2AF2"/>
    <w:rsid w:val="003C2D33"/>
    <w:rsid w:val="003C57F0"/>
    <w:rsid w:val="003C6FC4"/>
    <w:rsid w:val="003D7A6B"/>
    <w:rsid w:val="003E3BDF"/>
    <w:rsid w:val="003E4CB0"/>
    <w:rsid w:val="003E5A1B"/>
    <w:rsid w:val="003E7B23"/>
    <w:rsid w:val="003F4E0E"/>
    <w:rsid w:val="00401B0F"/>
    <w:rsid w:val="00402435"/>
    <w:rsid w:val="00404689"/>
    <w:rsid w:val="00413A5B"/>
    <w:rsid w:val="00414599"/>
    <w:rsid w:val="00416753"/>
    <w:rsid w:val="004176BA"/>
    <w:rsid w:val="00425E9B"/>
    <w:rsid w:val="00427632"/>
    <w:rsid w:val="0043014E"/>
    <w:rsid w:val="0043578D"/>
    <w:rsid w:val="004363A8"/>
    <w:rsid w:val="0044208F"/>
    <w:rsid w:val="004427CB"/>
    <w:rsid w:val="00447643"/>
    <w:rsid w:val="00450936"/>
    <w:rsid w:val="004560C0"/>
    <w:rsid w:val="00463CE4"/>
    <w:rsid w:val="00464067"/>
    <w:rsid w:val="00471B19"/>
    <w:rsid w:val="00475997"/>
    <w:rsid w:val="0047673A"/>
    <w:rsid w:val="00494500"/>
    <w:rsid w:val="00495128"/>
    <w:rsid w:val="004A21F6"/>
    <w:rsid w:val="004B5482"/>
    <w:rsid w:val="004B7B50"/>
    <w:rsid w:val="004C6B79"/>
    <w:rsid w:val="004D1F11"/>
    <w:rsid w:val="004D5221"/>
    <w:rsid w:val="004D609A"/>
    <w:rsid w:val="004E7800"/>
    <w:rsid w:val="004E79A2"/>
    <w:rsid w:val="004F1A6A"/>
    <w:rsid w:val="004F2F95"/>
    <w:rsid w:val="004F554E"/>
    <w:rsid w:val="004F7F1A"/>
    <w:rsid w:val="005036B5"/>
    <w:rsid w:val="0051078A"/>
    <w:rsid w:val="00511DE9"/>
    <w:rsid w:val="00525DE4"/>
    <w:rsid w:val="005310DB"/>
    <w:rsid w:val="0053213C"/>
    <w:rsid w:val="00535818"/>
    <w:rsid w:val="00544166"/>
    <w:rsid w:val="00556277"/>
    <w:rsid w:val="00562A6C"/>
    <w:rsid w:val="00562D95"/>
    <w:rsid w:val="005700A6"/>
    <w:rsid w:val="0057356E"/>
    <w:rsid w:val="00574E2D"/>
    <w:rsid w:val="00584C9E"/>
    <w:rsid w:val="005875EC"/>
    <w:rsid w:val="00595877"/>
    <w:rsid w:val="005A0027"/>
    <w:rsid w:val="005A0492"/>
    <w:rsid w:val="005A2EDC"/>
    <w:rsid w:val="005A5580"/>
    <w:rsid w:val="005B5936"/>
    <w:rsid w:val="005B7A2B"/>
    <w:rsid w:val="005C4A3F"/>
    <w:rsid w:val="005D2A84"/>
    <w:rsid w:val="005D4145"/>
    <w:rsid w:val="005E45CE"/>
    <w:rsid w:val="005E6F89"/>
    <w:rsid w:val="005F2C4D"/>
    <w:rsid w:val="006024FB"/>
    <w:rsid w:val="006053B0"/>
    <w:rsid w:val="006140E9"/>
    <w:rsid w:val="00630C13"/>
    <w:rsid w:val="0063189A"/>
    <w:rsid w:val="00631EF1"/>
    <w:rsid w:val="00634F15"/>
    <w:rsid w:val="00643CA4"/>
    <w:rsid w:val="00645EA7"/>
    <w:rsid w:val="006555E6"/>
    <w:rsid w:val="00655A23"/>
    <w:rsid w:val="00656A74"/>
    <w:rsid w:val="00662FA4"/>
    <w:rsid w:val="0067191E"/>
    <w:rsid w:val="006721CC"/>
    <w:rsid w:val="0067278D"/>
    <w:rsid w:val="00674689"/>
    <w:rsid w:val="00680C7F"/>
    <w:rsid w:val="00684FDD"/>
    <w:rsid w:val="00686C49"/>
    <w:rsid w:val="00694D50"/>
    <w:rsid w:val="0069642F"/>
    <w:rsid w:val="006A3366"/>
    <w:rsid w:val="006A48DB"/>
    <w:rsid w:val="006A5666"/>
    <w:rsid w:val="006B30C9"/>
    <w:rsid w:val="006B6709"/>
    <w:rsid w:val="006B6A2D"/>
    <w:rsid w:val="006B6CAD"/>
    <w:rsid w:val="006C2C47"/>
    <w:rsid w:val="006C66AA"/>
    <w:rsid w:val="006C7000"/>
    <w:rsid w:val="006D1565"/>
    <w:rsid w:val="006D473C"/>
    <w:rsid w:val="006E4AF6"/>
    <w:rsid w:val="006E7A95"/>
    <w:rsid w:val="006F008B"/>
    <w:rsid w:val="006F2194"/>
    <w:rsid w:val="006F4518"/>
    <w:rsid w:val="006F7AB1"/>
    <w:rsid w:val="00706281"/>
    <w:rsid w:val="0071345C"/>
    <w:rsid w:val="007166C0"/>
    <w:rsid w:val="007169D0"/>
    <w:rsid w:val="007172D9"/>
    <w:rsid w:val="00717649"/>
    <w:rsid w:val="007204A1"/>
    <w:rsid w:val="007212C5"/>
    <w:rsid w:val="0072661E"/>
    <w:rsid w:val="00736F94"/>
    <w:rsid w:val="00745D2B"/>
    <w:rsid w:val="007506AB"/>
    <w:rsid w:val="00750CA7"/>
    <w:rsid w:val="00753999"/>
    <w:rsid w:val="00754790"/>
    <w:rsid w:val="00756171"/>
    <w:rsid w:val="0075725A"/>
    <w:rsid w:val="00757559"/>
    <w:rsid w:val="00757787"/>
    <w:rsid w:val="00763BD3"/>
    <w:rsid w:val="00764089"/>
    <w:rsid w:val="00765422"/>
    <w:rsid w:val="0077530F"/>
    <w:rsid w:val="00786BB4"/>
    <w:rsid w:val="00792F1A"/>
    <w:rsid w:val="0079473B"/>
    <w:rsid w:val="00795968"/>
    <w:rsid w:val="00795F5A"/>
    <w:rsid w:val="007A01A9"/>
    <w:rsid w:val="007A2D31"/>
    <w:rsid w:val="007A502B"/>
    <w:rsid w:val="007A5FC3"/>
    <w:rsid w:val="007A7EDE"/>
    <w:rsid w:val="007B2DAD"/>
    <w:rsid w:val="007B43EC"/>
    <w:rsid w:val="007C3A8A"/>
    <w:rsid w:val="007C4085"/>
    <w:rsid w:val="007C4B98"/>
    <w:rsid w:val="007D1C64"/>
    <w:rsid w:val="007D36B1"/>
    <w:rsid w:val="007D4FD8"/>
    <w:rsid w:val="007D5DB7"/>
    <w:rsid w:val="007E32CE"/>
    <w:rsid w:val="007E5654"/>
    <w:rsid w:val="007F2EDB"/>
    <w:rsid w:val="007F636C"/>
    <w:rsid w:val="007F6A88"/>
    <w:rsid w:val="007F6AE8"/>
    <w:rsid w:val="00802509"/>
    <w:rsid w:val="0080387A"/>
    <w:rsid w:val="0082167C"/>
    <w:rsid w:val="00821791"/>
    <w:rsid w:val="0082506C"/>
    <w:rsid w:val="00831012"/>
    <w:rsid w:val="00832B36"/>
    <w:rsid w:val="008336A8"/>
    <w:rsid w:val="008338F5"/>
    <w:rsid w:val="00841456"/>
    <w:rsid w:val="00843E35"/>
    <w:rsid w:val="0084654D"/>
    <w:rsid w:val="00862144"/>
    <w:rsid w:val="00863BA4"/>
    <w:rsid w:val="008729E3"/>
    <w:rsid w:val="00874CD3"/>
    <w:rsid w:val="008807B5"/>
    <w:rsid w:val="00885FAB"/>
    <w:rsid w:val="0088696B"/>
    <w:rsid w:val="00890BBB"/>
    <w:rsid w:val="0089731C"/>
    <w:rsid w:val="008A1DDD"/>
    <w:rsid w:val="008A4AE3"/>
    <w:rsid w:val="008B23EB"/>
    <w:rsid w:val="008B2BB7"/>
    <w:rsid w:val="008B6A39"/>
    <w:rsid w:val="008B7D13"/>
    <w:rsid w:val="008C1E61"/>
    <w:rsid w:val="008C56A7"/>
    <w:rsid w:val="008C5ED3"/>
    <w:rsid w:val="008D122F"/>
    <w:rsid w:val="008D4C09"/>
    <w:rsid w:val="008D4C49"/>
    <w:rsid w:val="008D6154"/>
    <w:rsid w:val="008E2FDA"/>
    <w:rsid w:val="008E327C"/>
    <w:rsid w:val="008E3D08"/>
    <w:rsid w:val="008E46C0"/>
    <w:rsid w:val="008E76EF"/>
    <w:rsid w:val="008E7DF5"/>
    <w:rsid w:val="008F2B96"/>
    <w:rsid w:val="00901CD5"/>
    <w:rsid w:val="009020FE"/>
    <w:rsid w:val="00904A81"/>
    <w:rsid w:val="00906396"/>
    <w:rsid w:val="00911A5E"/>
    <w:rsid w:val="00912488"/>
    <w:rsid w:val="00913C37"/>
    <w:rsid w:val="00916D9E"/>
    <w:rsid w:val="00920E8C"/>
    <w:rsid w:val="009312F1"/>
    <w:rsid w:val="00931F9F"/>
    <w:rsid w:val="00941BF4"/>
    <w:rsid w:val="00944CB3"/>
    <w:rsid w:val="00945150"/>
    <w:rsid w:val="00951F27"/>
    <w:rsid w:val="00963489"/>
    <w:rsid w:val="009676F8"/>
    <w:rsid w:val="00980761"/>
    <w:rsid w:val="00981018"/>
    <w:rsid w:val="0098697E"/>
    <w:rsid w:val="00992186"/>
    <w:rsid w:val="00996323"/>
    <w:rsid w:val="009A14C8"/>
    <w:rsid w:val="009A4FEA"/>
    <w:rsid w:val="009B247C"/>
    <w:rsid w:val="009C1035"/>
    <w:rsid w:val="009C378D"/>
    <w:rsid w:val="009D55E0"/>
    <w:rsid w:val="009D5694"/>
    <w:rsid w:val="009E0392"/>
    <w:rsid w:val="009E4809"/>
    <w:rsid w:val="009F28F9"/>
    <w:rsid w:val="009F7A26"/>
    <w:rsid w:val="00A05A52"/>
    <w:rsid w:val="00A05C18"/>
    <w:rsid w:val="00A15D69"/>
    <w:rsid w:val="00A201AD"/>
    <w:rsid w:val="00A255A0"/>
    <w:rsid w:val="00A334D6"/>
    <w:rsid w:val="00A42E7B"/>
    <w:rsid w:val="00A47A87"/>
    <w:rsid w:val="00A54CEA"/>
    <w:rsid w:val="00A56C6D"/>
    <w:rsid w:val="00A63742"/>
    <w:rsid w:val="00A66B1C"/>
    <w:rsid w:val="00A71166"/>
    <w:rsid w:val="00A91D15"/>
    <w:rsid w:val="00A97AB8"/>
    <w:rsid w:val="00AA6453"/>
    <w:rsid w:val="00AA7853"/>
    <w:rsid w:val="00AA7884"/>
    <w:rsid w:val="00AB0B71"/>
    <w:rsid w:val="00AB49EA"/>
    <w:rsid w:val="00AB5482"/>
    <w:rsid w:val="00AB67FF"/>
    <w:rsid w:val="00AC661E"/>
    <w:rsid w:val="00AC6F23"/>
    <w:rsid w:val="00AD2FC5"/>
    <w:rsid w:val="00AE3419"/>
    <w:rsid w:val="00AE775C"/>
    <w:rsid w:val="00AE7EF7"/>
    <w:rsid w:val="00AF05DB"/>
    <w:rsid w:val="00B041E7"/>
    <w:rsid w:val="00B0454B"/>
    <w:rsid w:val="00B06E71"/>
    <w:rsid w:val="00B1138A"/>
    <w:rsid w:val="00B2077C"/>
    <w:rsid w:val="00B20B57"/>
    <w:rsid w:val="00B2278F"/>
    <w:rsid w:val="00B23BBB"/>
    <w:rsid w:val="00B24547"/>
    <w:rsid w:val="00B26005"/>
    <w:rsid w:val="00B32B97"/>
    <w:rsid w:val="00B34926"/>
    <w:rsid w:val="00B3695E"/>
    <w:rsid w:val="00B36FF7"/>
    <w:rsid w:val="00B37B58"/>
    <w:rsid w:val="00B41C8D"/>
    <w:rsid w:val="00B43D6F"/>
    <w:rsid w:val="00B44906"/>
    <w:rsid w:val="00B57AF4"/>
    <w:rsid w:val="00B64987"/>
    <w:rsid w:val="00B71C96"/>
    <w:rsid w:val="00B73E83"/>
    <w:rsid w:val="00B763CC"/>
    <w:rsid w:val="00B85507"/>
    <w:rsid w:val="00B868BF"/>
    <w:rsid w:val="00B90D8E"/>
    <w:rsid w:val="00B92576"/>
    <w:rsid w:val="00BA2C4B"/>
    <w:rsid w:val="00BA3D6B"/>
    <w:rsid w:val="00BA524F"/>
    <w:rsid w:val="00BB3D06"/>
    <w:rsid w:val="00BC697D"/>
    <w:rsid w:val="00BD043A"/>
    <w:rsid w:val="00BD10C0"/>
    <w:rsid w:val="00BD174C"/>
    <w:rsid w:val="00BD2D6B"/>
    <w:rsid w:val="00BD55D1"/>
    <w:rsid w:val="00BD6146"/>
    <w:rsid w:val="00BE0B76"/>
    <w:rsid w:val="00BE2317"/>
    <w:rsid w:val="00BF1805"/>
    <w:rsid w:val="00BF4C9E"/>
    <w:rsid w:val="00BF4D9D"/>
    <w:rsid w:val="00BF7CDF"/>
    <w:rsid w:val="00BF7D24"/>
    <w:rsid w:val="00C06418"/>
    <w:rsid w:val="00C06B60"/>
    <w:rsid w:val="00C13D08"/>
    <w:rsid w:val="00C14EA3"/>
    <w:rsid w:val="00C23ADB"/>
    <w:rsid w:val="00C30354"/>
    <w:rsid w:val="00C33A4A"/>
    <w:rsid w:val="00C33C31"/>
    <w:rsid w:val="00C57CEB"/>
    <w:rsid w:val="00C627E6"/>
    <w:rsid w:val="00C63590"/>
    <w:rsid w:val="00C6767F"/>
    <w:rsid w:val="00C7368C"/>
    <w:rsid w:val="00C75AED"/>
    <w:rsid w:val="00C763C2"/>
    <w:rsid w:val="00C770A5"/>
    <w:rsid w:val="00C80ADA"/>
    <w:rsid w:val="00C8142E"/>
    <w:rsid w:val="00C82793"/>
    <w:rsid w:val="00C827B1"/>
    <w:rsid w:val="00C83F7E"/>
    <w:rsid w:val="00CA1FDB"/>
    <w:rsid w:val="00CA73B7"/>
    <w:rsid w:val="00CB0E32"/>
    <w:rsid w:val="00CB1764"/>
    <w:rsid w:val="00CB2BA2"/>
    <w:rsid w:val="00CB5777"/>
    <w:rsid w:val="00CB6F73"/>
    <w:rsid w:val="00CC37EB"/>
    <w:rsid w:val="00CC5F60"/>
    <w:rsid w:val="00CD0713"/>
    <w:rsid w:val="00CE067F"/>
    <w:rsid w:val="00CE08E6"/>
    <w:rsid w:val="00CE4F9C"/>
    <w:rsid w:val="00CF36A7"/>
    <w:rsid w:val="00CF4F24"/>
    <w:rsid w:val="00CF6E13"/>
    <w:rsid w:val="00CF730F"/>
    <w:rsid w:val="00D04D8E"/>
    <w:rsid w:val="00D10017"/>
    <w:rsid w:val="00D11D26"/>
    <w:rsid w:val="00D12D05"/>
    <w:rsid w:val="00D1780F"/>
    <w:rsid w:val="00D17873"/>
    <w:rsid w:val="00D22A83"/>
    <w:rsid w:val="00D23B5D"/>
    <w:rsid w:val="00D2787F"/>
    <w:rsid w:val="00D33D88"/>
    <w:rsid w:val="00D35DBE"/>
    <w:rsid w:val="00D50F78"/>
    <w:rsid w:val="00D5222E"/>
    <w:rsid w:val="00D52EEE"/>
    <w:rsid w:val="00D52FFC"/>
    <w:rsid w:val="00D53AEC"/>
    <w:rsid w:val="00D55EA8"/>
    <w:rsid w:val="00D5715E"/>
    <w:rsid w:val="00D61692"/>
    <w:rsid w:val="00D66370"/>
    <w:rsid w:val="00D6742B"/>
    <w:rsid w:val="00D734D2"/>
    <w:rsid w:val="00D77F35"/>
    <w:rsid w:val="00D85E67"/>
    <w:rsid w:val="00D863A6"/>
    <w:rsid w:val="00D92DBB"/>
    <w:rsid w:val="00D954BB"/>
    <w:rsid w:val="00D97337"/>
    <w:rsid w:val="00DA210C"/>
    <w:rsid w:val="00DB068F"/>
    <w:rsid w:val="00DB0E4C"/>
    <w:rsid w:val="00DB127E"/>
    <w:rsid w:val="00DC19B5"/>
    <w:rsid w:val="00DC4565"/>
    <w:rsid w:val="00DC7C12"/>
    <w:rsid w:val="00DD5930"/>
    <w:rsid w:val="00DE058E"/>
    <w:rsid w:val="00DE27C7"/>
    <w:rsid w:val="00DE31BD"/>
    <w:rsid w:val="00DE7100"/>
    <w:rsid w:val="00DE7263"/>
    <w:rsid w:val="00DE76BE"/>
    <w:rsid w:val="00DE7F00"/>
    <w:rsid w:val="00DF3D64"/>
    <w:rsid w:val="00DF4074"/>
    <w:rsid w:val="00DF409C"/>
    <w:rsid w:val="00DF5406"/>
    <w:rsid w:val="00DF5A28"/>
    <w:rsid w:val="00E037CD"/>
    <w:rsid w:val="00E07D96"/>
    <w:rsid w:val="00E12D12"/>
    <w:rsid w:val="00E1323C"/>
    <w:rsid w:val="00E213D5"/>
    <w:rsid w:val="00E23533"/>
    <w:rsid w:val="00E30745"/>
    <w:rsid w:val="00E335F1"/>
    <w:rsid w:val="00E43E07"/>
    <w:rsid w:val="00E46B63"/>
    <w:rsid w:val="00E56000"/>
    <w:rsid w:val="00E623FA"/>
    <w:rsid w:val="00E729BB"/>
    <w:rsid w:val="00E84660"/>
    <w:rsid w:val="00E848DB"/>
    <w:rsid w:val="00E85664"/>
    <w:rsid w:val="00E875D3"/>
    <w:rsid w:val="00E87A65"/>
    <w:rsid w:val="00E9027A"/>
    <w:rsid w:val="00E91203"/>
    <w:rsid w:val="00E9326A"/>
    <w:rsid w:val="00E95571"/>
    <w:rsid w:val="00EA19EE"/>
    <w:rsid w:val="00EA53B1"/>
    <w:rsid w:val="00EB1FC3"/>
    <w:rsid w:val="00EB2871"/>
    <w:rsid w:val="00EC043C"/>
    <w:rsid w:val="00EC7031"/>
    <w:rsid w:val="00EC7406"/>
    <w:rsid w:val="00ED1478"/>
    <w:rsid w:val="00ED16A1"/>
    <w:rsid w:val="00ED7069"/>
    <w:rsid w:val="00ED7A25"/>
    <w:rsid w:val="00EE0CBE"/>
    <w:rsid w:val="00EE1FD4"/>
    <w:rsid w:val="00EE33D1"/>
    <w:rsid w:val="00EE622C"/>
    <w:rsid w:val="00F01C96"/>
    <w:rsid w:val="00F10618"/>
    <w:rsid w:val="00F122F6"/>
    <w:rsid w:val="00F1411B"/>
    <w:rsid w:val="00F14808"/>
    <w:rsid w:val="00F14FAC"/>
    <w:rsid w:val="00F216EF"/>
    <w:rsid w:val="00F3068E"/>
    <w:rsid w:val="00F30FFE"/>
    <w:rsid w:val="00F356AB"/>
    <w:rsid w:val="00F35F9D"/>
    <w:rsid w:val="00F360AC"/>
    <w:rsid w:val="00F40B3C"/>
    <w:rsid w:val="00F428DE"/>
    <w:rsid w:val="00F434B2"/>
    <w:rsid w:val="00F45186"/>
    <w:rsid w:val="00F524F1"/>
    <w:rsid w:val="00F62E7C"/>
    <w:rsid w:val="00F66019"/>
    <w:rsid w:val="00F67102"/>
    <w:rsid w:val="00F67E42"/>
    <w:rsid w:val="00F7079B"/>
    <w:rsid w:val="00F711D0"/>
    <w:rsid w:val="00F77569"/>
    <w:rsid w:val="00F81AD2"/>
    <w:rsid w:val="00F832BD"/>
    <w:rsid w:val="00F840C8"/>
    <w:rsid w:val="00F92AF2"/>
    <w:rsid w:val="00F96762"/>
    <w:rsid w:val="00FA3100"/>
    <w:rsid w:val="00FB54AA"/>
    <w:rsid w:val="00FB7780"/>
    <w:rsid w:val="00FC1521"/>
    <w:rsid w:val="00FC27DD"/>
    <w:rsid w:val="00FC2862"/>
    <w:rsid w:val="00FC28AD"/>
    <w:rsid w:val="00FC5294"/>
    <w:rsid w:val="00FC53FB"/>
    <w:rsid w:val="00FD1CD8"/>
    <w:rsid w:val="00FD6D5C"/>
    <w:rsid w:val="00FE1BFF"/>
    <w:rsid w:val="0127217B"/>
    <w:rsid w:val="1F10F5A3"/>
    <w:rsid w:val="39E60554"/>
    <w:rsid w:val="3CFAC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4F47"/>
  <w15:docId w15:val="{72B71F50-1C40-4BBB-A785-3172C181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locked="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F1A"/>
    <w:pPr>
      <w:spacing w:before="120" w:after="120" w:line="240" w:lineRule="auto"/>
    </w:pPr>
    <w:rPr>
      <w:rFonts w:ascii="Arial" w:hAnsi="Arial"/>
      <w:sz w:val="20"/>
    </w:rPr>
  </w:style>
  <w:style w:type="paragraph" w:styleId="Heading1">
    <w:name w:val="heading 1"/>
    <w:basedOn w:val="Normal"/>
    <w:next w:val="Normal"/>
    <w:link w:val="Heading1Char"/>
    <w:uiPriority w:val="9"/>
    <w:qFormat/>
    <w:locked/>
    <w:rsid w:val="00E30745"/>
    <w:pPr>
      <w:keepNext/>
      <w:keepLines/>
      <w:spacing w:before="240" w:after="0"/>
      <w:outlineLvl w:val="0"/>
    </w:pPr>
    <w:rPr>
      <w:rFonts w:asciiTheme="majorHAnsi" w:eastAsiaTheme="majorEastAsia" w:hAnsiTheme="majorHAnsi" w:cstheme="majorBidi"/>
      <w:color w:val="8F4100" w:themeColor="accent1" w:themeShade="BF"/>
      <w:sz w:val="32"/>
      <w:szCs w:val="32"/>
    </w:rPr>
  </w:style>
  <w:style w:type="paragraph" w:styleId="Heading3">
    <w:name w:val="heading 3"/>
    <w:basedOn w:val="Normal"/>
    <w:link w:val="Heading3Char"/>
    <w:uiPriority w:val="9"/>
    <w:qFormat/>
    <w:rsid w:val="00763BD3"/>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ody">
    <w:name w:val="CA Body"/>
    <w:basedOn w:val="Normal"/>
    <w:qFormat/>
    <w:rsid w:val="00463CE4"/>
  </w:style>
  <w:style w:type="paragraph" w:customStyle="1" w:styleId="CATitle">
    <w:name w:val="CA Title"/>
    <w:basedOn w:val="Normal"/>
    <w:qFormat/>
    <w:rsid w:val="00BF4C9E"/>
    <w:rPr>
      <w:b/>
      <w:i/>
      <w:sz w:val="36"/>
      <w:szCs w:val="36"/>
    </w:rPr>
  </w:style>
  <w:style w:type="paragraph" w:customStyle="1" w:styleId="Scenario">
    <w:name w:val="Scenario"/>
    <w:basedOn w:val="Normal"/>
    <w:qFormat/>
    <w:rsid w:val="003C6FC4"/>
    <w:pPr>
      <w:spacing w:before="360" w:after="240"/>
    </w:pPr>
    <w:rPr>
      <w:b/>
      <w:color w:val="005F86"/>
      <w:sz w:val="28"/>
      <w:szCs w:val="28"/>
    </w:rPr>
  </w:style>
  <w:style w:type="paragraph" w:styleId="ListParagraph">
    <w:name w:val="List Paragraph"/>
    <w:basedOn w:val="Normal"/>
    <w:uiPriority w:val="34"/>
    <w:qFormat/>
    <w:rsid w:val="00AC6F23"/>
    <w:pPr>
      <w:ind w:left="720"/>
      <w:contextualSpacing/>
    </w:pPr>
  </w:style>
  <w:style w:type="paragraph" w:customStyle="1" w:styleId="Step">
    <w:name w:val="Step"/>
    <w:basedOn w:val="Normal"/>
    <w:qFormat/>
    <w:rsid w:val="001D4613"/>
    <w:pPr>
      <w:framePr w:hSpace="180" w:wrap="around" w:vAnchor="text" w:hAnchor="margin" w:y="26"/>
      <w:numPr>
        <w:numId w:val="7"/>
      </w:numPr>
    </w:pPr>
  </w:style>
  <w:style w:type="paragraph" w:customStyle="1" w:styleId="Bullet">
    <w:name w:val="Bullet"/>
    <w:basedOn w:val="Normal"/>
    <w:qFormat/>
    <w:rsid w:val="0069642F"/>
    <w:pPr>
      <w:numPr>
        <w:numId w:val="2"/>
      </w:numPr>
      <w:ind w:left="1080"/>
    </w:pPr>
  </w:style>
  <w:style w:type="paragraph" w:customStyle="1" w:styleId="Step2">
    <w:name w:val="Step2"/>
    <w:basedOn w:val="Normal"/>
    <w:qFormat/>
    <w:rsid w:val="003C6FC4"/>
    <w:pPr>
      <w:numPr>
        <w:numId w:val="1"/>
      </w:numPr>
    </w:pPr>
  </w:style>
  <w:style w:type="paragraph" w:customStyle="1" w:styleId="Bullet2">
    <w:name w:val="Bullet2"/>
    <w:basedOn w:val="Bullet"/>
    <w:qFormat/>
    <w:rsid w:val="004F1A6A"/>
    <w:pPr>
      <w:numPr>
        <w:numId w:val="3"/>
      </w:numPr>
    </w:pPr>
  </w:style>
  <w:style w:type="table" w:styleId="TableGrid">
    <w:name w:val="Table Grid"/>
    <w:basedOn w:val="TableNormal"/>
    <w:uiPriority w:val="39"/>
    <w:rsid w:val="00D5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BandedRows">
    <w:name w:val="UT Banded Rows"/>
    <w:basedOn w:val="TableNormal"/>
    <w:uiPriority w:val="99"/>
    <w:rsid w:val="00911A5E"/>
    <w:pPr>
      <w:spacing w:after="0" w:line="240" w:lineRule="auto"/>
    </w:pPr>
    <w:tblPr>
      <w:tblStyleRowBandSize w:val="1"/>
    </w:tblPr>
    <w:tblStylePr w:type="firstRow">
      <w:pPr>
        <w:jc w:val="center"/>
      </w:pPr>
      <w:rPr>
        <w:rFonts w:ascii="Arial" w:hAnsi="Arial"/>
        <w:b/>
        <w:i/>
        <w:color w:val="FFFFFF" w:themeColor="background1"/>
        <w:sz w:val="24"/>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5700"/>
        <w:vAlign w:val="center"/>
      </w:tcPr>
    </w:tblStylePr>
    <w:tblStylePr w:type="firstCol">
      <w:rPr>
        <w:b w:val="0"/>
      </w:rPr>
    </w:tblStylePr>
    <w:tblStylePr w:type="band1Horz">
      <w:pPr>
        <w:jc w:val="left"/>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CCFD1"/>
      </w:tcPr>
    </w:tblStylePr>
    <w:tblStylePr w:type="band2Horz">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paragraph" w:customStyle="1" w:styleId="Note">
    <w:name w:val="Note"/>
    <w:basedOn w:val="Normal"/>
    <w:qFormat/>
    <w:rsid w:val="00645EA7"/>
    <w:pPr>
      <w:spacing w:before="240"/>
    </w:pPr>
    <w:rPr>
      <w:i/>
    </w:rPr>
  </w:style>
  <w:style w:type="paragraph" w:styleId="ListNumber2">
    <w:name w:val="List Number 2"/>
    <w:basedOn w:val="Normal"/>
    <w:uiPriority w:val="99"/>
    <w:semiHidden/>
    <w:unhideWhenUsed/>
    <w:rsid w:val="004F554E"/>
    <w:pPr>
      <w:numPr>
        <w:numId w:val="4"/>
      </w:numPr>
      <w:contextualSpacing/>
    </w:pPr>
  </w:style>
  <w:style w:type="paragraph" w:styleId="Header">
    <w:name w:val="header"/>
    <w:aliases w:val="Header - UT QRG"/>
    <w:basedOn w:val="Normal"/>
    <w:link w:val="HeaderChar"/>
    <w:uiPriority w:val="99"/>
    <w:qFormat/>
    <w:rsid w:val="0016295F"/>
    <w:pPr>
      <w:tabs>
        <w:tab w:val="center" w:pos="7200"/>
        <w:tab w:val="right" w:pos="14400"/>
      </w:tabs>
      <w:spacing w:before="0" w:after="0"/>
    </w:pPr>
    <w:rPr>
      <w:rFonts w:cs="Arial"/>
      <w:color w:val="FFFFFF" w:themeColor="background1"/>
      <w:sz w:val="44"/>
      <w:szCs w:val="44"/>
    </w:rPr>
  </w:style>
  <w:style w:type="character" w:customStyle="1" w:styleId="HeaderChar">
    <w:name w:val="Header Char"/>
    <w:aliases w:val="Header - UT QRG Char"/>
    <w:basedOn w:val="DefaultParagraphFont"/>
    <w:link w:val="Header"/>
    <w:uiPriority w:val="99"/>
    <w:rsid w:val="00757787"/>
    <w:rPr>
      <w:rFonts w:ascii="Arial" w:hAnsi="Arial" w:cs="Arial"/>
      <w:color w:val="FFFFFF" w:themeColor="background1"/>
      <w:sz w:val="44"/>
      <w:szCs w:val="44"/>
    </w:rPr>
  </w:style>
  <w:style w:type="paragraph" w:styleId="Footer">
    <w:name w:val="footer"/>
    <w:basedOn w:val="Normal"/>
    <w:link w:val="FooterChar"/>
    <w:uiPriority w:val="99"/>
    <w:rsid w:val="00963489"/>
    <w:pPr>
      <w:tabs>
        <w:tab w:val="center" w:pos="7200"/>
        <w:tab w:val="right" w:pos="14400"/>
      </w:tabs>
      <w:spacing w:before="0" w:after="0"/>
    </w:pPr>
    <w:rPr>
      <w:i/>
    </w:rPr>
  </w:style>
  <w:style w:type="character" w:customStyle="1" w:styleId="FooterChar">
    <w:name w:val="Footer Char"/>
    <w:basedOn w:val="DefaultParagraphFont"/>
    <w:link w:val="Footer"/>
    <w:uiPriority w:val="99"/>
    <w:rsid w:val="00757787"/>
    <w:rPr>
      <w:rFonts w:ascii="Arial" w:hAnsi="Arial"/>
      <w:i/>
      <w:sz w:val="20"/>
    </w:rPr>
  </w:style>
  <w:style w:type="paragraph" w:customStyle="1" w:styleId="IntroBullet">
    <w:name w:val="Intro Bullet"/>
    <w:basedOn w:val="Normal"/>
    <w:qFormat/>
    <w:rsid w:val="00F1411B"/>
    <w:pPr>
      <w:numPr>
        <w:numId w:val="5"/>
      </w:numPr>
      <w:contextualSpacing/>
    </w:pPr>
  </w:style>
  <w:style w:type="character" w:styleId="CommentReference">
    <w:name w:val="annotation reference"/>
    <w:basedOn w:val="DefaultParagraphFont"/>
    <w:uiPriority w:val="99"/>
    <w:semiHidden/>
    <w:unhideWhenUsed/>
    <w:rsid w:val="00D1780F"/>
    <w:rPr>
      <w:sz w:val="16"/>
      <w:szCs w:val="16"/>
    </w:rPr>
  </w:style>
  <w:style w:type="paragraph" w:styleId="CommentText">
    <w:name w:val="annotation text"/>
    <w:basedOn w:val="Normal"/>
    <w:link w:val="CommentTextChar"/>
    <w:uiPriority w:val="99"/>
    <w:semiHidden/>
    <w:unhideWhenUsed/>
    <w:rsid w:val="00D1780F"/>
    <w:rPr>
      <w:szCs w:val="20"/>
    </w:rPr>
  </w:style>
  <w:style w:type="character" w:customStyle="1" w:styleId="CommentTextChar">
    <w:name w:val="Comment Text Char"/>
    <w:basedOn w:val="DefaultParagraphFont"/>
    <w:link w:val="CommentText"/>
    <w:uiPriority w:val="99"/>
    <w:semiHidden/>
    <w:rsid w:val="00D178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780F"/>
    <w:rPr>
      <w:b/>
      <w:bCs/>
    </w:rPr>
  </w:style>
  <w:style w:type="character" w:customStyle="1" w:styleId="CommentSubjectChar">
    <w:name w:val="Comment Subject Char"/>
    <w:basedOn w:val="CommentTextChar"/>
    <w:link w:val="CommentSubject"/>
    <w:uiPriority w:val="99"/>
    <w:semiHidden/>
    <w:rsid w:val="00D1780F"/>
    <w:rPr>
      <w:rFonts w:ascii="Arial" w:hAnsi="Arial"/>
      <w:b/>
      <w:bCs/>
      <w:sz w:val="20"/>
      <w:szCs w:val="20"/>
    </w:rPr>
  </w:style>
  <w:style w:type="paragraph" w:styleId="BalloonText">
    <w:name w:val="Balloon Text"/>
    <w:basedOn w:val="Normal"/>
    <w:link w:val="BalloonTextChar"/>
    <w:uiPriority w:val="99"/>
    <w:semiHidden/>
    <w:unhideWhenUsed/>
    <w:rsid w:val="00D1780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0F"/>
    <w:rPr>
      <w:rFonts w:ascii="Segoe UI" w:hAnsi="Segoe UI" w:cs="Segoe UI"/>
      <w:sz w:val="18"/>
      <w:szCs w:val="18"/>
    </w:rPr>
  </w:style>
  <w:style w:type="paragraph" w:customStyle="1" w:styleId="End">
    <w:name w:val="End"/>
    <w:basedOn w:val="Normal"/>
    <w:link w:val="EndChar"/>
    <w:qFormat/>
    <w:rsid w:val="00CC5F60"/>
    <w:pPr>
      <w:spacing w:before="0" w:after="0"/>
      <w:jc w:val="center"/>
    </w:pPr>
    <w:rPr>
      <w:b/>
      <w:color w:val="FFFFFF" w:themeColor="background1"/>
    </w:rPr>
  </w:style>
  <w:style w:type="character" w:customStyle="1" w:styleId="EndChar">
    <w:name w:val="End Char"/>
    <w:basedOn w:val="DefaultParagraphFont"/>
    <w:link w:val="End"/>
    <w:rsid w:val="00CC5F60"/>
    <w:rPr>
      <w:rFonts w:ascii="Arial" w:hAnsi="Arial"/>
      <w:b/>
      <w:color w:val="FFFFFF" w:themeColor="background1"/>
      <w:sz w:val="20"/>
    </w:rPr>
  </w:style>
  <w:style w:type="paragraph" w:styleId="Title">
    <w:name w:val="Title"/>
    <w:basedOn w:val="Normal"/>
    <w:next w:val="Normal"/>
    <w:link w:val="TitleChar"/>
    <w:uiPriority w:val="10"/>
    <w:semiHidden/>
    <w:qFormat/>
    <w:rsid w:val="00BF4C9E"/>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4F7F1A"/>
    <w:rPr>
      <w:rFonts w:asciiTheme="majorHAnsi" w:eastAsiaTheme="majorEastAsia" w:hAnsiTheme="majorHAnsi" w:cstheme="majorBidi"/>
      <w:color w:val="auto"/>
      <w:spacing w:val="-10"/>
      <w:kern w:val="28"/>
      <w:sz w:val="56"/>
      <w:szCs w:val="56"/>
    </w:rPr>
  </w:style>
  <w:style w:type="paragraph" w:customStyle="1" w:styleId="CASubtitle">
    <w:name w:val="CA Subtitle"/>
    <w:basedOn w:val="CATitle"/>
    <w:qFormat/>
    <w:rsid w:val="00890BBB"/>
    <w:rPr>
      <w:sz w:val="28"/>
    </w:rPr>
  </w:style>
  <w:style w:type="paragraph" w:customStyle="1" w:styleId="EpilogueNumberedStep">
    <w:name w:val="Epilogue_NumberedStep"/>
    <w:basedOn w:val="ListParagraph"/>
    <w:link w:val="EpilogueNumberedStepChar"/>
    <w:autoRedefine/>
    <w:rsid w:val="00562D95"/>
    <w:pPr>
      <w:framePr w:hSpace="180" w:wrap="around" w:vAnchor="text" w:hAnchor="margin" w:x="108" w:y="26"/>
      <w:spacing w:before="0"/>
      <w:ind w:left="0"/>
      <w:contextualSpacing w:val="0"/>
      <w:jc w:val="center"/>
    </w:pPr>
    <w:rPr>
      <w:rFonts w:eastAsia="Times New Roman" w:cs="Arial"/>
      <w:b/>
      <w:noProof/>
      <w:color w:val="auto"/>
      <w:szCs w:val="24"/>
    </w:rPr>
  </w:style>
  <w:style w:type="character" w:customStyle="1" w:styleId="EpilogueNumberedStepChar">
    <w:name w:val="Epilogue_NumberedStep Char"/>
    <w:basedOn w:val="DefaultParagraphFont"/>
    <w:link w:val="EpilogueNumberedStep"/>
    <w:rsid w:val="00562D95"/>
    <w:rPr>
      <w:rFonts w:ascii="Arial" w:eastAsia="Times New Roman" w:hAnsi="Arial" w:cs="Arial"/>
      <w:b/>
      <w:noProof/>
      <w:color w:val="auto"/>
      <w:sz w:val="20"/>
      <w:szCs w:val="24"/>
    </w:rPr>
  </w:style>
  <w:style w:type="paragraph" w:customStyle="1" w:styleId="EpilogueImage">
    <w:name w:val="Epilogue_Image"/>
    <w:basedOn w:val="Normal"/>
    <w:link w:val="EpilogueImageChar"/>
    <w:autoRedefine/>
    <w:qFormat/>
    <w:rsid w:val="00DC19B5"/>
    <w:pPr>
      <w:spacing w:before="0" w:after="0"/>
    </w:pPr>
    <w:rPr>
      <w:rFonts w:eastAsia="Times New Roman" w:cs="Times New Roman"/>
      <w:color w:val="auto"/>
      <w:szCs w:val="24"/>
    </w:rPr>
  </w:style>
  <w:style w:type="character" w:customStyle="1" w:styleId="EpilogueImageChar">
    <w:name w:val="Epilogue_Image Char"/>
    <w:basedOn w:val="DefaultParagraphFont"/>
    <w:link w:val="EpilogueImage"/>
    <w:rsid w:val="00DC19B5"/>
    <w:rPr>
      <w:rFonts w:ascii="Arial" w:eastAsia="Times New Roman" w:hAnsi="Arial" w:cs="Times New Roman"/>
      <w:color w:val="auto"/>
      <w:sz w:val="20"/>
      <w:szCs w:val="24"/>
    </w:rPr>
  </w:style>
  <w:style w:type="character" w:styleId="Hyperlink">
    <w:name w:val="Hyperlink"/>
    <w:basedOn w:val="DefaultParagraphFont"/>
    <w:uiPriority w:val="99"/>
    <w:unhideWhenUsed/>
    <w:rsid w:val="00404689"/>
    <w:rPr>
      <w:color w:val="0563C1" w:themeColor="hyperlink"/>
      <w:u w:val="single"/>
    </w:rPr>
  </w:style>
  <w:style w:type="character" w:styleId="UnresolvedMention">
    <w:name w:val="Unresolved Mention"/>
    <w:basedOn w:val="DefaultParagraphFont"/>
    <w:uiPriority w:val="99"/>
    <w:semiHidden/>
    <w:unhideWhenUsed/>
    <w:rsid w:val="007D36B1"/>
    <w:rPr>
      <w:color w:val="808080"/>
      <w:shd w:val="clear" w:color="auto" w:fill="E6E6E6"/>
    </w:rPr>
  </w:style>
  <w:style w:type="character" w:customStyle="1" w:styleId="uicontrol">
    <w:name w:val="uicontrol"/>
    <w:basedOn w:val="DefaultParagraphFont"/>
    <w:rsid w:val="00EE0CBE"/>
  </w:style>
  <w:style w:type="paragraph" w:customStyle="1" w:styleId="p">
    <w:name w:val="p"/>
    <w:basedOn w:val="Normal"/>
    <w:rsid w:val="00414599"/>
    <w:pPr>
      <w:spacing w:before="100" w:beforeAutospacing="1" w:after="100" w:afterAutospacing="1"/>
    </w:pPr>
    <w:rPr>
      <w:rFonts w:ascii="Times New Roman" w:eastAsia="Times New Roman" w:hAnsi="Times New Roman" w:cs="Times New Roman"/>
      <w:color w:val="auto"/>
      <w:sz w:val="24"/>
      <w:szCs w:val="24"/>
    </w:rPr>
  </w:style>
  <w:style w:type="character" w:customStyle="1" w:styleId="menucascade">
    <w:name w:val="menucascade"/>
    <w:basedOn w:val="DefaultParagraphFont"/>
    <w:rsid w:val="00763BD3"/>
  </w:style>
  <w:style w:type="character" w:customStyle="1" w:styleId="ph">
    <w:name w:val="ph"/>
    <w:basedOn w:val="DefaultParagraphFont"/>
    <w:rsid w:val="00763BD3"/>
  </w:style>
  <w:style w:type="character" w:styleId="Emphasis">
    <w:name w:val="Emphasis"/>
    <w:basedOn w:val="DefaultParagraphFont"/>
    <w:uiPriority w:val="20"/>
    <w:qFormat/>
    <w:locked/>
    <w:rsid w:val="00763BD3"/>
    <w:rPr>
      <w:i/>
      <w:iCs/>
    </w:rPr>
  </w:style>
  <w:style w:type="character" w:customStyle="1" w:styleId="Heading3Char">
    <w:name w:val="Heading 3 Char"/>
    <w:basedOn w:val="DefaultParagraphFont"/>
    <w:link w:val="Heading3"/>
    <w:uiPriority w:val="9"/>
    <w:rsid w:val="00763BD3"/>
    <w:rPr>
      <w:rFonts w:ascii="Times New Roman" w:eastAsia="Times New Roman" w:hAnsi="Times New Roman" w:cs="Times New Roman"/>
      <w:b/>
      <w:bCs/>
      <w:color w:val="auto"/>
      <w:sz w:val="27"/>
      <w:szCs w:val="27"/>
    </w:rPr>
  </w:style>
  <w:style w:type="character" w:customStyle="1" w:styleId="Heading1Char">
    <w:name w:val="Heading 1 Char"/>
    <w:basedOn w:val="DefaultParagraphFont"/>
    <w:link w:val="Heading1"/>
    <w:uiPriority w:val="9"/>
    <w:rsid w:val="00E30745"/>
    <w:rPr>
      <w:rFonts w:asciiTheme="majorHAnsi" w:eastAsiaTheme="majorEastAsia" w:hAnsiTheme="majorHAnsi" w:cstheme="majorBidi"/>
      <w:color w:val="8F4100" w:themeColor="accent1" w:themeShade="BF"/>
      <w:sz w:val="32"/>
      <w:szCs w:val="32"/>
    </w:rPr>
  </w:style>
  <w:style w:type="character" w:styleId="HTMLDefinition">
    <w:name w:val="HTML Definition"/>
    <w:basedOn w:val="DefaultParagraphFont"/>
    <w:uiPriority w:val="99"/>
    <w:semiHidden/>
    <w:unhideWhenUsed/>
    <w:rsid w:val="000D47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4950">
      <w:bodyDiv w:val="1"/>
      <w:marLeft w:val="0"/>
      <w:marRight w:val="0"/>
      <w:marTop w:val="0"/>
      <w:marBottom w:val="0"/>
      <w:divBdr>
        <w:top w:val="none" w:sz="0" w:space="0" w:color="auto"/>
        <w:left w:val="none" w:sz="0" w:space="0" w:color="auto"/>
        <w:bottom w:val="none" w:sz="0" w:space="0" w:color="auto"/>
        <w:right w:val="none" w:sz="0" w:space="0" w:color="auto"/>
      </w:divBdr>
    </w:div>
    <w:div w:id="253317965">
      <w:bodyDiv w:val="1"/>
      <w:marLeft w:val="0"/>
      <w:marRight w:val="0"/>
      <w:marTop w:val="0"/>
      <w:marBottom w:val="0"/>
      <w:divBdr>
        <w:top w:val="none" w:sz="0" w:space="0" w:color="auto"/>
        <w:left w:val="none" w:sz="0" w:space="0" w:color="auto"/>
        <w:bottom w:val="none" w:sz="0" w:space="0" w:color="auto"/>
        <w:right w:val="none" w:sz="0" w:space="0" w:color="auto"/>
      </w:divBdr>
    </w:div>
    <w:div w:id="466316093">
      <w:bodyDiv w:val="1"/>
      <w:marLeft w:val="0"/>
      <w:marRight w:val="0"/>
      <w:marTop w:val="0"/>
      <w:marBottom w:val="0"/>
      <w:divBdr>
        <w:top w:val="none" w:sz="0" w:space="0" w:color="auto"/>
        <w:left w:val="none" w:sz="0" w:space="0" w:color="auto"/>
        <w:bottom w:val="none" w:sz="0" w:space="0" w:color="auto"/>
        <w:right w:val="none" w:sz="0" w:space="0" w:color="auto"/>
      </w:divBdr>
    </w:div>
    <w:div w:id="467548549">
      <w:bodyDiv w:val="1"/>
      <w:marLeft w:val="0"/>
      <w:marRight w:val="0"/>
      <w:marTop w:val="0"/>
      <w:marBottom w:val="0"/>
      <w:divBdr>
        <w:top w:val="none" w:sz="0" w:space="0" w:color="auto"/>
        <w:left w:val="none" w:sz="0" w:space="0" w:color="auto"/>
        <w:bottom w:val="none" w:sz="0" w:space="0" w:color="auto"/>
        <w:right w:val="none" w:sz="0" w:space="0" w:color="auto"/>
      </w:divBdr>
      <w:divsChild>
        <w:div w:id="225991367">
          <w:marLeft w:val="0"/>
          <w:marRight w:val="0"/>
          <w:marTop w:val="0"/>
          <w:marBottom w:val="300"/>
          <w:divBdr>
            <w:top w:val="none" w:sz="0" w:space="0" w:color="auto"/>
            <w:left w:val="none" w:sz="0" w:space="0" w:color="auto"/>
            <w:bottom w:val="none" w:sz="0" w:space="0" w:color="auto"/>
            <w:right w:val="none" w:sz="0" w:space="0" w:color="auto"/>
          </w:divBdr>
        </w:div>
        <w:div w:id="961424054">
          <w:marLeft w:val="0"/>
          <w:marRight w:val="0"/>
          <w:marTop w:val="0"/>
          <w:marBottom w:val="0"/>
          <w:divBdr>
            <w:top w:val="none" w:sz="0" w:space="0" w:color="auto"/>
            <w:left w:val="none" w:sz="0" w:space="0" w:color="auto"/>
            <w:bottom w:val="none" w:sz="0" w:space="0" w:color="auto"/>
            <w:right w:val="none" w:sz="0" w:space="0" w:color="auto"/>
          </w:divBdr>
          <w:divsChild>
            <w:div w:id="1956475637">
              <w:marLeft w:val="0"/>
              <w:marRight w:val="0"/>
              <w:marTop w:val="0"/>
              <w:marBottom w:val="0"/>
              <w:divBdr>
                <w:top w:val="none" w:sz="0" w:space="0" w:color="auto"/>
                <w:left w:val="none" w:sz="0" w:space="0" w:color="auto"/>
                <w:bottom w:val="none" w:sz="0" w:space="0" w:color="auto"/>
                <w:right w:val="none" w:sz="0" w:space="0" w:color="auto"/>
              </w:divBdr>
              <w:divsChild>
                <w:div w:id="2081243781">
                  <w:marLeft w:val="0"/>
                  <w:marRight w:val="0"/>
                  <w:marTop w:val="0"/>
                  <w:marBottom w:val="0"/>
                  <w:divBdr>
                    <w:top w:val="none" w:sz="0" w:space="0" w:color="auto"/>
                    <w:left w:val="none" w:sz="0" w:space="0" w:color="auto"/>
                    <w:bottom w:val="none" w:sz="0" w:space="0" w:color="auto"/>
                    <w:right w:val="none" w:sz="0" w:space="0" w:color="auto"/>
                  </w:divBdr>
                  <w:divsChild>
                    <w:div w:id="708652479">
                      <w:marLeft w:val="0"/>
                      <w:marRight w:val="0"/>
                      <w:marTop w:val="240"/>
                      <w:marBottom w:val="240"/>
                      <w:divBdr>
                        <w:top w:val="none" w:sz="0" w:space="0" w:color="auto"/>
                        <w:left w:val="none" w:sz="0" w:space="0" w:color="auto"/>
                        <w:bottom w:val="none" w:sz="0" w:space="0" w:color="auto"/>
                        <w:right w:val="none" w:sz="0" w:space="0" w:color="auto"/>
                      </w:divBdr>
                    </w:div>
                    <w:div w:id="16278120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7635755">
      <w:bodyDiv w:val="1"/>
      <w:marLeft w:val="0"/>
      <w:marRight w:val="0"/>
      <w:marTop w:val="0"/>
      <w:marBottom w:val="0"/>
      <w:divBdr>
        <w:top w:val="none" w:sz="0" w:space="0" w:color="auto"/>
        <w:left w:val="none" w:sz="0" w:space="0" w:color="auto"/>
        <w:bottom w:val="none" w:sz="0" w:space="0" w:color="auto"/>
        <w:right w:val="none" w:sz="0" w:space="0" w:color="auto"/>
      </w:divBdr>
    </w:div>
    <w:div w:id="874268585">
      <w:bodyDiv w:val="1"/>
      <w:marLeft w:val="0"/>
      <w:marRight w:val="0"/>
      <w:marTop w:val="0"/>
      <w:marBottom w:val="0"/>
      <w:divBdr>
        <w:top w:val="none" w:sz="0" w:space="0" w:color="auto"/>
        <w:left w:val="none" w:sz="0" w:space="0" w:color="auto"/>
        <w:bottom w:val="none" w:sz="0" w:space="0" w:color="auto"/>
        <w:right w:val="none" w:sz="0" w:space="0" w:color="auto"/>
      </w:divBdr>
    </w:div>
    <w:div w:id="941718581">
      <w:bodyDiv w:val="1"/>
      <w:marLeft w:val="0"/>
      <w:marRight w:val="0"/>
      <w:marTop w:val="0"/>
      <w:marBottom w:val="0"/>
      <w:divBdr>
        <w:top w:val="none" w:sz="0" w:space="0" w:color="auto"/>
        <w:left w:val="none" w:sz="0" w:space="0" w:color="auto"/>
        <w:bottom w:val="none" w:sz="0" w:space="0" w:color="auto"/>
        <w:right w:val="none" w:sz="0" w:space="0" w:color="auto"/>
      </w:divBdr>
    </w:div>
    <w:div w:id="1050497664">
      <w:bodyDiv w:val="1"/>
      <w:marLeft w:val="0"/>
      <w:marRight w:val="0"/>
      <w:marTop w:val="0"/>
      <w:marBottom w:val="0"/>
      <w:divBdr>
        <w:top w:val="none" w:sz="0" w:space="0" w:color="auto"/>
        <w:left w:val="none" w:sz="0" w:space="0" w:color="auto"/>
        <w:bottom w:val="none" w:sz="0" w:space="0" w:color="auto"/>
        <w:right w:val="none" w:sz="0" w:space="0" w:color="auto"/>
      </w:divBdr>
    </w:div>
    <w:div w:id="1073045962">
      <w:bodyDiv w:val="1"/>
      <w:marLeft w:val="0"/>
      <w:marRight w:val="0"/>
      <w:marTop w:val="0"/>
      <w:marBottom w:val="0"/>
      <w:divBdr>
        <w:top w:val="none" w:sz="0" w:space="0" w:color="auto"/>
        <w:left w:val="none" w:sz="0" w:space="0" w:color="auto"/>
        <w:bottom w:val="none" w:sz="0" w:space="0" w:color="auto"/>
        <w:right w:val="none" w:sz="0" w:space="0" w:color="auto"/>
      </w:divBdr>
      <w:divsChild>
        <w:div w:id="362873890">
          <w:marLeft w:val="547"/>
          <w:marRight w:val="0"/>
          <w:marTop w:val="86"/>
          <w:marBottom w:val="0"/>
          <w:divBdr>
            <w:top w:val="none" w:sz="0" w:space="0" w:color="auto"/>
            <w:left w:val="none" w:sz="0" w:space="0" w:color="auto"/>
            <w:bottom w:val="none" w:sz="0" w:space="0" w:color="auto"/>
            <w:right w:val="none" w:sz="0" w:space="0" w:color="auto"/>
          </w:divBdr>
        </w:div>
        <w:div w:id="864252818">
          <w:marLeft w:val="547"/>
          <w:marRight w:val="0"/>
          <w:marTop w:val="86"/>
          <w:marBottom w:val="0"/>
          <w:divBdr>
            <w:top w:val="none" w:sz="0" w:space="0" w:color="auto"/>
            <w:left w:val="none" w:sz="0" w:space="0" w:color="auto"/>
            <w:bottom w:val="none" w:sz="0" w:space="0" w:color="auto"/>
            <w:right w:val="none" w:sz="0" w:space="0" w:color="auto"/>
          </w:divBdr>
        </w:div>
        <w:div w:id="1557162925">
          <w:marLeft w:val="547"/>
          <w:marRight w:val="0"/>
          <w:marTop w:val="86"/>
          <w:marBottom w:val="0"/>
          <w:divBdr>
            <w:top w:val="none" w:sz="0" w:space="0" w:color="auto"/>
            <w:left w:val="none" w:sz="0" w:space="0" w:color="auto"/>
            <w:bottom w:val="none" w:sz="0" w:space="0" w:color="auto"/>
            <w:right w:val="none" w:sz="0" w:space="0" w:color="auto"/>
          </w:divBdr>
        </w:div>
      </w:divsChild>
    </w:div>
    <w:div w:id="1073817744">
      <w:bodyDiv w:val="1"/>
      <w:marLeft w:val="0"/>
      <w:marRight w:val="0"/>
      <w:marTop w:val="0"/>
      <w:marBottom w:val="0"/>
      <w:divBdr>
        <w:top w:val="none" w:sz="0" w:space="0" w:color="auto"/>
        <w:left w:val="none" w:sz="0" w:space="0" w:color="auto"/>
        <w:bottom w:val="none" w:sz="0" w:space="0" w:color="auto"/>
        <w:right w:val="none" w:sz="0" w:space="0" w:color="auto"/>
      </w:divBdr>
    </w:div>
    <w:div w:id="1190024058">
      <w:bodyDiv w:val="1"/>
      <w:marLeft w:val="0"/>
      <w:marRight w:val="0"/>
      <w:marTop w:val="0"/>
      <w:marBottom w:val="0"/>
      <w:divBdr>
        <w:top w:val="none" w:sz="0" w:space="0" w:color="auto"/>
        <w:left w:val="none" w:sz="0" w:space="0" w:color="auto"/>
        <w:bottom w:val="none" w:sz="0" w:space="0" w:color="auto"/>
        <w:right w:val="none" w:sz="0" w:space="0" w:color="auto"/>
      </w:divBdr>
    </w:div>
    <w:div w:id="1723754025">
      <w:bodyDiv w:val="1"/>
      <w:marLeft w:val="0"/>
      <w:marRight w:val="0"/>
      <w:marTop w:val="0"/>
      <w:marBottom w:val="0"/>
      <w:divBdr>
        <w:top w:val="none" w:sz="0" w:space="0" w:color="auto"/>
        <w:left w:val="none" w:sz="0" w:space="0" w:color="auto"/>
        <w:bottom w:val="none" w:sz="0" w:space="0" w:color="auto"/>
        <w:right w:val="none" w:sz="0" w:space="0" w:color="auto"/>
      </w:divBdr>
      <w:divsChild>
        <w:div w:id="1243954833">
          <w:marLeft w:val="547"/>
          <w:marRight w:val="0"/>
          <w:marTop w:val="86"/>
          <w:marBottom w:val="0"/>
          <w:divBdr>
            <w:top w:val="none" w:sz="0" w:space="0" w:color="auto"/>
            <w:left w:val="none" w:sz="0" w:space="0" w:color="auto"/>
            <w:bottom w:val="none" w:sz="0" w:space="0" w:color="auto"/>
            <w:right w:val="none" w:sz="0" w:space="0" w:color="auto"/>
          </w:divBdr>
        </w:div>
        <w:div w:id="1462384744">
          <w:marLeft w:val="547"/>
          <w:marRight w:val="0"/>
          <w:marTop w:val="86"/>
          <w:marBottom w:val="0"/>
          <w:divBdr>
            <w:top w:val="none" w:sz="0" w:space="0" w:color="auto"/>
            <w:left w:val="none" w:sz="0" w:space="0" w:color="auto"/>
            <w:bottom w:val="none" w:sz="0" w:space="0" w:color="auto"/>
            <w:right w:val="none" w:sz="0" w:space="0" w:color="auto"/>
          </w:divBdr>
        </w:div>
        <w:div w:id="695036214">
          <w:marLeft w:val="547"/>
          <w:marRight w:val="0"/>
          <w:marTop w:val="86"/>
          <w:marBottom w:val="0"/>
          <w:divBdr>
            <w:top w:val="none" w:sz="0" w:space="0" w:color="auto"/>
            <w:left w:val="none" w:sz="0" w:space="0" w:color="auto"/>
            <w:bottom w:val="none" w:sz="0" w:space="0" w:color="auto"/>
            <w:right w:val="none" w:sz="0" w:space="0" w:color="auto"/>
          </w:divBdr>
        </w:div>
      </w:divsChild>
    </w:div>
    <w:div w:id="1741294322">
      <w:bodyDiv w:val="1"/>
      <w:marLeft w:val="0"/>
      <w:marRight w:val="0"/>
      <w:marTop w:val="0"/>
      <w:marBottom w:val="0"/>
      <w:divBdr>
        <w:top w:val="none" w:sz="0" w:space="0" w:color="auto"/>
        <w:left w:val="none" w:sz="0" w:space="0" w:color="auto"/>
        <w:bottom w:val="none" w:sz="0" w:space="0" w:color="auto"/>
        <w:right w:val="none" w:sz="0" w:space="0" w:color="auto"/>
      </w:divBdr>
    </w:div>
    <w:div w:id="1778673470">
      <w:bodyDiv w:val="1"/>
      <w:marLeft w:val="0"/>
      <w:marRight w:val="0"/>
      <w:marTop w:val="0"/>
      <w:marBottom w:val="0"/>
      <w:divBdr>
        <w:top w:val="none" w:sz="0" w:space="0" w:color="auto"/>
        <w:left w:val="none" w:sz="0" w:space="0" w:color="auto"/>
        <w:bottom w:val="none" w:sz="0" w:space="0" w:color="auto"/>
        <w:right w:val="none" w:sz="0" w:space="0" w:color="auto"/>
      </w:divBdr>
      <w:divsChild>
        <w:div w:id="587621486">
          <w:marLeft w:val="0"/>
          <w:marRight w:val="0"/>
          <w:marTop w:val="240"/>
          <w:marBottom w:val="240"/>
          <w:divBdr>
            <w:top w:val="none" w:sz="0" w:space="0" w:color="auto"/>
            <w:left w:val="none" w:sz="0" w:space="0" w:color="auto"/>
            <w:bottom w:val="none" w:sz="0" w:space="0" w:color="auto"/>
            <w:right w:val="none" w:sz="0" w:space="0" w:color="auto"/>
          </w:divBdr>
        </w:div>
        <w:div w:id="1630547327">
          <w:marLeft w:val="0"/>
          <w:marRight w:val="0"/>
          <w:marTop w:val="240"/>
          <w:marBottom w:val="240"/>
          <w:divBdr>
            <w:top w:val="none" w:sz="0" w:space="0" w:color="auto"/>
            <w:left w:val="none" w:sz="0" w:space="0" w:color="auto"/>
            <w:bottom w:val="none" w:sz="0" w:space="0" w:color="auto"/>
            <w:right w:val="none" w:sz="0" w:space="0" w:color="auto"/>
          </w:divBdr>
          <w:divsChild>
            <w:div w:id="1351102346">
              <w:marLeft w:val="0"/>
              <w:marRight w:val="0"/>
              <w:marTop w:val="240"/>
              <w:marBottom w:val="0"/>
              <w:divBdr>
                <w:top w:val="none" w:sz="0" w:space="0" w:color="auto"/>
                <w:left w:val="none" w:sz="0" w:space="0" w:color="auto"/>
                <w:bottom w:val="none" w:sz="0" w:space="0" w:color="auto"/>
                <w:right w:val="none" w:sz="0" w:space="0" w:color="auto"/>
              </w:divBdr>
            </w:div>
          </w:divsChild>
        </w:div>
        <w:div w:id="1641231748">
          <w:marLeft w:val="0"/>
          <w:marRight w:val="0"/>
          <w:marTop w:val="240"/>
          <w:marBottom w:val="240"/>
          <w:divBdr>
            <w:top w:val="none" w:sz="0" w:space="0" w:color="auto"/>
            <w:left w:val="none" w:sz="0" w:space="0" w:color="auto"/>
            <w:bottom w:val="none" w:sz="0" w:space="0" w:color="auto"/>
            <w:right w:val="none" w:sz="0" w:space="0" w:color="auto"/>
          </w:divBdr>
        </w:div>
      </w:divsChild>
    </w:div>
    <w:div w:id="1958641373">
      <w:bodyDiv w:val="1"/>
      <w:marLeft w:val="0"/>
      <w:marRight w:val="0"/>
      <w:marTop w:val="0"/>
      <w:marBottom w:val="0"/>
      <w:divBdr>
        <w:top w:val="none" w:sz="0" w:space="0" w:color="auto"/>
        <w:left w:val="none" w:sz="0" w:space="0" w:color="auto"/>
        <w:bottom w:val="none" w:sz="0" w:space="0" w:color="auto"/>
        <w:right w:val="none" w:sz="0" w:space="0" w:color="auto"/>
      </w:divBdr>
    </w:div>
    <w:div w:id="2002852303">
      <w:bodyDiv w:val="1"/>
      <w:marLeft w:val="0"/>
      <w:marRight w:val="0"/>
      <w:marTop w:val="0"/>
      <w:marBottom w:val="0"/>
      <w:divBdr>
        <w:top w:val="none" w:sz="0" w:space="0" w:color="auto"/>
        <w:left w:val="none" w:sz="0" w:space="0" w:color="auto"/>
        <w:bottom w:val="none" w:sz="0" w:space="0" w:color="auto"/>
        <w:right w:val="none" w:sz="0" w:space="0" w:color="auto"/>
      </w:divBdr>
      <w:divsChild>
        <w:div w:id="549269857">
          <w:marLeft w:val="950"/>
          <w:marRight w:val="0"/>
          <w:marTop w:val="72"/>
          <w:marBottom w:val="0"/>
          <w:divBdr>
            <w:top w:val="none" w:sz="0" w:space="0" w:color="auto"/>
            <w:left w:val="none" w:sz="0" w:space="0" w:color="auto"/>
            <w:bottom w:val="none" w:sz="0" w:space="0" w:color="auto"/>
            <w:right w:val="none" w:sz="0" w:space="0" w:color="auto"/>
          </w:divBdr>
        </w:div>
      </w:divsChild>
    </w:div>
    <w:div w:id="2004695105">
      <w:bodyDiv w:val="1"/>
      <w:marLeft w:val="0"/>
      <w:marRight w:val="0"/>
      <w:marTop w:val="0"/>
      <w:marBottom w:val="0"/>
      <w:divBdr>
        <w:top w:val="none" w:sz="0" w:space="0" w:color="auto"/>
        <w:left w:val="none" w:sz="0" w:space="0" w:color="auto"/>
        <w:bottom w:val="none" w:sz="0" w:space="0" w:color="auto"/>
        <w:right w:val="none" w:sz="0" w:space="0" w:color="auto"/>
      </w:divBdr>
      <w:divsChild>
        <w:div w:id="816141588">
          <w:marLeft w:val="0"/>
          <w:marRight w:val="0"/>
          <w:marTop w:val="0"/>
          <w:marBottom w:val="0"/>
          <w:divBdr>
            <w:top w:val="none" w:sz="0" w:space="0" w:color="auto"/>
            <w:left w:val="none" w:sz="0" w:space="0" w:color="auto"/>
            <w:bottom w:val="none" w:sz="0" w:space="0" w:color="auto"/>
            <w:right w:val="none" w:sz="0" w:space="0" w:color="auto"/>
          </w:divBdr>
          <w:divsChild>
            <w:div w:id="708267208">
              <w:marLeft w:val="0"/>
              <w:marRight w:val="0"/>
              <w:marTop w:val="0"/>
              <w:marBottom w:val="0"/>
              <w:divBdr>
                <w:top w:val="none" w:sz="0" w:space="0" w:color="auto"/>
                <w:left w:val="none" w:sz="0" w:space="0" w:color="auto"/>
                <w:bottom w:val="none" w:sz="0" w:space="0" w:color="auto"/>
                <w:right w:val="none" w:sz="0" w:space="0" w:color="auto"/>
              </w:divBdr>
              <w:divsChild>
                <w:div w:id="1648294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5851147">
          <w:marLeft w:val="0"/>
          <w:marRight w:val="0"/>
          <w:marTop w:val="0"/>
          <w:marBottom w:val="300"/>
          <w:divBdr>
            <w:top w:val="none" w:sz="0" w:space="0" w:color="auto"/>
            <w:left w:val="none" w:sz="0" w:space="0" w:color="auto"/>
            <w:bottom w:val="none" w:sz="0" w:space="0" w:color="auto"/>
            <w:right w:val="none" w:sz="0" w:space="0" w:color="auto"/>
          </w:divBdr>
        </w:div>
      </w:divsChild>
    </w:div>
    <w:div w:id="20979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Desktop\MOMix\Class%20Activity%20Template.dotx" TargetMode="External"/></Relationships>
</file>

<file path=word/theme/theme1.xml><?xml version="1.0" encoding="utf-8"?>
<a:theme xmlns:a="http://schemas.openxmlformats.org/drawingml/2006/main" name="Office Theme">
  <a:themeElements>
    <a:clrScheme name="UT Color Palette">
      <a:dk1>
        <a:sysClr val="windowText" lastClr="000000"/>
      </a:dk1>
      <a:lt1>
        <a:sysClr val="window" lastClr="FFFFFF"/>
      </a:lt1>
      <a:dk2>
        <a:srgbClr val="44546A"/>
      </a:dk2>
      <a:lt2>
        <a:srgbClr val="E7E6E6"/>
      </a:lt2>
      <a:accent1>
        <a:srgbClr val="BF5700"/>
      </a:accent1>
      <a:accent2>
        <a:srgbClr val="333F48"/>
      </a:accent2>
      <a:accent3>
        <a:srgbClr val="005F86"/>
      </a:accent3>
      <a:accent4>
        <a:srgbClr val="43695B"/>
      </a:accent4>
      <a:accent5>
        <a:srgbClr val="F2A900"/>
      </a:accent5>
      <a:accent6>
        <a:srgbClr val="382F19"/>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464AAD19EDC46B6C3402EBE004E85" ma:contentTypeVersion="21" ma:contentTypeDescription="Create a new document." ma:contentTypeScope="" ma:versionID="4a7ad5213294a6797470c5474ec6a1b1">
  <xsd:schema xmlns:xsd="http://www.w3.org/2001/XMLSchema" xmlns:xs="http://www.w3.org/2001/XMLSchema" xmlns:p="http://schemas.microsoft.com/office/2006/metadata/properties" xmlns:ns1="http://schemas.microsoft.com/sharepoint/v3" xmlns:ns2="0717df80-d7c4-4988-8193-059af99a06fd" xmlns:ns3="http://schemas.microsoft.com/sharepoint/v4" xmlns:ns4="b6d06e58-ca74-41c3-9575-a7707a1abde0" targetNamespace="http://schemas.microsoft.com/office/2006/metadata/properties" ma:root="true" ma:fieldsID="8c42a6b6d7756db7faedde4e1beb68b2" ns1:_="" ns2:_="" ns3:_="" ns4:_="">
    <xsd:import namespace="http://schemas.microsoft.com/sharepoint/v3"/>
    <xsd:import namespace="0717df80-d7c4-4988-8193-059af99a06fd"/>
    <xsd:import namespace="http://schemas.microsoft.com/sharepoint/v4"/>
    <xsd:import namespace="b6d06e58-ca74-41c3-9575-a7707a1abde0"/>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element ref="ns4:Category" minOccurs="0"/>
                <xsd:element ref="ns4:Workstream" minOccurs="0"/>
                <xsd:element ref="ns4:Document_x0020_Status" minOccurs="0"/>
                <xsd:element ref="ns4:Training_x0020_Area" minOccurs="0"/>
                <xsd:element ref="ns4:InternalRef_x0023_" minOccurs="0"/>
                <xsd:element ref="ns4:Notes0" minOccurs="0"/>
                <xsd:element ref="ns4:Resource_x0020_Type" minOccurs="0"/>
                <xsd:element ref="ns4:Pilot_x0020_Essentials_x003f_" minOccurs="0"/>
                <xsd:element ref="ns4:Archive" minOccurs="0"/>
                <xsd:element ref="ns4:DCS_x003f_" minOccurs="0"/>
                <xsd:element ref="ns4:Mig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df80-d7c4-4988-8193-059af99a06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06e58-ca74-41c3-9575-a7707a1abde0" elementFormDefault="qualified">
    <xsd:import namespace="http://schemas.microsoft.com/office/2006/documentManagement/types"/>
    <xsd:import namespace="http://schemas.microsoft.com/office/infopath/2007/PartnerControls"/>
    <xsd:element name="Category" ma:index="17" nillable="true" ma:displayName="Category" ma:description="Use this column to identify the content category" ma:format="Dropdown" ma:internalName="Category">
      <xsd:simpleType>
        <xsd:union memberTypes="dms:Text">
          <xsd:simpleType>
            <xsd:restriction base="dms:Choice">
              <xsd:enumeration value="Curriculum"/>
              <xsd:enumeration value="Graphics"/>
              <xsd:enumeration value="Presentations"/>
              <xsd:enumeration value="Planning/Strategy"/>
              <xsd:enumeration value="Process Flows"/>
              <xsd:enumeration value="Project Planning"/>
              <xsd:enumeration value="Security Documents"/>
              <xsd:enumeration value="Style Guides"/>
              <xsd:enumeration value="Templates"/>
              <xsd:enumeration value="Training Materials"/>
              <xsd:enumeration value="OTHER Materials"/>
            </xsd:restriction>
          </xsd:simpleType>
        </xsd:union>
      </xsd:simpleType>
    </xsd:element>
    <xsd:element name="Workstream" ma:index="18" nillable="true" ma:displayName="Workstream" ma:description="Use this column to identify the Workday workstream area" ma:format="Dropdown" ma:internalName="Workstream">
      <xsd:simpleType>
        <xsd:restriction base="dms:Choice">
          <xsd:enumeration value="All (General)"/>
          <xsd:enumeration value="Financials"/>
          <xsd:enumeration value="HCM/Payroll"/>
        </xsd:restriction>
      </xsd:simpleType>
    </xsd:element>
    <xsd:element name="Document_x0020_Status" ma:index="19" nillable="true" ma:displayName="Document Status" ma:default="Draft" ma:description="Use this to identify the document status within the approval process" ma:format="Dropdown" ma:internalName="Document_x0020_Status">
      <xsd:simpleType>
        <xsd:restriction base="dms:Choice">
          <xsd:enumeration value="Draft"/>
          <xsd:enumeration value="Under Review"/>
          <xsd:enumeration value="Fully Approved"/>
          <xsd:enumeration value="Archive"/>
        </xsd:restriction>
      </xsd:simpleType>
    </xsd:element>
    <xsd:element name="Training_x0020_Area" ma:index="20" nillable="true" ma:displayName="Training Area" ma:description="Use this column to identify the HCM/Payroll or Financials topic the document relates to" ma:format="Dropdown" ma:internalName="Training_x0020_Area">
      <xsd:simpleType>
        <xsd:restriction base="dms:Choice">
          <xsd:enumeration value="HCM-Academic"/>
          <xsd:enumeration value="HCM-Benefits"/>
          <xsd:enumeration value="HCM-Compensation"/>
          <xsd:enumeration value="HCM-Payroll"/>
          <xsd:enumeration value="HCM-Recruiting"/>
          <xsd:enumeration value="HCM-Security"/>
          <xsd:enumeration value="HCM-Staff"/>
          <xsd:enumeration value="HCM-Student/Work-Study"/>
          <xsd:enumeration value="HCM-Talent"/>
          <xsd:enumeration value="HCM-Time Tracking and Absence"/>
          <xsd:enumeration value="HCM-GENERAL"/>
          <xsd:enumeration value="FIN-FA-Budgets"/>
          <xsd:enumeration value="FIN-FA-Business Assets"/>
          <xsd:enumeration value="FIN-FA-Financial Accounting"/>
          <xsd:enumeration value="FIN-FA-Projects"/>
          <xsd:enumeration value="FIN-FDM-Financial Data Model"/>
          <xsd:enumeration value="FIN-RM-Banking &amp; Settlements"/>
          <xsd:enumeration value="FIN-RM-Customer Accounts"/>
          <xsd:enumeration value="FIN-RM-Grants"/>
          <xsd:enumeration value="FIN-SM-Expenses"/>
          <xsd:enumeration value="FIN-SM-Procurement"/>
          <xsd:enumeration value="FIN-SM-Supplier Accounts"/>
          <xsd:enumeration value="FIN-Security"/>
          <xsd:enumeration value="FIN-GENERAL"/>
          <xsd:enumeration value="GENERAL"/>
        </xsd:restriction>
      </xsd:simpleType>
    </xsd:element>
    <xsd:element name="InternalRef_x0023_" ma:index="21" nillable="true" ma:displayName="InternalRef#" ma:description="Our internal tracking number" ma:internalName="InternalRef_x0023_">
      <xsd:simpleType>
        <xsd:restriction base="dms:Text">
          <xsd:maxLength value="255"/>
        </xsd:restriction>
      </xsd:simpleType>
    </xsd:element>
    <xsd:element name="Notes0" ma:index="22" nillable="true" ma:displayName="Notes" ma:description="use this field to provide additional info about document" ma:internalName="Notes0">
      <xsd:simpleType>
        <xsd:restriction base="dms:Text">
          <xsd:maxLength value="255"/>
        </xsd:restriction>
      </xsd:simpleType>
    </xsd:element>
    <xsd:element name="Resource_x0020_Type" ma:index="23" nillable="true" ma:displayName="Resource Type" ma:description="Use this column to identify the type of training material produced" ma:format="Dropdown" ma:internalName="Resource_x0020_Type">
      <xsd:simpleType>
        <xsd:restriction base="dms:Choice">
          <xsd:enumeration value="Demo"/>
          <xsd:enumeration value="BP"/>
          <xsd:enumeration value="DCS"/>
          <xsd:enumeration value="EG"/>
          <xsd:enumeration value="JA"/>
          <xsd:enumeration value="ILT PPT"/>
          <xsd:enumeration value="QRG"/>
          <xsd:enumeration value="TG"/>
        </xsd:restriction>
      </xsd:simpleType>
    </xsd:element>
    <xsd:element name="Pilot_x0020_Essentials_x003f_" ma:index="24" nillable="true" ma:displayName="Pilot Essentials?" ma:default="0" ma:description="Check this box if the document is part of the Pilot Essentials Materials" ma:internalName="Pilot_x0020_Essentials_x003f_">
      <xsd:simpleType>
        <xsd:restriction base="dms:Boolean"/>
      </xsd:simpleType>
    </xsd:element>
    <xsd:element name="Archive" ma:index="25" nillable="true" ma:displayName="Archive" ma:default="0" ma:description="Select &quot;yes&quot; to move document to Archive View" ma:internalName="Archive">
      <xsd:simpleType>
        <xsd:restriction base="dms:Boolean"/>
      </xsd:simpleType>
    </xsd:element>
    <xsd:element name="DCS_x003f_" ma:index="26" nillable="true" ma:displayName="DCS?" ma:default="0" ma:description="Select 'Yes' if Training Material was used in for the Design Confirmation Sessions.  Checking 'Yes' will remove documents from main view.  They will only be available in DCS view." ma:internalName="DCS_x003f_">
      <xsd:simpleType>
        <xsd:restriction base="dms:Boolean"/>
      </xsd:simpleType>
    </xsd:element>
    <xsd:element name="Migrated" ma:index="27" nillable="true" ma:displayName="Migrated" ma:default="0" ma:description="this field will indicate if document has been migrated to the new SharePoint" ma:internalName="Mig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Headers xmlns="http://schemas.microsoft.com/sharepoint/v4" xsi:nil="true"/>
    <Category xmlns="b6d06e58-ca74-41c3-9575-a7707a1abde0">Training Materials</Category>
    <EmailTo xmlns="http://schemas.microsoft.com/sharepoint/v3" xsi:nil="true"/>
    <EmailSender xmlns="http://schemas.microsoft.com/sharepoint/v3" xsi:nil="true"/>
    <EmailFrom xmlns="http://schemas.microsoft.com/sharepoint/v3" xsi:nil="true"/>
    <InternalRef_x0023_ xmlns="b6d06e58-ca74-41c3-9575-a7707a1abde0" xsi:nil="true"/>
    <Training_x0020_Area xmlns="b6d06e58-ca74-41c3-9575-a7707a1abde0">HCM-Staff</Training_x0020_Area>
    <Document_x0020_Status xmlns="b6d06e58-ca74-41c3-9575-a7707a1abde0">Draft</Document_x0020_Status>
    <_dlc_DocId xmlns="0717df80-d7c4-4988-8193-059af99a06fd">4NE3PE464PHD-304-372</_dlc_DocId>
    <Workstream xmlns="b6d06e58-ca74-41c3-9575-a7707a1abde0">HCM/Payroll</Workstream>
    <_dlc_DocIdUrl xmlns="0717df80-d7c4-4988-8193-059af99a06fd">
      <Url>https://asmp.austin.utexas.edu/er/training/_layouts/15/DocIdRedir.aspx?ID=4NE3PE464PHD-304-372</Url>
      <Description>4NE3PE464PHD-304-372</Description>
    </_dlc_DocIdUrl>
    <EmailSubject xmlns="http://schemas.microsoft.com/sharepoint/v3" xsi:nil="true"/>
    <Notes0 xmlns="b6d06e58-ca74-41c3-9575-a7707a1abde0" xsi:nil="true"/>
    <Resource_x0020_Type xmlns="b6d06e58-ca74-41c3-9575-a7707a1abde0">EG</Resource_x0020_Type>
    <EmailCc xmlns="http://schemas.microsoft.com/sharepoint/v3" xsi:nil="true"/>
    <Pilot_x0020_Essentials_x003f_ xmlns="b6d06e58-ca74-41c3-9575-a7707a1abde0">false</Pilot_x0020_Essentials_x003f_>
    <Archive xmlns="b6d06e58-ca74-41c3-9575-a7707a1abde0">false</Archive>
    <DCS_x003f_ xmlns="b6d06e58-ca74-41c3-9575-a7707a1abde0">false</DCS_x003f_>
    <Migrated xmlns="b6d06e58-ca74-41c3-9575-a7707a1abde0">false</Migrat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099E2-C8AF-4197-B3B6-1C463D09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17df80-d7c4-4988-8193-059af99a06fd"/>
    <ds:schemaRef ds:uri="http://schemas.microsoft.com/sharepoint/v4"/>
    <ds:schemaRef ds:uri="b6d06e58-ca74-41c3-9575-a7707a1a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85E7B-C9AA-4912-B2FB-9C045AFE5FC8}">
  <ds:schemaRefs>
    <ds:schemaRef ds:uri="http://schemas.microsoft.com/sharepoint/v3/contenttype/forms"/>
  </ds:schemaRefs>
</ds:datastoreItem>
</file>

<file path=customXml/itemProps3.xml><?xml version="1.0" encoding="utf-8"?>
<ds:datastoreItem xmlns:ds="http://schemas.openxmlformats.org/officeDocument/2006/customXml" ds:itemID="{74A09FB1-1022-4C4A-B6B8-C42F5AC9D39F}">
  <ds:schemaRefs>
    <ds:schemaRef ds:uri="http://schemas.microsoft.com/office/2006/metadata/properties"/>
    <ds:schemaRef ds:uri="http://schemas.microsoft.com/office/infopath/2007/PartnerControls"/>
    <ds:schemaRef ds:uri="http://schemas.microsoft.com/sharepoint/v4"/>
    <ds:schemaRef ds:uri="b6d06e58-ca74-41c3-9575-a7707a1abde0"/>
    <ds:schemaRef ds:uri="http://schemas.microsoft.com/sharepoint/v3"/>
    <ds:schemaRef ds:uri="0717df80-d7c4-4988-8193-059af99a06fd"/>
  </ds:schemaRefs>
</ds:datastoreItem>
</file>

<file path=customXml/itemProps4.xml><?xml version="1.0" encoding="utf-8"?>
<ds:datastoreItem xmlns:ds="http://schemas.openxmlformats.org/officeDocument/2006/customXml" ds:itemID="{E42A63C8-C356-48F8-A7A4-AE6396599F4B}">
  <ds:schemaRefs>
    <ds:schemaRef ds:uri="http://schemas.microsoft.com/sharepoint/events"/>
  </ds:schemaRefs>
</ds:datastoreItem>
</file>

<file path=customXml/itemProps5.xml><?xml version="1.0" encoding="utf-8"?>
<ds:datastoreItem xmlns:ds="http://schemas.openxmlformats.org/officeDocument/2006/customXml" ds:itemID="{0F6CAB19-EE33-4E01-9D0E-97727C38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Activity Template</Template>
  <TotalTime>0</TotalTime>
  <Pages>10</Pages>
  <Words>1793</Words>
  <Characters>10221</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Reference: Expense Report Statuses</vt:lpstr>
    </vt:vector>
  </TitlesOfParts>
  <Company>The University of Texas at Austin</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Lisa Pitts</cp:lastModifiedBy>
  <cp:revision>2</cp:revision>
  <cp:lastPrinted>2017-02-06T16:48:00Z</cp:lastPrinted>
  <dcterms:created xsi:type="dcterms:W3CDTF">2017-12-09T01:04:00Z</dcterms:created>
  <dcterms:modified xsi:type="dcterms:W3CDTF">2017-12-09T01:04:00Z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0x010100B14464AAD19EDC46B6C3402EBE004E85</vt:lpwstr>
  </property>
  <property fmtid="{D5CDD505-2E9C-101B-9397-08002B2CF9AE}" pid="3" name="_dlc_DocIdItemGuid">
    <vt:lpwstr>c00ae455-e0de-4f3e-a409-59ed4d4c45c0</vt:lpwstr>
  </property>
</Properties>
</file>